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03B0A" w14:textId="05CC50D5" w:rsidR="007423F7" w:rsidRPr="00257CA3" w:rsidRDefault="00DF591E" w:rsidP="0077670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Предпринимателям Приволжья расскажут, чем удобна</w:t>
      </w:r>
      <w:r w:rsidR="007423F7" w:rsidRPr="00257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BBD" w:rsidRPr="00257CA3">
        <w:rPr>
          <w:rFonts w:ascii="Times New Roman" w:hAnsi="Times New Roman" w:cs="Times New Roman"/>
          <w:b/>
          <w:sz w:val="28"/>
          <w:szCs w:val="28"/>
        </w:rPr>
        <w:t xml:space="preserve">для бизнеса </w:t>
      </w:r>
      <w:r w:rsidR="007423F7" w:rsidRPr="00257CA3">
        <w:rPr>
          <w:rFonts w:ascii="Times New Roman" w:hAnsi="Times New Roman" w:cs="Times New Roman"/>
          <w:b/>
          <w:sz w:val="28"/>
          <w:szCs w:val="28"/>
        </w:rPr>
        <w:t>Систем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423F7" w:rsidRPr="00257CA3">
        <w:rPr>
          <w:rFonts w:ascii="Times New Roman" w:hAnsi="Times New Roman" w:cs="Times New Roman"/>
          <w:b/>
          <w:sz w:val="28"/>
          <w:szCs w:val="28"/>
        </w:rPr>
        <w:t xml:space="preserve"> быстрых платежей </w:t>
      </w:r>
    </w:p>
    <w:p w14:paraId="3054CEA7" w14:textId="0A45A1AC" w:rsidR="007423F7" w:rsidRPr="00257CA3" w:rsidRDefault="00DF591E" w:rsidP="002A329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257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257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предпринимателей регионов Приволжского федерального округа пройдет межрегиональный в</w:t>
      </w:r>
      <w:r w:rsidRPr="00257CA3">
        <w:rPr>
          <w:rFonts w:ascii="Times New Roman" w:hAnsi="Times New Roman" w:cs="Times New Roman"/>
          <w:sz w:val="28"/>
          <w:szCs w:val="28"/>
        </w:rPr>
        <w:t>ебинар «Система быстрых платежей: возможности и преимущества для малого и среднего бизнеса»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7B233D" w14:textId="5B6434B7" w:rsidR="00941FFC" w:rsidRDefault="00941FFC" w:rsidP="00941FFC">
      <w:pPr>
        <w:pStyle w:val="ab"/>
        <w:spacing w:before="0" w:beforeAutospacing="0" w:after="0" w:afterAutospacing="0" w:line="26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Участники узнают о</w:t>
      </w:r>
      <w:r w:rsidR="00D51BBD">
        <w:rPr>
          <w:rFonts w:eastAsiaTheme="minorHAnsi"/>
          <w:sz w:val="28"/>
          <w:szCs w:val="28"/>
          <w:lang w:eastAsia="en-US"/>
        </w:rPr>
        <w:t>б</w:t>
      </w:r>
      <w:r w:rsidR="00DF591E">
        <w:rPr>
          <w:rFonts w:eastAsiaTheme="minorHAnsi"/>
          <w:sz w:val="28"/>
          <w:szCs w:val="28"/>
          <w:lang w:eastAsia="en-US"/>
        </w:rPr>
        <w:t xml:space="preserve"> оплате товаров, работ и услуг</w:t>
      </w:r>
      <w:r w:rsidR="00D51BBD">
        <w:rPr>
          <w:rFonts w:eastAsiaTheme="minorHAnsi"/>
          <w:sz w:val="28"/>
          <w:szCs w:val="28"/>
          <w:lang w:eastAsia="en-US"/>
        </w:rPr>
        <w:t xml:space="preserve"> через Систему быстрых платежей (СБП)</w:t>
      </w:r>
      <w:r w:rsidR="00DF591E">
        <w:rPr>
          <w:rFonts w:eastAsiaTheme="minorHAnsi"/>
          <w:sz w:val="28"/>
          <w:szCs w:val="28"/>
          <w:lang w:eastAsia="en-US"/>
        </w:rPr>
        <w:t xml:space="preserve">, о </w:t>
      </w:r>
      <w:r>
        <w:rPr>
          <w:rFonts w:eastAsiaTheme="minorHAnsi"/>
          <w:sz w:val="28"/>
          <w:szCs w:val="28"/>
          <w:lang w:eastAsia="en-US"/>
        </w:rPr>
        <w:t xml:space="preserve">возможностях и преимуществах </w:t>
      </w:r>
      <w:r w:rsidR="00D51BBD">
        <w:rPr>
          <w:rFonts w:eastAsiaTheme="minorHAnsi"/>
          <w:sz w:val="28"/>
          <w:szCs w:val="28"/>
          <w:lang w:eastAsia="en-US"/>
        </w:rPr>
        <w:t xml:space="preserve">этого сервиса </w:t>
      </w:r>
      <w:r>
        <w:rPr>
          <w:rFonts w:eastAsiaTheme="minorHAnsi"/>
          <w:sz w:val="28"/>
          <w:szCs w:val="28"/>
          <w:lang w:eastAsia="en-US"/>
        </w:rPr>
        <w:t>для бизнеса</w:t>
      </w:r>
      <w:r w:rsidR="00D51BBD">
        <w:rPr>
          <w:rFonts w:eastAsiaTheme="minorHAnsi"/>
          <w:sz w:val="28"/>
          <w:szCs w:val="28"/>
          <w:lang w:eastAsia="en-US"/>
        </w:rPr>
        <w:t>, н</w:t>
      </w:r>
      <w:r>
        <w:rPr>
          <w:rFonts w:eastAsiaTheme="minorHAnsi"/>
          <w:sz w:val="28"/>
          <w:szCs w:val="28"/>
          <w:lang w:eastAsia="en-US"/>
        </w:rPr>
        <w:t>апример, как с помощью СБП увеличить скорость финансовых потоков.</w:t>
      </w:r>
    </w:p>
    <w:p w14:paraId="3BD78411" w14:textId="185637E8" w:rsidR="0089135C" w:rsidRPr="00257CA3" w:rsidRDefault="0089135C" w:rsidP="002A329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A3">
        <w:rPr>
          <w:rFonts w:ascii="Times New Roman" w:hAnsi="Times New Roman" w:cs="Times New Roman"/>
          <w:sz w:val="28"/>
          <w:szCs w:val="28"/>
        </w:rPr>
        <w:t xml:space="preserve">Спикеры вебинара </w:t>
      </w:r>
      <w:r w:rsidR="00D51BBD" w:rsidRPr="00257CA3">
        <w:rPr>
          <w:rFonts w:ascii="Times New Roman" w:hAnsi="Times New Roman" w:cs="Times New Roman"/>
          <w:sz w:val="28"/>
          <w:szCs w:val="28"/>
        </w:rPr>
        <w:t>–</w:t>
      </w:r>
      <w:r w:rsidRPr="00257CA3">
        <w:rPr>
          <w:rFonts w:ascii="Times New Roman" w:hAnsi="Times New Roman" w:cs="Times New Roman"/>
          <w:sz w:val="28"/>
          <w:szCs w:val="28"/>
        </w:rPr>
        <w:t xml:space="preserve"> эксперты </w:t>
      </w:r>
      <w:r w:rsidR="00F947DF" w:rsidRPr="00257CA3">
        <w:rPr>
          <w:rFonts w:ascii="Times New Roman" w:hAnsi="Times New Roman" w:cs="Times New Roman"/>
          <w:sz w:val="28"/>
          <w:szCs w:val="28"/>
        </w:rPr>
        <w:t>Волго-Вятского ГУ Банка России</w:t>
      </w:r>
      <w:r w:rsidR="00DF591E">
        <w:rPr>
          <w:rFonts w:ascii="Times New Roman" w:hAnsi="Times New Roman" w:cs="Times New Roman"/>
          <w:sz w:val="28"/>
          <w:szCs w:val="28"/>
        </w:rPr>
        <w:t xml:space="preserve"> и</w:t>
      </w:r>
      <w:r w:rsidRPr="00257CA3">
        <w:rPr>
          <w:rFonts w:ascii="Times New Roman" w:hAnsi="Times New Roman" w:cs="Times New Roman"/>
          <w:sz w:val="28"/>
          <w:szCs w:val="28"/>
        </w:rPr>
        <w:t xml:space="preserve"> Национальной системы платежных карт, </w:t>
      </w:r>
      <w:r w:rsidR="00DF591E">
        <w:rPr>
          <w:rFonts w:ascii="Times New Roman" w:hAnsi="Times New Roman" w:cs="Times New Roman"/>
          <w:sz w:val="28"/>
          <w:szCs w:val="28"/>
        </w:rPr>
        <w:t>представители банков, где</w:t>
      </w:r>
      <w:r w:rsidR="007423F7" w:rsidRPr="00257CA3">
        <w:rPr>
          <w:rFonts w:ascii="Times New Roman" w:hAnsi="Times New Roman" w:cs="Times New Roman"/>
          <w:sz w:val="28"/>
          <w:szCs w:val="28"/>
        </w:rPr>
        <w:t xml:space="preserve"> реализов</w:t>
      </w:r>
      <w:r w:rsidR="00DF591E">
        <w:rPr>
          <w:rFonts w:ascii="Times New Roman" w:hAnsi="Times New Roman" w:cs="Times New Roman"/>
          <w:sz w:val="28"/>
          <w:szCs w:val="28"/>
        </w:rPr>
        <w:t>аны</w:t>
      </w:r>
      <w:r w:rsidR="007423F7" w:rsidRPr="00257CA3">
        <w:rPr>
          <w:rFonts w:ascii="Times New Roman" w:hAnsi="Times New Roman" w:cs="Times New Roman"/>
          <w:sz w:val="28"/>
          <w:szCs w:val="28"/>
        </w:rPr>
        <w:t xml:space="preserve"> сервисы </w:t>
      </w:r>
      <w:r w:rsidR="00DF591E">
        <w:rPr>
          <w:rFonts w:ascii="Times New Roman" w:hAnsi="Times New Roman" w:cs="Times New Roman"/>
          <w:sz w:val="28"/>
          <w:szCs w:val="28"/>
        </w:rPr>
        <w:t>СБП</w:t>
      </w:r>
      <w:r w:rsidR="007423F7" w:rsidRPr="00257CA3">
        <w:rPr>
          <w:rFonts w:ascii="Times New Roman" w:hAnsi="Times New Roman" w:cs="Times New Roman"/>
          <w:sz w:val="28"/>
          <w:szCs w:val="28"/>
        </w:rPr>
        <w:t xml:space="preserve">, </w:t>
      </w:r>
      <w:r w:rsidRPr="00257CA3">
        <w:rPr>
          <w:rFonts w:ascii="Times New Roman" w:hAnsi="Times New Roman" w:cs="Times New Roman"/>
          <w:sz w:val="28"/>
          <w:szCs w:val="28"/>
        </w:rPr>
        <w:t>предприниматели, которые уже успешно используют данный инструмент.</w:t>
      </w:r>
    </w:p>
    <w:p w14:paraId="4BD22393" w14:textId="2C45E339" w:rsidR="00277B4C" w:rsidRPr="00257CA3" w:rsidRDefault="00107B56" w:rsidP="002A329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подключения к вебинару нужно:</w:t>
      </w:r>
    </w:p>
    <w:p w14:paraId="5608A2B2" w14:textId="36E13845" w:rsidR="00277B4C" w:rsidRPr="00257CA3" w:rsidRDefault="002A3292" w:rsidP="00257CA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A3">
        <w:rPr>
          <w:rFonts w:ascii="Times New Roman" w:hAnsi="Times New Roman" w:cs="Times New Roman"/>
          <w:sz w:val="28"/>
          <w:szCs w:val="28"/>
        </w:rPr>
        <w:t>–</w:t>
      </w:r>
      <w:r w:rsidR="00462F32" w:rsidRPr="00257CA3">
        <w:rPr>
          <w:rFonts w:ascii="Times New Roman" w:hAnsi="Times New Roman" w:cs="Times New Roman"/>
          <w:sz w:val="28"/>
          <w:szCs w:val="28"/>
        </w:rPr>
        <w:t xml:space="preserve"> зайти </w:t>
      </w:r>
      <w:r w:rsidR="00465503" w:rsidRPr="00257CA3">
        <w:rPr>
          <w:rFonts w:ascii="Times New Roman" w:hAnsi="Times New Roman" w:cs="Times New Roman"/>
          <w:sz w:val="28"/>
          <w:szCs w:val="28"/>
        </w:rPr>
        <w:t xml:space="preserve">на сайт сервиса </w:t>
      </w:r>
      <w:r w:rsidR="00465503" w:rsidRPr="00257C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cbr</w:t>
      </w:r>
      <w:r w:rsidR="00465503" w:rsidRPr="00257CA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f</w:t>
      </w:r>
      <w:r w:rsidR="00465503" w:rsidRPr="00257C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465503" w:rsidRPr="00257CA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webex</w:t>
      </w:r>
      <w:r w:rsidR="00465503" w:rsidRPr="00257C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465503" w:rsidRPr="00257CA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com</w:t>
      </w:r>
      <w:r w:rsidR="00277B4C" w:rsidRPr="00257C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65503" w:rsidRPr="00257CA3">
        <w:rPr>
          <w:rFonts w:ascii="Times New Roman" w:hAnsi="Times New Roman" w:cs="Times New Roman"/>
          <w:sz w:val="28"/>
          <w:szCs w:val="28"/>
        </w:rPr>
        <w:t>набра</w:t>
      </w:r>
      <w:r w:rsidR="00462F32" w:rsidRPr="00257CA3">
        <w:rPr>
          <w:rFonts w:ascii="Times New Roman" w:hAnsi="Times New Roman" w:cs="Times New Roman"/>
          <w:sz w:val="28"/>
          <w:szCs w:val="28"/>
        </w:rPr>
        <w:t>ть</w:t>
      </w:r>
      <w:r w:rsidR="00465503" w:rsidRPr="00257CA3">
        <w:rPr>
          <w:rFonts w:ascii="Times New Roman" w:hAnsi="Times New Roman" w:cs="Times New Roman"/>
          <w:sz w:val="28"/>
          <w:szCs w:val="28"/>
        </w:rPr>
        <w:t xml:space="preserve"> </w:t>
      </w:r>
      <w:r w:rsidR="00465503" w:rsidRPr="00257CA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ID</w:t>
      </w:r>
      <w:r w:rsidR="00465503" w:rsidRPr="00257C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мероприятия:</w:t>
      </w:r>
      <w:r w:rsidR="00C11B7D" w:rsidRPr="00257C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39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2400 168 5534</w:t>
      </w:r>
      <w:r w:rsidR="00D51B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="00C11B7D" w:rsidRPr="00257CA3">
        <w:rPr>
          <w:rFonts w:ascii="Times New Roman" w:hAnsi="Times New Roman" w:cs="Times New Roman"/>
          <w:sz w:val="28"/>
          <w:szCs w:val="28"/>
        </w:rPr>
        <w:t xml:space="preserve"> </w:t>
      </w:r>
      <w:r w:rsidR="00787E71" w:rsidRPr="00257CA3">
        <w:rPr>
          <w:rFonts w:ascii="Times New Roman" w:hAnsi="Times New Roman" w:cs="Times New Roman"/>
          <w:b/>
          <w:sz w:val="28"/>
          <w:szCs w:val="28"/>
        </w:rPr>
        <w:t>пароль:</w:t>
      </w:r>
      <w:r w:rsidR="00787E71" w:rsidRPr="00257CA3">
        <w:rPr>
          <w:rFonts w:ascii="Times New Roman" w:hAnsi="Times New Roman" w:cs="Times New Roman"/>
          <w:sz w:val="28"/>
          <w:szCs w:val="28"/>
        </w:rPr>
        <w:t xml:space="preserve"> </w:t>
      </w:r>
      <w:r w:rsidR="00787E71" w:rsidRPr="00257C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12345</w:t>
      </w:r>
      <w:r w:rsidR="00CD15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135C" w:rsidRPr="00257CA3">
        <w:rPr>
          <w:rFonts w:ascii="Times New Roman" w:hAnsi="Times New Roman" w:cs="Times New Roman"/>
          <w:sz w:val="28"/>
          <w:szCs w:val="28"/>
        </w:rPr>
        <w:t xml:space="preserve">или </w:t>
      </w:r>
      <w:r w:rsidR="00462F32" w:rsidRPr="00257CA3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89135C" w:rsidRPr="00257CA3">
        <w:rPr>
          <w:rFonts w:ascii="Times New Roman" w:hAnsi="Times New Roman" w:cs="Times New Roman"/>
          <w:sz w:val="28"/>
          <w:szCs w:val="28"/>
        </w:rPr>
        <w:t xml:space="preserve">мобильное приложение </w:t>
      </w:r>
      <w:r w:rsidR="007E7398" w:rsidRPr="00257CA3">
        <w:rPr>
          <w:rFonts w:ascii="Times New Roman" w:hAnsi="Times New Roman" w:cs="Times New Roman"/>
          <w:sz w:val="28"/>
          <w:szCs w:val="28"/>
        </w:rPr>
        <w:t>«</w:t>
      </w:r>
      <w:r w:rsidR="00462F32" w:rsidRPr="00257CA3"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="00462F32" w:rsidRPr="00257CA3">
        <w:rPr>
          <w:rFonts w:ascii="Times New Roman" w:hAnsi="Times New Roman" w:cs="Times New Roman"/>
          <w:sz w:val="28"/>
          <w:szCs w:val="28"/>
        </w:rPr>
        <w:t xml:space="preserve"> </w:t>
      </w:r>
      <w:r w:rsidR="00D170C7" w:rsidRPr="00257CA3">
        <w:rPr>
          <w:rFonts w:ascii="Times New Roman" w:hAnsi="Times New Roman" w:cs="Times New Roman"/>
          <w:sz w:val="28"/>
          <w:szCs w:val="28"/>
          <w:lang w:val="en-US"/>
        </w:rPr>
        <w:t>Webex</w:t>
      </w:r>
      <w:r w:rsidR="00D170C7" w:rsidRPr="00257CA3">
        <w:rPr>
          <w:rFonts w:ascii="Times New Roman" w:hAnsi="Times New Roman" w:cs="Times New Roman"/>
          <w:sz w:val="28"/>
          <w:szCs w:val="28"/>
        </w:rPr>
        <w:t xml:space="preserve"> </w:t>
      </w:r>
      <w:r w:rsidR="00D170C7" w:rsidRPr="00257CA3">
        <w:rPr>
          <w:rFonts w:ascii="Times New Roman" w:hAnsi="Times New Roman" w:cs="Times New Roman"/>
          <w:sz w:val="28"/>
          <w:szCs w:val="28"/>
          <w:lang w:val="en-US"/>
        </w:rPr>
        <w:t>Meetings</w:t>
      </w:r>
      <w:r w:rsidR="007E7398" w:rsidRPr="00257CA3">
        <w:rPr>
          <w:rFonts w:ascii="Times New Roman" w:hAnsi="Times New Roman" w:cs="Times New Roman"/>
          <w:sz w:val="28"/>
          <w:szCs w:val="28"/>
        </w:rPr>
        <w:t>»</w:t>
      </w:r>
      <w:r w:rsidR="00277B4C" w:rsidRPr="00257CA3">
        <w:rPr>
          <w:rFonts w:ascii="Times New Roman" w:hAnsi="Times New Roman" w:cs="Times New Roman"/>
          <w:sz w:val="28"/>
          <w:szCs w:val="28"/>
        </w:rPr>
        <w:t xml:space="preserve">. </w:t>
      </w:r>
      <w:r w:rsidR="00A85B8A" w:rsidRPr="00257CA3">
        <w:rPr>
          <w:rFonts w:ascii="Times New Roman" w:hAnsi="Times New Roman" w:cs="Times New Roman"/>
          <w:sz w:val="28"/>
          <w:szCs w:val="28"/>
        </w:rPr>
        <w:t>Присоедини</w:t>
      </w:r>
      <w:r w:rsidR="00351404">
        <w:rPr>
          <w:rFonts w:ascii="Times New Roman" w:hAnsi="Times New Roman" w:cs="Times New Roman"/>
          <w:sz w:val="28"/>
          <w:szCs w:val="28"/>
        </w:rPr>
        <w:t>ться</w:t>
      </w:r>
      <w:r w:rsidR="00A85B8A" w:rsidRPr="00257CA3">
        <w:rPr>
          <w:rFonts w:ascii="Times New Roman" w:hAnsi="Times New Roman" w:cs="Times New Roman"/>
          <w:sz w:val="28"/>
          <w:szCs w:val="28"/>
        </w:rPr>
        <w:t xml:space="preserve"> к мероприятию.</w:t>
      </w:r>
    </w:p>
    <w:p w14:paraId="74E18F85" w14:textId="3C0B8423" w:rsidR="00277B4C" w:rsidRDefault="002A3292" w:rsidP="00257CA3">
      <w:pPr>
        <w:spacing w:after="0" w:line="264" w:lineRule="auto"/>
        <w:ind w:firstLine="709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257CA3">
        <w:rPr>
          <w:rFonts w:ascii="Times New Roman" w:hAnsi="Times New Roman" w:cs="Times New Roman"/>
          <w:sz w:val="28"/>
          <w:szCs w:val="28"/>
        </w:rPr>
        <w:t xml:space="preserve">– </w:t>
      </w:r>
      <w:r w:rsidR="00462F32" w:rsidRPr="00257CA3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277B4C" w:rsidRPr="00257CA3">
        <w:rPr>
          <w:rFonts w:ascii="Times New Roman" w:hAnsi="Times New Roman" w:cs="Times New Roman"/>
          <w:sz w:val="28"/>
          <w:szCs w:val="28"/>
        </w:rPr>
        <w:t xml:space="preserve">по </w:t>
      </w:r>
      <w:r w:rsidR="00107B56">
        <w:rPr>
          <w:rFonts w:ascii="Times New Roman" w:hAnsi="Times New Roman" w:cs="Times New Roman"/>
          <w:sz w:val="28"/>
          <w:szCs w:val="28"/>
        </w:rPr>
        <w:t>с</w:t>
      </w:r>
      <w:r w:rsidR="00277B4C" w:rsidRPr="00257CA3">
        <w:rPr>
          <w:rFonts w:ascii="Times New Roman" w:hAnsi="Times New Roman" w:cs="Times New Roman"/>
          <w:sz w:val="28"/>
          <w:szCs w:val="28"/>
        </w:rPr>
        <w:t xml:space="preserve">сылке </w:t>
      </w:r>
      <w:r w:rsidR="00462F32" w:rsidRPr="00257CA3">
        <w:rPr>
          <w:rFonts w:ascii="Times New Roman" w:hAnsi="Times New Roman" w:cs="Times New Roman"/>
          <w:sz w:val="28"/>
          <w:szCs w:val="28"/>
        </w:rPr>
        <w:t xml:space="preserve">для </w:t>
      </w:r>
      <w:r w:rsidR="00277B4C" w:rsidRPr="00257CA3">
        <w:rPr>
          <w:rFonts w:ascii="Times New Roman" w:hAnsi="Times New Roman" w:cs="Times New Roman"/>
          <w:sz w:val="28"/>
          <w:szCs w:val="28"/>
        </w:rPr>
        <w:t>подключени</w:t>
      </w:r>
      <w:r w:rsidR="00462F32" w:rsidRPr="00257CA3">
        <w:rPr>
          <w:rFonts w:ascii="Times New Roman" w:hAnsi="Times New Roman" w:cs="Times New Roman"/>
          <w:sz w:val="28"/>
          <w:szCs w:val="28"/>
        </w:rPr>
        <w:t>я</w:t>
      </w:r>
      <w:r w:rsidR="00277B4C" w:rsidRPr="00257CA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0D8F866" w14:textId="7E554F1A" w:rsidR="00BD39FD" w:rsidRPr="00BD39FD" w:rsidRDefault="00BD39FD" w:rsidP="00BD39FD">
      <w:pPr>
        <w:spacing w:after="0" w:line="264" w:lineRule="auto"/>
        <w:rPr>
          <w:rStyle w:val="a3"/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39FD">
        <w:rPr>
          <w:rStyle w:val="a3"/>
          <w:rFonts w:ascii="Times New Roman" w:hAnsi="Times New Roman" w:cs="Times New Roman"/>
          <w:b/>
          <w:color w:val="000000" w:themeColor="text1"/>
          <w:sz w:val="26"/>
          <w:szCs w:val="26"/>
        </w:rPr>
        <w:t>https://cbrf.webex.com/cbrf/j.php?MTID=mb3b43050cb93b3e404973aa1c2efedbf</w:t>
      </w:r>
    </w:p>
    <w:p w14:paraId="464F95CB" w14:textId="18DDFCF8" w:rsidR="002A3292" w:rsidRPr="00257CA3" w:rsidRDefault="002A3292" w:rsidP="002A3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7CA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 w:rsidR="00277B4C" w:rsidRPr="00257CA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62F32" w:rsidRPr="00257CA3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277B4C" w:rsidRPr="00257CA3">
        <w:rPr>
          <w:rFonts w:ascii="Times New Roman" w:hAnsi="Times New Roman" w:cs="Times New Roman"/>
          <w:sz w:val="28"/>
          <w:szCs w:val="28"/>
        </w:rPr>
        <w:t>QR-код</w:t>
      </w:r>
    </w:p>
    <w:p w14:paraId="037AB0A2" w14:textId="4DF9806E" w:rsidR="0011382B" w:rsidRDefault="001A3F28" w:rsidP="008A0F75">
      <w:pPr>
        <w:pStyle w:val="af1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099A0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207pt">
            <v:imagedata r:id="rId7" o:title="Вебинар"/>
          </v:shape>
        </w:pict>
      </w:r>
    </w:p>
    <w:p w14:paraId="2C1DCEF1" w14:textId="584EE12D" w:rsidR="00257CA3" w:rsidRPr="00776703" w:rsidRDefault="00351404" w:rsidP="00776703">
      <w:pPr>
        <w:spacing w:after="0" w:line="264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57CA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07B56" w:rsidRPr="00776703">
        <w:rPr>
          <w:rFonts w:ascii="Times New Roman" w:hAnsi="Times New Roman" w:cs="Times New Roman"/>
          <w:sz w:val="28"/>
          <w:szCs w:val="28"/>
        </w:rPr>
        <w:t>в</w:t>
      </w:r>
      <w:r w:rsidR="00257CA3" w:rsidRPr="00776703">
        <w:rPr>
          <w:rFonts w:ascii="Times New Roman" w:hAnsi="Times New Roman" w:cs="Times New Roman"/>
          <w:sz w:val="28"/>
          <w:szCs w:val="28"/>
        </w:rPr>
        <w:t xml:space="preserve"> поле «Имя» вве</w:t>
      </w:r>
      <w:r w:rsidR="00107B56" w:rsidRPr="00776703">
        <w:rPr>
          <w:rFonts w:ascii="Times New Roman" w:hAnsi="Times New Roman" w:cs="Times New Roman"/>
          <w:sz w:val="28"/>
          <w:szCs w:val="28"/>
        </w:rPr>
        <w:t xml:space="preserve">сти </w:t>
      </w:r>
      <w:r w:rsidR="00257CA3" w:rsidRPr="00776703">
        <w:rPr>
          <w:rFonts w:ascii="Times New Roman" w:hAnsi="Times New Roman" w:cs="Times New Roman"/>
          <w:sz w:val="28"/>
          <w:szCs w:val="28"/>
        </w:rPr>
        <w:t xml:space="preserve">регион и наименование своей организации, </w:t>
      </w:r>
      <w:r w:rsidR="00107B56" w:rsidRPr="00776703">
        <w:rPr>
          <w:rFonts w:ascii="Times New Roman" w:hAnsi="Times New Roman" w:cs="Times New Roman"/>
          <w:sz w:val="28"/>
          <w:szCs w:val="28"/>
        </w:rPr>
        <w:t>и</w:t>
      </w:r>
      <w:r w:rsidR="00257CA3" w:rsidRPr="00776703">
        <w:rPr>
          <w:rFonts w:ascii="Times New Roman" w:hAnsi="Times New Roman" w:cs="Times New Roman"/>
          <w:sz w:val="28"/>
          <w:szCs w:val="28"/>
        </w:rPr>
        <w:t xml:space="preserve">мя, </w:t>
      </w:r>
      <w:r w:rsidR="00107B56" w:rsidRPr="00776703">
        <w:rPr>
          <w:rFonts w:ascii="Times New Roman" w:hAnsi="Times New Roman" w:cs="Times New Roman"/>
          <w:sz w:val="28"/>
          <w:szCs w:val="28"/>
        </w:rPr>
        <w:t>ф</w:t>
      </w:r>
      <w:r w:rsidR="00257CA3" w:rsidRPr="00776703">
        <w:rPr>
          <w:rFonts w:ascii="Times New Roman" w:hAnsi="Times New Roman" w:cs="Times New Roman"/>
          <w:sz w:val="28"/>
          <w:szCs w:val="28"/>
        </w:rPr>
        <w:t>амилию. Заполнит</w:t>
      </w:r>
      <w:r w:rsidR="00107B56" w:rsidRPr="00776703">
        <w:rPr>
          <w:rFonts w:ascii="Times New Roman" w:hAnsi="Times New Roman" w:cs="Times New Roman"/>
          <w:sz w:val="28"/>
          <w:szCs w:val="28"/>
        </w:rPr>
        <w:t>ь</w:t>
      </w:r>
      <w:r w:rsidR="00257CA3" w:rsidRPr="00776703">
        <w:rPr>
          <w:rFonts w:ascii="Times New Roman" w:hAnsi="Times New Roman" w:cs="Times New Roman"/>
          <w:sz w:val="28"/>
          <w:szCs w:val="28"/>
        </w:rPr>
        <w:t xml:space="preserve"> поле «Адрес электронной почты»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92CFB7" w14:textId="2BD3AD04" w:rsidR="00040FE6" w:rsidRPr="00257CA3" w:rsidRDefault="00792C3C" w:rsidP="00257CA3">
      <w:pPr>
        <w:spacing w:after="0" w:line="264" w:lineRule="auto"/>
        <w:ind w:firstLine="6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мероприятия в 11.</w:t>
      </w:r>
      <w:r w:rsidR="0088135D">
        <w:rPr>
          <w:rFonts w:ascii="Times New Roman" w:hAnsi="Times New Roman" w:cs="Times New Roman"/>
          <w:sz w:val="28"/>
          <w:szCs w:val="28"/>
        </w:rPr>
        <w:t>00</w:t>
      </w:r>
      <w:r w:rsidR="00D51BBD">
        <w:rPr>
          <w:rFonts w:ascii="Times New Roman" w:hAnsi="Times New Roman" w:cs="Times New Roman"/>
          <w:sz w:val="28"/>
          <w:szCs w:val="28"/>
        </w:rPr>
        <w:t>.</w:t>
      </w:r>
      <w:r w:rsidR="00D51BBD" w:rsidRPr="00257CA3">
        <w:rPr>
          <w:rFonts w:ascii="Times New Roman" w:hAnsi="Times New Roman" w:cs="Times New Roman"/>
          <w:sz w:val="28"/>
          <w:szCs w:val="28"/>
        </w:rPr>
        <w:t xml:space="preserve"> </w:t>
      </w:r>
      <w:r w:rsidR="0089135C" w:rsidRPr="00257CA3">
        <w:rPr>
          <w:rFonts w:ascii="Times New Roman" w:hAnsi="Times New Roman" w:cs="Times New Roman"/>
          <w:sz w:val="28"/>
          <w:szCs w:val="28"/>
        </w:rPr>
        <w:t xml:space="preserve">Подключение </w:t>
      </w:r>
      <w:r w:rsidR="00A4194E" w:rsidRPr="00257CA3">
        <w:rPr>
          <w:rFonts w:ascii="Times New Roman" w:hAnsi="Times New Roman" w:cs="Times New Roman"/>
          <w:sz w:val="28"/>
          <w:szCs w:val="28"/>
        </w:rPr>
        <w:t>доступно</w:t>
      </w:r>
      <w:r w:rsidR="0089135C" w:rsidRPr="00257CA3">
        <w:rPr>
          <w:rFonts w:ascii="Times New Roman" w:hAnsi="Times New Roman" w:cs="Times New Roman"/>
          <w:sz w:val="28"/>
          <w:szCs w:val="28"/>
        </w:rPr>
        <w:t xml:space="preserve"> за 30</w:t>
      </w:r>
      <w:r w:rsidR="00351404">
        <w:rPr>
          <w:rFonts w:ascii="Times New Roman" w:hAnsi="Times New Roman" w:cs="Times New Roman"/>
          <w:sz w:val="28"/>
          <w:szCs w:val="28"/>
        </w:rPr>
        <w:t> </w:t>
      </w:r>
      <w:r w:rsidR="0089135C" w:rsidRPr="00257CA3">
        <w:rPr>
          <w:rFonts w:ascii="Times New Roman" w:hAnsi="Times New Roman" w:cs="Times New Roman"/>
          <w:sz w:val="28"/>
          <w:szCs w:val="28"/>
        </w:rPr>
        <w:t xml:space="preserve">минут до начала вебинара. </w:t>
      </w:r>
      <w:r w:rsidR="00515D0A" w:rsidRPr="00257CA3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64537D">
        <w:rPr>
          <w:rFonts w:ascii="Times New Roman" w:hAnsi="Times New Roman" w:cs="Times New Roman"/>
          <w:sz w:val="28"/>
          <w:szCs w:val="28"/>
        </w:rPr>
        <w:t xml:space="preserve">– </w:t>
      </w:r>
      <w:r w:rsidR="00351404">
        <w:rPr>
          <w:rFonts w:ascii="Times New Roman" w:hAnsi="Times New Roman" w:cs="Times New Roman"/>
          <w:sz w:val="28"/>
          <w:szCs w:val="28"/>
        </w:rPr>
        <w:t>1,5 </w:t>
      </w:r>
      <w:r w:rsidR="00515D0A" w:rsidRPr="00257CA3">
        <w:rPr>
          <w:rFonts w:ascii="Times New Roman" w:hAnsi="Times New Roman" w:cs="Times New Roman"/>
          <w:sz w:val="28"/>
          <w:szCs w:val="28"/>
        </w:rPr>
        <w:t>часа.</w:t>
      </w:r>
      <w:r w:rsidR="00DC2045" w:rsidRPr="00257CA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0FE6" w:rsidRPr="00257CA3" w:rsidSect="002E1BC7">
      <w:headerReference w:type="default" r:id="rId8"/>
      <w:footerReference w:type="default" r:id="rId9"/>
      <w:headerReference w:type="firs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44CE6" w14:textId="77777777" w:rsidR="004C585B" w:rsidRDefault="004C585B" w:rsidP="0089135C">
      <w:pPr>
        <w:spacing w:after="0" w:line="240" w:lineRule="auto"/>
      </w:pPr>
      <w:r>
        <w:separator/>
      </w:r>
    </w:p>
  </w:endnote>
  <w:endnote w:type="continuationSeparator" w:id="0">
    <w:p w14:paraId="180350BA" w14:textId="77777777" w:rsidR="004C585B" w:rsidRDefault="004C585B" w:rsidP="0089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24098764"/>
      <w:docPartObj>
        <w:docPartGallery w:val="Page Numbers (Bottom of Page)"/>
        <w:docPartUnique/>
      </w:docPartObj>
    </w:sdtPr>
    <w:sdtEndPr/>
    <w:sdtContent>
      <w:p w14:paraId="16364AA7" w14:textId="161F2E1E" w:rsidR="00933F5D" w:rsidRPr="00933F5D" w:rsidRDefault="00E8432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33F5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33F5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33F5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42E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33F5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BDAB94B" w14:textId="77777777" w:rsidR="00933F5D" w:rsidRPr="00933F5D" w:rsidRDefault="001A3F28">
    <w:pPr>
      <w:pStyle w:val="a7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75279" w14:textId="77777777" w:rsidR="004C585B" w:rsidRDefault="004C585B" w:rsidP="0089135C">
      <w:pPr>
        <w:spacing w:after="0" w:line="240" w:lineRule="auto"/>
      </w:pPr>
      <w:r>
        <w:separator/>
      </w:r>
    </w:p>
  </w:footnote>
  <w:footnote w:type="continuationSeparator" w:id="0">
    <w:p w14:paraId="45DD936A" w14:textId="77777777" w:rsidR="004C585B" w:rsidRDefault="004C585B" w:rsidP="0089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780524755"/>
      <w:docPartObj>
        <w:docPartGallery w:val="Page Numbers (Top of Page)"/>
        <w:docPartUnique/>
      </w:docPartObj>
    </w:sdtPr>
    <w:sdtEndPr/>
    <w:sdtContent>
      <w:p w14:paraId="42E9899F" w14:textId="0863261C" w:rsidR="0089135C" w:rsidRPr="0089135C" w:rsidRDefault="0089135C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13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13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13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42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913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903E75" w14:textId="77777777" w:rsidR="0089135C" w:rsidRPr="0089135C" w:rsidRDefault="0089135C">
    <w:pPr>
      <w:pStyle w:val="ac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569307"/>
      <w:docPartObj>
        <w:docPartGallery w:val="Page Numbers (Top of Page)"/>
        <w:docPartUnique/>
      </w:docPartObj>
    </w:sdtPr>
    <w:sdtEndPr/>
    <w:sdtContent>
      <w:p w14:paraId="3D3045F7" w14:textId="68C624BA" w:rsidR="0089135C" w:rsidRDefault="001A3F28" w:rsidP="0089135C">
        <w:pPr>
          <w:pStyle w:val="ac"/>
        </w:pPr>
      </w:p>
    </w:sdtContent>
  </w:sdt>
  <w:p w14:paraId="06E0D65B" w14:textId="77777777" w:rsidR="0089135C" w:rsidRDefault="0089135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A35BB"/>
    <w:multiLevelType w:val="hybridMultilevel"/>
    <w:tmpl w:val="CA6E8BC8"/>
    <w:lvl w:ilvl="0" w:tplc="8FB4738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77"/>
    <w:rsid w:val="00030746"/>
    <w:rsid w:val="00107B56"/>
    <w:rsid w:val="0011382B"/>
    <w:rsid w:val="00160A27"/>
    <w:rsid w:val="00180E3B"/>
    <w:rsid w:val="00197EDE"/>
    <w:rsid w:val="001A3F28"/>
    <w:rsid w:val="0021548B"/>
    <w:rsid w:val="0025247E"/>
    <w:rsid w:val="00257CA3"/>
    <w:rsid w:val="00274F6D"/>
    <w:rsid w:val="00277B4C"/>
    <w:rsid w:val="002A3292"/>
    <w:rsid w:val="002A6033"/>
    <w:rsid w:val="002B1B83"/>
    <w:rsid w:val="002E1BC7"/>
    <w:rsid w:val="002F6DF3"/>
    <w:rsid w:val="00310D57"/>
    <w:rsid w:val="00333DBB"/>
    <w:rsid w:val="00351404"/>
    <w:rsid w:val="00367877"/>
    <w:rsid w:val="00370743"/>
    <w:rsid w:val="003B1BF5"/>
    <w:rsid w:val="00436979"/>
    <w:rsid w:val="00462F32"/>
    <w:rsid w:val="00465503"/>
    <w:rsid w:val="00471EE1"/>
    <w:rsid w:val="00472361"/>
    <w:rsid w:val="00483926"/>
    <w:rsid w:val="004C585B"/>
    <w:rsid w:val="004F6D44"/>
    <w:rsid w:val="00515D0A"/>
    <w:rsid w:val="00530329"/>
    <w:rsid w:val="005542E3"/>
    <w:rsid w:val="00563DB4"/>
    <w:rsid w:val="00572C19"/>
    <w:rsid w:val="005825F2"/>
    <w:rsid w:val="00586BB0"/>
    <w:rsid w:val="005A3A51"/>
    <w:rsid w:val="005E2E61"/>
    <w:rsid w:val="005F32EF"/>
    <w:rsid w:val="0064537D"/>
    <w:rsid w:val="0068242C"/>
    <w:rsid w:val="006F5DD8"/>
    <w:rsid w:val="006F715F"/>
    <w:rsid w:val="00716F40"/>
    <w:rsid w:val="007423F7"/>
    <w:rsid w:val="00752891"/>
    <w:rsid w:val="00757944"/>
    <w:rsid w:val="00776703"/>
    <w:rsid w:val="00787E71"/>
    <w:rsid w:val="00792C3C"/>
    <w:rsid w:val="007D013A"/>
    <w:rsid w:val="007E7398"/>
    <w:rsid w:val="00832C25"/>
    <w:rsid w:val="008363F7"/>
    <w:rsid w:val="00837703"/>
    <w:rsid w:val="008459DF"/>
    <w:rsid w:val="0088135D"/>
    <w:rsid w:val="0089135C"/>
    <w:rsid w:val="008914BE"/>
    <w:rsid w:val="008938C2"/>
    <w:rsid w:val="008A0F75"/>
    <w:rsid w:val="008B1D9D"/>
    <w:rsid w:val="008F0835"/>
    <w:rsid w:val="00941FFC"/>
    <w:rsid w:val="00942AF1"/>
    <w:rsid w:val="00951127"/>
    <w:rsid w:val="00966E16"/>
    <w:rsid w:val="00993720"/>
    <w:rsid w:val="00A05600"/>
    <w:rsid w:val="00A05887"/>
    <w:rsid w:val="00A32EAF"/>
    <w:rsid w:val="00A33344"/>
    <w:rsid w:val="00A379C3"/>
    <w:rsid w:val="00A4194E"/>
    <w:rsid w:val="00A50B65"/>
    <w:rsid w:val="00A85B8A"/>
    <w:rsid w:val="00AB3949"/>
    <w:rsid w:val="00AC1155"/>
    <w:rsid w:val="00B95EBE"/>
    <w:rsid w:val="00BD39FD"/>
    <w:rsid w:val="00BE131C"/>
    <w:rsid w:val="00C11B7D"/>
    <w:rsid w:val="00C97F9A"/>
    <w:rsid w:val="00CD151C"/>
    <w:rsid w:val="00D170C7"/>
    <w:rsid w:val="00D44BD6"/>
    <w:rsid w:val="00D51BBD"/>
    <w:rsid w:val="00D809CD"/>
    <w:rsid w:val="00D83595"/>
    <w:rsid w:val="00DB41B5"/>
    <w:rsid w:val="00DB46E0"/>
    <w:rsid w:val="00DC2045"/>
    <w:rsid w:val="00DF591E"/>
    <w:rsid w:val="00E51477"/>
    <w:rsid w:val="00E8432F"/>
    <w:rsid w:val="00EA2D41"/>
    <w:rsid w:val="00EA4072"/>
    <w:rsid w:val="00EC0E53"/>
    <w:rsid w:val="00F25EB0"/>
    <w:rsid w:val="00F947DF"/>
    <w:rsid w:val="00FC02A8"/>
    <w:rsid w:val="00FD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9A429D"/>
  <w15:docId w15:val="{51A6C79C-BF3B-4526-BC3F-BED095C2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35C"/>
    <w:rPr>
      <w:color w:val="0563C1" w:themeColor="hyperlink"/>
      <w:u w:val="single"/>
    </w:rPr>
  </w:style>
  <w:style w:type="paragraph" w:customStyle="1" w:styleId="228bf8a64b8551e1msonormal">
    <w:name w:val="228bf8a64b8551e1msonormal"/>
    <w:basedOn w:val="a"/>
    <w:rsid w:val="0089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9135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9135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9135C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89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135C"/>
  </w:style>
  <w:style w:type="paragraph" w:styleId="a9">
    <w:name w:val="Body Text"/>
    <w:link w:val="aa"/>
    <w:rsid w:val="008913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a">
    <w:name w:val="Основной текст Знак"/>
    <w:basedOn w:val="a0"/>
    <w:link w:val="a9"/>
    <w:rsid w:val="0089135C"/>
    <w:rPr>
      <w:rFonts w:ascii="Arial Unicode MS" w:eastAsia="Helvetica Neue" w:hAnsi="Arial Unicode MS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0"/>
    <w:rsid w:val="0089135C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b">
    <w:name w:val="Normal (Web)"/>
    <w:basedOn w:val="a"/>
    <w:uiPriority w:val="99"/>
    <w:semiHidden/>
    <w:unhideWhenUsed/>
    <w:rsid w:val="0089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9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9135C"/>
  </w:style>
  <w:style w:type="paragraph" w:styleId="ae">
    <w:name w:val="Balloon Text"/>
    <w:basedOn w:val="a"/>
    <w:link w:val="af"/>
    <w:uiPriority w:val="99"/>
    <w:semiHidden/>
    <w:unhideWhenUsed/>
    <w:rsid w:val="007E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739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D1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5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3CFA67F6</Template>
  <TotalTime>1</TotalTime>
  <Pages>2</Pages>
  <Words>191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Шатунова</dc:creator>
  <cp:lastModifiedBy>Главатских Светлана Анатольевна</cp:lastModifiedBy>
  <cp:revision>2</cp:revision>
  <cp:lastPrinted>2021-04-09T12:22:00Z</cp:lastPrinted>
  <dcterms:created xsi:type="dcterms:W3CDTF">2021-11-26T07:52:00Z</dcterms:created>
  <dcterms:modified xsi:type="dcterms:W3CDTF">2021-11-26T07:52:00Z</dcterms:modified>
</cp:coreProperties>
</file>