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28" w:rsidRDefault="007B3228" w:rsidP="00C439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 «ВЕРХНЕБОГАТЫРСКОЕ»</w:t>
      </w:r>
    </w:p>
    <w:p w:rsidR="007B3228" w:rsidRDefault="007B3228" w:rsidP="00C439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«БОГАТЫР» МУНИЦИПАЛ КЫЛДЭТЫСЬ ДЕПУТАТЪЁСЛЭН КЕНЕШСЫ</w:t>
      </w:r>
    </w:p>
    <w:p w:rsidR="007B3228" w:rsidRDefault="007B3228" w:rsidP="00C439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Двадцать седьмая очередная сессия Совета депутатов муниципального </w:t>
      </w:r>
    </w:p>
    <w:p w:rsidR="007B3228" w:rsidRDefault="007B3228" w:rsidP="00C439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образования «Верхнебогатырское» четвертого созыва</w:t>
      </w:r>
    </w:p>
    <w:p w:rsidR="007B3228" w:rsidRDefault="007B3228" w:rsidP="00C439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7B3228" w:rsidRDefault="007B3228" w:rsidP="00C439C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 апреля 2019 года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№ 151</w:t>
      </w:r>
    </w:p>
    <w:p w:rsidR="007B3228" w:rsidRDefault="007B3228" w:rsidP="00C439CD">
      <w:pPr>
        <w:rPr>
          <w:rFonts w:ascii="Times New Roman" w:hAnsi="Times New Roman"/>
          <w:b/>
          <w:sz w:val="24"/>
          <w:szCs w:val="24"/>
        </w:rPr>
      </w:pPr>
    </w:p>
    <w:p w:rsidR="007B3228" w:rsidRDefault="007B3228" w:rsidP="00C439C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снятии  дисциплинарной ответственности</w:t>
      </w:r>
    </w:p>
    <w:p w:rsidR="007B3228" w:rsidRDefault="007B3228" w:rsidP="00C439CD">
      <w:pPr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В связи с устранением нарушений, выявленных Глазовской межрайонной прокуратурой и указанных в представлении </w:t>
      </w:r>
      <w:r>
        <w:rPr>
          <w:rFonts w:ascii="Times New Roman" w:hAnsi="Times New Roman"/>
          <w:sz w:val="24"/>
          <w:szCs w:val="24"/>
        </w:rPr>
        <w:t xml:space="preserve"> №269ж-2019 от 07.03.2019 года      « Об устранении нарушений законодательства по содержанию автомобильных дорог местного значения», руководствуясь Уставом муниципального образования «Верхнебогатырское» </w:t>
      </w:r>
      <w:r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«Верхнебогатырское» РЕШИЛ:</w:t>
      </w:r>
    </w:p>
    <w:p w:rsidR="007B3228" w:rsidRDefault="007B3228" w:rsidP="00C439C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Снять ранее наложенное решением Совета депутатов муниципального образования «Верхнебогатырское» от 29.03.2019 года №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139 замечание с Главы муниципального образования «Верхнебогатырское» Булдакова Романа Алексеевича с 29 апреля 2019 года.</w:t>
      </w:r>
    </w:p>
    <w:p w:rsidR="007B3228" w:rsidRDefault="007B3228" w:rsidP="00C439C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7B3228" w:rsidRDefault="007B3228" w:rsidP="00C439CD">
      <w:pPr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B3228" w:rsidRDefault="007B3228" w:rsidP="00C439CD">
      <w:pPr>
        <w:pStyle w:val="Heading1"/>
        <w:rPr>
          <w:szCs w:val="24"/>
        </w:rPr>
      </w:pPr>
    </w:p>
    <w:p w:rsidR="007B3228" w:rsidRDefault="007B3228" w:rsidP="00C439C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7B3228" w:rsidRDefault="007B3228" w:rsidP="00C439C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3228" w:rsidRDefault="007B3228" w:rsidP="00C439C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Заместитель Председателя Совета </w:t>
      </w:r>
    </w:p>
    <w:p w:rsidR="007B3228" w:rsidRDefault="007B3228" w:rsidP="00C439C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депутатов муниципального образования</w:t>
      </w:r>
    </w:p>
    <w:p w:rsidR="007B3228" w:rsidRDefault="007B3228" w:rsidP="00C439C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«Верхнебогатырское»                                                                             А.В.Бегишев</w:t>
      </w:r>
    </w:p>
    <w:p w:rsidR="007B3228" w:rsidRDefault="007B3228" w:rsidP="00C439CD">
      <w:pPr>
        <w:widowControl w:val="0"/>
        <w:autoSpaceDE w:val="0"/>
        <w:autoSpaceDN w:val="0"/>
        <w:adjustRightInd w:val="0"/>
        <w:spacing w:after="0" w:line="240" w:lineRule="auto"/>
        <w:ind w:right="441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3228" w:rsidRDefault="007B3228" w:rsidP="00C439CD"/>
    <w:p w:rsidR="007B3228" w:rsidRDefault="007B3228" w:rsidP="00C439CD">
      <w:pPr>
        <w:rPr>
          <w:rFonts w:ascii="Times New Roman" w:hAnsi="Times New Roman"/>
          <w:b/>
          <w:sz w:val="24"/>
          <w:szCs w:val="24"/>
        </w:rPr>
      </w:pPr>
    </w:p>
    <w:p w:rsidR="007B3228" w:rsidRDefault="007B3228"/>
    <w:sectPr w:rsidR="007B3228" w:rsidSect="0050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26B"/>
    <w:rsid w:val="00083252"/>
    <w:rsid w:val="00194FEC"/>
    <w:rsid w:val="001A40CC"/>
    <w:rsid w:val="001D6F4C"/>
    <w:rsid w:val="002947B9"/>
    <w:rsid w:val="00324787"/>
    <w:rsid w:val="00426FF8"/>
    <w:rsid w:val="004A6484"/>
    <w:rsid w:val="00501521"/>
    <w:rsid w:val="00685EDB"/>
    <w:rsid w:val="00692D78"/>
    <w:rsid w:val="007B3228"/>
    <w:rsid w:val="00A53964"/>
    <w:rsid w:val="00C439CD"/>
    <w:rsid w:val="00E05040"/>
    <w:rsid w:val="00E34DBD"/>
    <w:rsid w:val="00F8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9CD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39CD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39CD"/>
    <w:rPr>
      <w:rFonts w:ascii="Times New Roman" w:hAnsi="Times New Roman" w:cs="Times New Roman"/>
      <w:b/>
      <w:sz w:val="20"/>
      <w:szCs w:val="20"/>
      <w:lang w:eastAsia="ru-RU"/>
    </w:rPr>
  </w:style>
  <w:style w:type="paragraph" w:styleId="NoSpacing">
    <w:name w:val="No Spacing"/>
    <w:uiPriority w:val="99"/>
    <w:qFormat/>
    <w:rsid w:val="00E0504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175</Words>
  <Characters>998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2018-05-30T04:38:00Z</dcterms:created>
  <dcterms:modified xsi:type="dcterms:W3CDTF">2019-05-06T11:36:00Z</dcterms:modified>
</cp:coreProperties>
</file>