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F0" w:rsidRPr="000B27AE" w:rsidRDefault="00DC0BF0" w:rsidP="000B27AE">
      <w:pPr>
        <w:shd w:val="clear" w:color="auto" w:fill="FFFFFF"/>
        <w:spacing w:after="0"/>
        <w:ind w:left="38" w:right="563"/>
        <w:rPr>
          <w:color w:val="FF0000"/>
          <w:sz w:val="20"/>
          <w:szCs w:val="20"/>
        </w:rPr>
      </w:pPr>
    </w:p>
    <w:p w:rsidR="00DC0BF0" w:rsidRPr="000B27AE" w:rsidRDefault="00DC0BF0" w:rsidP="000B27AE">
      <w:pPr>
        <w:tabs>
          <w:tab w:val="center" w:pos="4677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0B27AE">
        <w:rPr>
          <w:rFonts w:ascii="Times New Roman" w:hAnsi="Times New Roman"/>
          <w:sz w:val="20"/>
          <w:szCs w:val="20"/>
        </w:rPr>
        <w:t>СОВЕТ ДЕПУТАТОВ МУНИЦИПАЛЬНОГО ОБРАЗОВАНИЯ «УРАКОВСКОЕ»</w:t>
      </w:r>
    </w:p>
    <w:p w:rsidR="00DC0BF0" w:rsidRPr="000B27AE" w:rsidRDefault="00DC0BF0" w:rsidP="000B27AE">
      <w:pPr>
        <w:tabs>
          <w:tab w:val="center" w:pos="4677"/>
        </w:tabs>
        <w:spacing w:after="0"/>
        <w:jc w:val="center"/>
        <w:rPr>
          <w:rFonts w:ascii="Times New Roman" w:hAnsi="Times New Roman"/>
          <w:sz w:val="20"/>
          <w:szCs w:val="20"/>
        </w:rPr>
      </w:pPr>
    </w:p>
    <w:p w:rsidR="00DC0BF0" w:rsidRPr="000B27AE" w:rsidRDefault="00DC0BF0" w:rsidP="000B27AE">
      <w:pPr>
        <w:pBdr>
          <w:bottom w:val="single" w:sz="8" w:space="1" w:color="000000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0B27AE">
        <w:rPr>
          <w:rFonts w:ascii="Times New Roman" w:hAnsi="Times New Roman"/>
          <w:sz w:val="20"/>
          <w:szCs w:val="20"/>
        </w:rPr>
        <w:t xml:space="preserve"> «УРАК» МУНИЦИПАЛ КЫЛДЭТЫСЬ ДЕПУТАТЪЕСЛЭН КЕНЕШСЫ</w:t>
      </w:r>
    </w:p>
    <w:p w:rsidR="00DC0BF0" w:rsidRPr="000B27AE" w:rsidRDefault="00DC0BF0" w:rsidP="000B27AE">
      <w:pPr>
        <w:tabs>
          <w:tab w:val="center" w:pos="4677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0B27AE">
        <w:rPr>
          <w:rFonts w:ascii="Times New Roman" w:hAnsi="Times New Roman"/>
          <w:sz w:val="20"/>
          <w:szCs w:val="20"/>
        </w:rPr>
        <w:t xml:space="preserve"> Советская ул. д.12а д. Ураково Глазовский район, Удмуртская Республика, тел.90-738, mourakovo@mail.ru</w:t>
      </w:r>
    </w:p>
    <w:p w:rsidR="00DC0BF0" w:rsidRPr="000B27AE" w:rsidRDefault="00DC0BF0" w:rsidP="000B27AE">
      <w:pPr>
        <w:tabs>
          <w:tab w:val="center" w:pos="4677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DC0BF0" w:rsidRPr="000B27AE" w:rsidRDefault="00DC0BF0" w:rsidP="000B27AE">
      <w:pPr>
        <w:tabs>
          <w:tab w:val="center" w:pos="467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27AE">
        <w:rPr>
          <w:rFonts w:ascii="Times New Roman" w:hAnsi="Times New Roman"/>
          <w:b/>
          <w:sz w:val="24"/>
          <w:szCs w:val="24"/>
        </w:rPr>
        <w:t xml:space="preserve">Сорок пятая сессия Совета депутатов муниципального </w:t>
      </w:r>
    </w:p>
    <w:p w:rsidR="00DC0BF0" w:rsidRPr="000B27AE" w:rsidRDefault="00DC0BF0" w:rsidP="000B27AE">
      <w:pPr>
        <w:tabs>
          <w:tab w:val="center" w:pos="467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27AE">
        <w:rPr>
          <w:rFonts w:ascii="Times New Roman" w:hAnsi="Times New Roman"/>
          <w:b/>
          <w:sz w:val="24"/>
          <w:szCs w:val="24"/>
        </w:rPr>
        <w:t xml:space="preserve"> образования «Ураковское» четвертого созыва</w:t>
      </w:r>
    </w:p>
    <w:p w:rsidR="00DC0BF0" w:rsidRPr="000B27AE" w:rsidRDefault="00DC0BF0" w:rsidP="000B27A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C0BF0" w:rsidRPr="000B27AE" w:rsidRDefault="00DC0BF0" w:rsidP="000B27AE">
      <w:pPr>
        <w:spacing w:after="0"/>
        <w:rPr>
          <w:rFonts w:ascii="Times New Roman" w:hAnsi="Times New Roman"/>
          <w:b/>
          <w:sz w:val="24"/>
          <w:szCs w:val="24"/>
        </w:rPr>
      </w:pPr>
      <w:r w:rsidRPr="000B27A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Pr="000B27AE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DC0BF0" w:rsidRPr="000B27AE" w:rsidRDefault="00DC0BF0" w:rsidP="000B27AE">
      <w:pPr>
        <w:spacing w:after="0"/>
        <w:rPr>
          <w:rFonts w:ascii="Times New Roman" w:hAnsi="Times New Roman"/>
          <w:b/>
          <w:sz w:val="24"/>
          <w:szCs w:val="24"/>
        </w:rPr>
      </w:pPr>
      <w:r w:rsidRPr="000B27AE">
        <w:rPr>
          <w:rFonts w:ascii="Times New Roman" w:hAnsi="Times New Roman"/>
          <w:b/>
          <w:bCs/>
          <w:sz w:val="24"/>
          <w:szCs w:val="24"/>
        </w:rPr>
        <w:t xml:space="preserve">                       Совета депутатов муниципального образования «Ураковское»</w:t>
      </w:r>
    </w:p>
    <w:p w:rsidR="00DC0BF0" w:rsidRPr="000B27AE" w:rsidRDefault="00DC0BF0" w:rsidP="000B27A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C0BF0" w:rsidRDefault="00DC0BF0" w:rsidP="000B27AE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0B27AE">
        <w:rPr>
          <w:rFonts w:ascii="Times New Roman" w:hAnsi="Times New Roman"/>
          <w:b/>
          <w:bCs/>
          <w:sz w:val="24"/>
          <w:szCs w:val="24"/>
        </w:rPr>
        <w:t xml:space="preserve">08 апреля 2021 года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№ 223</w:t>
      </w:r>
    </w:p>
    <w:p w:rsidR="00DC0BF0" w:rsidRPr="000B27AE" w:rsidRDefault="00DC0BF0" w:rsidP="000B27A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C0BF0" w:rsidRPr="005C0F52" w:rsidRDefault="00DC0BF0" w:rsidP="00506C35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</w:rPr>
      </w:pPr>
      <w:hyperlink r:id="rId4" w:history="1">
        <w:r w:rsidRPr="005C0F52">
          <w:rPr>
            <w:rStyle w:val="a"/>
            <w:rFonts w:ascii="Times New Roman" w:hAnsi="Times New Roman"/>
            <w:bCs w:val="0"/>
            <w:color w:val="auto"/>
          </w:rPr>
          <w:t>О назначении опроса граждан по вопросам</w:t>
        </w:r>
        <w:r>
          <w:rPr>
            <w:rStyle w:val="a"/>
            <w:rFonts w:ascii="Times New Roman" w:hAnsi="Times New Roman"/>
            <w:bCs w:val="0"/>
            <w:color w:val="auto"/>
          </w:rPr>
          <w:t xml:space="preserve">                                                           </w:t>
        </w:r>
        <w:r w:rsidRPr="005C0F52">
          <w:rPr>
            <w:rStyle w:val="a"/>
            <w:rFonts w:ascii="Times New Roman" w:hAnsi="Times New Roman"/>
            <w:bCs w:val="0"/>
            <w:color w:val="auto"/>
          </w:rPr>
          <w:t xml:space="preserve">выявления мнения граждан о поддержке </w:t>
        </w:r>
        <w:r>
          <w:rPr>
            <w:rStyle w:val="a"/>
            <w:rFonts w:ascii="Times New Roman" w:hAnsi="Times New Roman"/>
            <w:bCs w:val="0"/>
            <w:color w:val="auto"/>
          </w:rPr>
          <w:t xml:space="preserve">                                                         </w:t>
        </w:r>
        <w:r w:rsidRPr="005C0F52">
          <w:rPr>
            <w:rStyle w:val="a"/>
            <w:rFonts w:ascii="Times New Roman" w:hAnsi="Times New Roman"/>
            <w:bCs w:val="0"/>
            <w:color w:val="auto"/>
          </w:rPr>
          <w:t>инициативных проектов</w:t>
        </w:r>
      </w:hyperlink>
    </w:p>
    <w:p w:rsidR="00DC0BF0" w:rsidRPr="005C0F52" w:rsidRDefault="00DC0BF0" w:rsidP="005C0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0BF0" w:rsidRDefault="00DC0BF0" w:rsidP="005C0F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5C0F52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" w:history="1">
        <w:r w:rsidRPr="00506C35">
          <w:rPr>
            <w:rStyle w:val="a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5C0F52">
        <w:rPr>
          <w:rFonts w:ascii="Times New Roman" w:hAnsi="Times New Roman"/>
          <w:sz w:val="24"/>
          <w:szCs w:val="24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6" w:history="1">
        <w:r w:rsidRPr="00506C35">
          <w:rPr>
            <w:rStyle w:val="a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Pr="00506C35">
        <w:rPr>
          <w:rFonts w:ascii="Times New Roman" w:hAnsi="Times New Roman"/>
          <w:sz w:val="24"/>
          <w:szCs w:val="24"/>
        </w:rPr>
        <w:t xml:space="preserve"> </w:t>
      </w:r>
      <w:r w:rsidRPr="005C0F52">
        <w:rPr>
          <w:rFonts w:ascii="Times New Roman" w:hAnsi="Times New Roman"/>
          <w:sz w:val="24"/>
          <w:szCs w:val="24"/>
        </w:rPr>
        <w:t xml:space="preserve">Удмуртской Республики от 13.07.2005 N 42-РЗ «О местном самоуправлении в Удмуртской Республике», </w:t>
      </w:r>
      <w:hyperlink r:id="rId7" w:history="1">
        <w:r w:rsidRPr="00506C35">
          <w:rPr>
            <w:rStyle w:val="a"/>
            <w:rFonts w:ascii="Times New Roman" w:hAnsi="Times New Roman"/>
            <w:color w:val="auto"/>
            <w:sz w:val="24"/>
            <w:szCs w:val="24"/>
          </w:rPr>
          <w:t>Уставом</w:t>
        </w:r>
      </w:hyperlink>
      <w:r w:rsidRPr="005C0F52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/>
          <w:sz w:val="24"/>
          <w:szCs w:val="24"/>
        </w:rPr>
        <w:t>Ураковское</w:t>
      </w:r>
      <w:r w:rsidRPr="005C0F52">
        <w:rPr>
          <w:rFonts w:ascii="Times New Roman" w:hAnsi="Times New Roman"/>
          <w:sz w:val="24"/>
          <w:szCs w:val="24"/>
        </w:rPr>
        <w:t xml:space="preserve">»,  </w:t>
      </w:r>
      <w:hyperlink r:id="rId8" w:history="1">
        <w:r>
          <w:rPr>
            <w:rStyle w:val="a"/>
            <w:rFonts w:ascii="Times New Roman" w:hAnsi="Times New Roman"/>
            <w:color w:val="auto"/>
            <w:sz w:val="24"/>
            <w:szCs w:val="24"/>
          </w:rPr>
          <w:t>р</w:t>
        </w:r>
        <w:r w:rsidRPr="00506C35">
          <w:rPr>
            <w:rStyle w:val="a"/>
            <w:rFonts w:ascii="Times New Roman" w:hAnsi="Times New Roman"/>
            <w:color w:val="auto"/>
            <w:sz w:val="24"/>
            <w:szCs w:val="24"/>
          </w:rPr>
          <w:t>ешением</w:t>
        </w:r>
      </w:hyperlink>
      <w:r w:rsidRPr="005C0F52">
        <w:rPr>
          <w:rFonts w:ascii="Times New Roman" w:hAnsi="Times New Roman"/>
          <w:sz w:val="24"/>
          <w:szCs w:val="24"/>
        </w:rPr>
        <w:t xml:space="preserve"> Совета депутатов муниципального образования «</w:t>
      </w:r>
      <w:r>
        <w:rPr>
          <w:rFonts w:ascii="Times New Roman" w:hAnsi="Times New Roman"/>
          <w:sz w:val="24"/>
          <w:szCs w:val="24"/>
        </w:rPr>
        <w:t>Ураковское</w:t>
      </w:r>
      <w:r w:rsidRPr="005C0F52">
        <w:rPr>
          <w:rFonts w:ascii="Times New Roman" w:hAnsi="Times New Roman"/>
          <w:sz w:val="24"/>
          <w:szCs w:val="24"/>
        </w:rPr>
        <w:t xml:space="preserve">» от </w:t>
      </w:r>
      <w:r>
        <w:rPr>
          <w:rFonts w:ascii="Times New Roman" w:hAnsi="Times New Roman"/>
          <w:sz w:val="24"/>
          <w:szCs w:val="24"/>
        </w:rPr>
        <w:t>11.02.</w:t>
      </w:r>
      <w:r w:rsidRPr="005C0F52">
        <w:rPr>
          <w:rFonts w:ascii="Times New Roman" w:hAnsi="Times New Roman"/>
          <w:sz w:val="24"/>
          <w:szCs w:val="24"/>
        </w:rPr>
        <w:t xml:space="preserve">2021 </w:t>
      </w:r>
      <w:r>
        <w:rPr>
          <w:rFonts w:ascii="Times New Roman" w:hAnsi="Times New Roman"/>
          <w:sz w:val="24"/>
          <w:szCs w:val="24"/>
        </w:rPr>
        <w:t>№ 212</w:t>
      </w:r>
      <w:r w:rsidRPr="005C0F52">
        <w:rPr>
          <w:rFonts w:ascii="Times New Roman" w:hAnsi="Times New Roman"/>
          <w:sz w:val="24"/>
          <w:szCs w:val="24"/>
        </w:rPr>
        <w:t xml:space="preserve"> "Об утверждении Порядка назначения и проведения опроса граждан по вопросам выявления мнения граждан о поддержке инициативных проектов», </w:t>
      </w:r>
      <w:r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 «Ураковское» РЕШИЛ</w:t>
      </w:r>
      <w:r w:rsidRPr="005C0F52">
        <w:rPr>
          <w:rFonts w:ascii="Times New Roman" w:hAnsi="Times New Roman"/>
          <w:b/>
          <w:sz w:val="24"/>
          <w:szCs w:val="24"/>
        </w:rPr>
        <w:t>:</w:t>
      </w:r>
    </w:p>
    <w:p w:rsidR="00DC0BF0" w:rsidRPr="005C0F52" w:rsidRDefault="00DC0BF0" w:rsidP="005C0F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0BF0" w:rsidRPr="005C0F52" w:rsidRDefault="00DC0BF0" w:rsidP="005C0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sub_1"/>
      <w:r w:rsidRPr="005C0F52">
        <w:rPr>
          <w:rFonts w:ascii="Times New Roman" w:hAnsi="Times New Roman"/>
          <w:sz w:val="24"/>
          <w:szCs w:val="24"/>
        </w:rPr>
        <w:t xml:space="preserve">1. Назначить опрос граждан в целях выявления мнения граждан о поддержке инициативных проектов </w:t>
      </w:r>
      <w:r>
        <w:rPr>
          <w:rFonts w:ascii="Times New Roman" w:hAnsi="Times New Roman"/>
          <w:sz w:val="24"/>
          <w:szCs w:val="24"/>
        </w:rPr>
        <w:t>«Наше село».</w:t>
      </w:r>
    </w:p>
    <w:p w:rsidR="00DC0BF0" w:rsidRPr="005C0F52" w:rsidRDefault="00DC0BF0" w:rsidP="005C0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sub_2"/>
      <w:bookmarkEnd w:id="0"/>
      <w:r w:rsidRPr="005C0F52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Провести опрос граждан 22.04.2021 с 8.00 до 19.00</w:t>
      </w:r>
      <w:r w:rsidRPr="005C0F52">
        <w:rPr>
          <w:rFonts w:ascii="Times New Roman" w:hAnsi="Times New Roman"/>
          <w:sz w:val="24"/>
          <w:szCs w:val="24"/>
        </w:rPr>
        <w:t xml:space="preserve"> (по местному времени).</w:t>
      </w:r>
    </w:p>
    <w:p w:rsidR="00DC0BF0" w:rsidRPr="005C0F52" w:rsidRDefault="00DC0BF0" w:rsidP="005C0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sub_3"/>
      <w:bookmarkEnd w:id="1"/>
      <w:r w:rsidRPr="005C0F52">
        <w:rPr>
          <w:rFonts w:ascii="Times New Roman" w:hAnsi="Times New Roman"/>
          <w:sz w:val="24"/>
          <w:szCs w:val="24"/>
        </w:rPr>
        <w:t xml:space="preserve">3. Установить минимальную численность граждан, участвующих в опросе - </w:t>
      </w:r>
      <w:r>
        <w:rPr>
          <w:rFonts w:ascii="Times New Roman" w:hAnsi="Times New Roman"/>
          <w:sz w:val="24"/>
          <w:szCs w:val="24"/>
        </w:rPr>
        <w:t>10</w:t>
      </w:r>
      <w:r w:rsidRPr="005C0F52">
        <w:rPr>
          <w:rFonts w:ascii="Times New Roman" w:hAnsi="Times New Roman"/>
          <w:sz w:val="24"/>
          <w:szCs w:val="24"/>
        </w:rPr>
        <w:t xml:space="preserve"> процентов граждан от общего числа граждан, достигших 16 лет, имеющих право на участие в опросе.</w:t>
      </w:r>
    </w:p>
    <w:p w:rsidR="00DC0BF0" w:rsidRDefault="00DC0BF0" w:rsidP="005C0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sub_7"/>
      <w:bookmarkEnd w:id="2"/>
      <w:r w:rsidRPr="005C0F52">
        <w:rPr>
          <w:rFonts w:ascii="Times New Roman" w:hAnsi="Times New Roman"/>
          <w:sz w:val="24"/>
          <w:szCs w:val="24"/>
        </w:rPr>
        <w:t xml:space="preserve">4. Утвердить:  </w:t>
      </w:r>
      <w:bookmarkStart w:id="4" w:name="sub_4"/>
      <w:bookmarkEnd w:id="3"/>
    </w:p>
    <w:p w:rsidR="00DC0BF0" w:rsidRPr="005C0F52" w:rsidRDefault="00DC0BF0" w:rsidP="005C0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F52">
        <w:rPr>
          <w:rFonts w:ascii="Times New Roman" w:hAnsi="Times New Roman"/>
          <w:sz w:val="24"/>
          <w:szCs w:val="24"/>
        </w:rPr>
        <w:t xml:space="preserve">4.1. Методику проведения Опроса </w:t>
      </w:r>
      <w:r w:rsidRPr="00506C35">
        <w:rPr>
          <w:rFonts w:ascii="Times New Roman" w:hAnsi="Times New Roman"/>
          <w:sz w:val="24"/>
          <w:szCs w:val="24"/>
        </w:rPr>
        <w:t>(</w:t>
      </w:r>
      <w:hyperlink w:anchor="sub_25" w:history="1">
        <w:r>
          <w:rPr>
            <w:rStyle w:val="a"/>
            <w:rFonts w:ascii="Times New Roman" w:hAnsi="Times New Roman"/>
            <w:color w:val="auto"/>
            <w:sz w:val="24"/>
            <w:szCs w:val="24"/>
          </w:rPr>
          <w:t>Приложение №</w:t>
        </w:r>
        <w:r w:rsidRPr="00506C35">
          <w:rPr>
            <w:rStyle w:val="a"/>
            <w:rFonts w:ascii="Times New Roman" w:hAnsi="Times New Roman"/>
            <w:color w:val="auto"/>
            <w:sz w:val="24"/>
            <w:szCs w:val="24"/>
          </w:rPr>
          <w:t> 1</w:t>
        </w:r>
      </w:hyperlink>
      <w:r w:rsidRPr="005C0F52">
        <w:rPr>
          <w:rFonts w:ascii="Times New Roman" w:hAnsi="Times New Roman"/>
          <w:sz w:val="24"/>
          <w:szCs w:val="24"/>
        </w:rPr>
        <w:t>).</w:t>
      </w:r>
    </w:p>
    <w:p w:rsidR="00DC0BF0" w:rsidRPr="005C0F52" w:rsidRDefault="00DC0BF0" w:rsidP="005C0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sub_5"/>
      <w:bookmarkEnd w:id="4"/>
      <w:r w:rsidRPr="005C0F52">
        <w:rPr>
          <w:rFonts w:ascii="Times New Roman" w:hAnsi="Times New Roman"/>
          <w:sz w:val="24"/>
          <w:szCs w:val="24"/>
        </w:rPr>
        <w:t xml:space="preserve">4.2. Форму опросного листа </w:t>
      </w:r>
      <w:r w:rsidRPr="00506C35">
        <w:rPr>
          <w:rFonts w:ascii="Times New Roman" w:hAnsi="Times New Roman"/>
          <w:sz w:val="24"/>
          <w:szCs w:val="24"/>
        </w:rPr>
        <w:t>(</w:t>
      </w:r>
      <w:hyperlink w:anchor="sub_28" w:history="1">
        <w:r>
          <w:rPr>
            <w:rStyle w:val="a"/>
            <w:rFonts w:ascii="Times New Roman" w:hAnsi="Times New Roman"/>
            <w:color w:val="auto"/>
            <w:sz w:val="24"/>
            <w:szCs w:val="24"/>
          </w:rPr>
          <w:t>Приложение №</w:t>
        </w:r>
        <w:r w:rsidRPr="00506C35">
          <w:rPr>
            <w:rStyle w:val="a"/>
            <w:rFonts w:ascii="Times New Roman" w:hAnsi="Times New Roman"/>
            <w:color w:val="auto"/>
            <w:sz w:val="24"/>
            <w:szCs w:val="24"/>
          </w:rPr>
          <w:t> 2</w:t>
        </w:r>
      </w:hyperlink>
      <w:r w:rsidRPr="00506C35">
        <w:rPr>
          <w:rFonts w:ascii="Times New Roman" w:hAnsi="Times New Roman"/>
          <w:sz w:val="24"/>
          <w:szCs w:val="24"/>
        </w:rPr>
        <w:t>)</w:t>
      </w:r>
      <w:r w:rsidRPr="005C0F52">
        <w:rPr>
          <w:rFonts w:ascii="Times New Roman" w:hAnsi="Times New Roman"/>
          <w:sz w:val="24"/>
          <w:szCs w:val="24"/>
        </w:rPr>
        <w:t>.</w:t>
      </w:r>
    </w:p>
    <w:p w:rsidR="00DC0BF0" w:rsidRPr="00506C35" w:rsidRDefault="00DC0BF0" w:rsidP="005C0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sub_6"/>
      <w:bookmarkEnd w:id="5"/>
      <w:r w:rsidRPr="005C0F52">
        <w:rPr>
          <w:rFonts w:ascii="Times New Roman" w:hAnsi="Times New Roman"/>
          <w:sz w:val="24"/>
          <w:szCs w:val="24"/>
        </w:rPr>
        <w:t xml:space="preserve">4.3. Утвердить состав комиссии по проведению опроса граждан по вопросам выявления мнения граждан о поддержке инициативных проектов, (далее - Комиссия) </w:t>
      </w:r>
      <w:r w:rsidRPr="00506C35">
        <w:rPr>
          <w:rFonts w:ascii="Times New Roman" w:hAnsi="Times New Roman"/>
          <w:sz w:val="24"/>
          <w:szCs w:val="24"/>
        </w:rPr>
        <w:t>(</w:t>
      </w:r>
      <w:hyperlink w:anchor="sub_29" w:history="1">
        <w:r>
          <w:rPr>
            <w:rStyle w:val="a"/>
            <w:rFonts w:ascii="Times New Roman" w:hAnsi="Times New Roman"/>
            <w:color w:val="auto"/>
            <w:sz w:val="24"/>
            <w:szCs w:val="24"/>
          </w:rPr>
          <w:t>Приложение №</w:t>
        </w:r>
        <w:r w:rsidRPr="00506C35">
          <w:rPr>
            <w:rStyle w:val="a"/>
            <w:rFonts w:ascii="Times New Roman" w:hAnsi="Times New Roman"/>
            <w:color w:val="auto"/>
            <w:sz w:val="24"/>
            <w:szCs w:val="24"/>
          </w:rPr>
          <w:t> 3</w:t>
        </w:r>
      </w:hyperlink>
      <w:r w:rsidRPr="00506C35">
        <w:rPr>
          <w:rFonts w:ascii="Times New Roman" w:hAnsi="Times New Roman"/>
          <w:sz w:val="24"/>
          <w:szCs w:val="24"/>
        </w:rPr>
        <w:t>).</w:t>
      </w:r>
    </w:p>
    <w:p w:rsidR="00DC0BF0" w:rsidRPr="005C0F52" w:rsidRDefault="00DC0BF0" w:rsidP="005C0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sub_9"/>
      <w:bookmarkEnd w:id="6"/>
      <w:r w:rsidRPr="005C0F52">
        <w:rPr>
          <w:rFonts w:ascii="Times New Roman" w:hAnsi="Times New Roman"/>
          <w:sz w:val="24"/>
          <w:szCs w:val="24"/>
        </w:rPr>
        <w:t>5. Определить местом нахождения Комиссии здание администрации муниципального образования «</w:t>
      </w:r>
      <w:r>
        <w:rPr>
          <w:rFonts w:ascii="Times New Roman" w:hAnsi="Times New Roman"/>
          <w:sz w:val="24"/>
          <w:szCs w:val="24"/>
        </w:rPr>
        <w:t>Ураковское</w:t>
      </w:r>
      <w:r w:rsidRPr="005C0F52">
        <w:rPr>
          <w:rFonts w:ascii="Times New Roman" w:hAnsi="Times New Roman"/>
          <w:sz w:val="24"/>
          <w:szCs w:val="24"/>
        </w:rPr>
        <w:t xml:space="preserve">» по адресу: </w:t>
      </w:r>
      <w:r>
        <w:rPr>
          <w:rFonts w:ascii="Times New Roman" w:hAnsi="Times New Roman"/>
          <w:sz w:val="24"/>
          <w:szCs w:val="24"/>
        </w:rPr>
        <w:t>УР, Глазовский район, д.Кочишево, ул.Ленина, д.35.</w:t>
      </w:r>
    </w:p>
    <w:p w:rsidR="00DC0BF0" w:rsidRPr="005C0F52" w:rsidRDefault="00DC0BF0" w:rsidP="005C0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sub_8"/>
      <w:bookmarkEnd w:id="7"/>
      <w:r w:rsidRPr="005C0F52">
        <w:rPr>
          <w:rFonts w:ascii="Times New Roman" w:hAnsi="Times New Roman"/>
          <w:sz w:val="24"/>
          <w:szCs w:val="24"/>
        </w:rPr>
        <w:t xml:space="preserve">5.1. Определить датой первого заседания Комиссии </w:t>
      </w:r>
      <w:r>
        <w:rPr>
          <w:rFonts w:ascii="Times New Roman" w:hAnsi="Times New Roman"/>
          <w:sz w:val="24"/>
          <w:szCs w:val="24"/>
        </w:rPr>
        <w:t>09 апреля 2021 года</w:t>
      </w:r>
      <w:r w:rsidRPr="005C0F52">
        <w:rPr>
          <w:rFonts w:ascii="Times New Roman" w:hAnsi="Times New Roman"/>
          <w:sz w:val="24"/>
          <w:szCs w:val="24"/>
        </w:rPr>
        <w:t>.</w:t>
      </w:r>
    </w:p>
    <w:p w:rsidR="00DC0BF0" w:rsidRPr="005C0F52" w:rsidRDefault="00DC0BF0" w:rsidP="005C0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" w:name="sub_10"/>
      <w:bookmarkEnd w:id="8"/>
      <w:r w:rsidRPr="005C0F52">
        <w:rPr>
          <w:rFonts w:ascii="Times New Roman" w:hAnsi="Times New Roman"/>
          <w:sz w:val="24"/>
          <w:szCs w:val="24"/>
        </w:rPr>
        <w:t xml:space="preserve">6. Настоящее решение подлежит </w:t>
      </w:r>
      <w:hyperlink r:id="rId9" w:history="1">
        <w:r w:rsidRPr="00506C35">
          <w:rPr>
            <w:rStyle w:val="a"/>
            <w:rFonts w:ascii="Times New Roman" w:hAnsi="Times New Roman"/>
            <w:color w:val="auto"/>
            <w:sz w:val="24"/>
            <w:szCs w:val="24"/>
          </w:rPr>
          <w:t>официальному опубликованию</w:t>
        </w:r>
      </w:hyperlink>
      <w:r w:rsidRPr="005C0F52">
        <w:rPr>
          <w:rFonts w:ascii="Times New Roman" w:hAnsi="Times New Roman"/>
          <w:sz w:val="24"/>
          <w:szCs w:val="24"/>
        </w:rPr>
        <w:t xml:space="preserve"> (обнародованию) и размещению на официальном сайте муниципального образования «</w:t>
      </w:r>
      <w:r>
        <w:rPr>
          <w:rFonts w:ascii="Times New Roman" w:hAnsi="Times New Roman"/>
          <w:sz w:val="24"/>
          <w:szCs w:val="24"/>
        </w:rPr>
        <w:t>Ураковское</w:t>
      </w:r>
      <w:r w:rsidRPr="005C0F52">
        <w:rPr>
          <w:rFonts w:ascii="Times New Roman" w:hAnsi="Times New Roman"/>
          <w:sz w:val="24"/>
          <w:szCs w:val="24"/>
        </w:rPr>
        <w:t>».</w:t>
      </w:r>
    </w:p>
    <w:bookmarkEnd w:id="9"/>
    <w:p w:rsidR="00DC0BF0" w:rsidRDefault="00DC0BF0" w:rsidP="005C0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0BF0" w:rsidRPr="004470B1" w:rsidRDefault="00DC0BF0" w:rsidP="00506C35">
      <w:pPr>
        <w:tabs>
          <w:tab w:val="left" w:pos="7845"/>
        </w:tabs>
        <w:spacing w:after="0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4470B1">
        <w:rPr>
          <w:rFonts w:ascii="Times New Roman" w:hAnsi="Times New Roman"/>
          <w:b/>
          <w:sz w:val="24"/>
          <w:szCs w:val="24"/>
        </w:rPr>
        <w:t>Глава муниципального</w:t>
      </w:r>
    </w:p>
    <w:p w:rsidR="00DC0BF0" w:rsidRPr="004470B1" w:rsidRDefault="00DC0BF0" w:rsidP="00506C35">
      <w:pPr>
        <w:tabs>
          <w:tab w:val="left" w:pos="7845"/>
        </w:tabs>
        <w:spacing w:after="0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4470B1">
        <w:rPr>
          <w:rFonts w:ascii="Times New Roman" w:hAnsi="Times New Roman"/>
          <w:b/>
          <w:sz w:val="24"/>
          <w:szCs w:val="24"/>
        </w:rPr>
        <w:t xml:space="preserve">образования «Ураковское»                                                                          Т.В. Бабинцева                                                                                           </w:t>
      </w:r>
    </w:p>
    <w:p w:rsidR="00DC0BF0" w:rsidRDefault="00DC0BF0" w:rsidP="005C0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0BF0" w:rsidRDefault="00DC0BF0" w:rsidP="005C0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0BF0" w:rsidRDefault="00DC0BF0" w:rsidP="005C0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0BF0" w:rsidRDefault="00DC0BF0" w:rsidP="000C1254"/>
    <w:p w:rsidR="00DC0BF0" w:rsidRPr="004470B1" w:rsidRDefault="00DC0BF0" w:rsidP="00506C35">
      <w:pPr>
        <w:spacing w:after="0" w:line="240" w:lineRule="auto"/>
        <w:rPr>
          <w:rStyle w:val="a0"/>
          <w:rFonts w:ascii="Times New Roman" w:hAnsi="Times New Roman"/>
          <w:b w:val="0"/>
          <w:bCs/>
        </w:rPr>
      </w:pPr>
      <w:r w:rsidRPr="004470B1">
        <w:rPr>
          <w:rStyle w:val="a0"/>
          <w:rFonts w:ascii="Times New Roman" w:hAnsi="Times New Roman"/>
          <w:bCs/>
        </w:rPr>
        <w:t xml:space="preserve">                                                                                           </w:t>
      </w:r>
      <w:r w:rsidRPr="004470B1">
        <w:rPr>
          <w:rStyle w:val="a0"/>
          <w:rFonts w:ascii="Times New Roman" w:hAnsi="Times New Roman"/>
          <w:b w:val="0"/>
          <w:bCs/>
        </w:rPr>
        <w:t>Приложение № 1</w:t>
      </w:r>
      <w:r w:rsidRPr="004470B1">
        <w:rPr>
          <w:rStyle w:val="a0"/>
          <w:rFonts w:ascii="Times New Roman" w:hAnsi="Times New Roman"/>
          <w:b w:val="0"/>
          <w:bCs/>
        </w:rPr>
        <w:br/>
        <w:t xml:space="preserve">                                                                                           </w:t>
      </w:r>
      <w:r w:rsidRPr="004470B1">
        <w:rPr>
          <w:rStyle w:val="a0"/>
          <w:rFonts w:ascii="Times New Roman" w:hAnsi="Times New Roman"/>
          <w:b w:val="0"/>
          <w:bCs/>
          <w:color w:val="auto"/>
        </w:rPr>
        <w:t xml:space="preserve">к </w:t>
      </w:r>
      <w:hyperlink w:anchor="sub_0" w:history="1">
        <w:r w:rsidRPr="004470B1">
          <w:rPr>
            <w:rStyle w:val="a"/>
            <w:rFonts w:ascii="Times New Roman" w:hAnsi="Times New Roman"/>
            <w:color w:val="auto"/>
          </w:rPr>
          <w:t>решению</w:t>
        </w:r>
      </w:hyperlink>
      <w:r w:rsidRPr="004470B1">
        <w:rPr>
          <w:rStyle w:val="a0"/>
          <w:rFonts w:ascii="Times New Roman" w:hAnsi="Times New Roman"/>
          <w:b w:val="0"/>
          <w:bCs/>
        </w:rPr>
        <w:t xml:space="preserve"> Совета депутатов МО</w:t>
      </w:r>
    </w:p>
    <w:p w:rsidR="00DC0BF0" w:rsidRPr="004470B1" w:rsidRDefault="00DC0BF0" w:rsidP="00506C35">
      <w:pPr>
        <w:spacing w:after="0" w:line="240" w:lineRule="auto"/>
        <w:rPr>
          <w:rFonts w:ascii="Times New Roman" w:hAnsi="Times New Roman"/>
          <w:b/>
        </w:rPr>
      </w:pPr>
      <w:r w:rsidRPr="004470B1">
        <w:rPr>
          <w:rStyle w:val="a0"/>
          <w:rFonts w:ascii="Times New Roman" w:hAnsi="Times New Roman"/>
          <w:b w:val="0"/>
          <w:bCs/>
        </w:rPr>
        <w:t xml:space="preserve">                                                                                          «Ураковское» от 08.04.2021 № 22</w:t>
      </w:r>
      <w:r>
        <w:rPr>
          <w:rStyle w:val="a0"/>
          <w:rFonts w:ascii="Times New Roman" w:hAnsi="Times New Roman"/>
          <w:b w:val="0"/>
          <w:bCs/>
        </w:rPr>
        <w:t>3</w:t>
      </w:r>
      <w:r w:rsidRPr="004470B1">
        <w:rPr>
          <w:rStyle w:val="a0"/>
          <w:rFonts w:ascii="Times New Roman" w:hAnsi="Times New Roman"/>
          <w:b w:val="0"/>
          <w:bCs/>
        </w:rPr>
        <w:t xml:space="preserve"> </w:t>
      </w:r>
    </w:p>
    <w:p w:rsidR="00DC0BF0" w:rsidRPr="000C1254" w:rsidRDefault="00DC0BF0" w:rsidP="000C1254">
      <w:pPr>
        <w:pStyle w:val="Heading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0C1254">
        <w:rPr>
          <w:rFonts w:ascii="Times New Roman" w:hAnsi="Times New Roman" w:cs="Times New Roman"/>
        </w:rPr>
        <w:t>Методика</w:t>
      </w:r>
      <w:r w:rsidRPr="000C125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0C1254">
        <w:rPr>
          <w:rFonts w:ascii="Times New Roman" w:hAnsi="Times New Roman" w:cs="Times New Roman"/>
        </w:rPr>
        <w:t>проведения опроса</w:t>
      </w:r>
    </w:p>
    <w:p w:rsidR="00DC0BF0" w:rsidRPr="000C1254" w:rsidRDefault="00DC0BF0" w:rsidP="000C1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0BF0" w:rsidRPr="000C1254" w:rsidRDefault="00DC0BF0" w:rsidP="000C1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" w:name="sub_11"/>
      <w:r w:rsidRPr="000C1254">
        <w:rPr>
          <w:rFonts w:ascii="Times New Roman" w:hAnsi="Times New Roman"/>
          <w:sz w:val="24"/>
          <w:szCs w:val="24"/>
        </w:rPr>
        <w:t xml:space="preserve">1. Опрос граждан по вопросам выявления мнения граждан о поддержке инициативных проектов на территории </w:t>
      </w:r>
      <w:r>
        <w:rPr>
          <w:rFonts w:ascii="Times New Roman" w:hAnsi="Times New Roman"/>
          <w:sz w:val="24"/>
          <w:szCs w:val="24"/>
        </w:rPr>
        <w:t>муниципального образования «Ураковское»</w:t>
      </w:r>
      <w:r w:rsidRPr="000C1254">
        <w:rPr>
          <w:rFonts w:ascii="Times New Roman" w:hAnsi="Times New Roman"/>
          <w:sz w:val="24"/>
          <w:szCs w:val="24"/>
        </w:rPr>
        <w:t xml:space="preserve"> (далее - Опрос), проводится методом анкетирования граждан, путем заполнения гражданином, участвующим в Опросе, опросного листа </w:t>
      </w:r>
      <w:r w:rsidRPr="00506C35">
        <w:rPr>
          <w:rFonts w:ascii="Times New Roman" w:hAnsi="Times New Roman"/>
          <w:sz w:val="24"/>
          <w:szCs w:val="24"/>
        </w:rPr>
        <w:t>(</w:t>
      </w:r>
      <w:hyperlink w:anchor="sub_28" w:history="1">
        <w:r>
          <w:rPr>
            <w:rStyle w:val="a"/>
            <w:rFonts w:ascii="Times New Roman" w:hAnsi="Times New Roman"/>
            <w:color w:val="auto"/>
            <w:sz w:val="24"/>
            <w:szCs w:val="24"/>
          </w:rPr>
          <w:t>приложение №</w:t>
        </w:r>
        <w:r w:rsidRPr="00506C35">
          <w:rPr>
            <w:rStyle w:val="a"/>
            <w:rFonts w:ascii="Times New Roman" w:hAnsi="Times New Roman"/>
            <w:color w:val="auto"/>
            <w:sz w:val="24"/>
            <w:szCs w:val="24"/>
          </w:rPr>
          <w:t> 2</w:t>
        </w:r>
      </w:hyperlink>
      <w:r w:rsidRPr="00506C35">
        <w:rPr>
          <w:rFonts w:ascii="Times New Roman" w:hAnsi="Times New Roman"/>
          <w:sz w:val="24"/>
          <w:szCs w:val="24"/>
        </w:rPr>
        <w:t>)</w:t>
      </w:r>
      <w:r w:rsidRPr="000C1254">
        <w:rPr>
          <w:rFonts w:ascii="Times New Roman" w:hAnsi="Times New Roman"/>
          <w:sz w:val="24"/>
          <w:szCs w:val="24"/>
        </w:rPr>
        <w:t>, обезличенным способом, на участках опроса, количество и место нахождение которых утверждается комиссией по проведению опроса.</w:t>
      </w:r>
    </w:p>
    <w:p w:rsidR="00DC0BF0" w:rsidRPr="000C1254" w:rsidRDefault="00DC0BF0" w:rsidP="000C1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" w:name="sub_12"/>
      <w:bookmarkEnd w:id="10"/>
      <w:r w:rsidRPr="000C1254">
        <w:rPr>
          <w:rFonts w:ascii="Times New Roman" w:hAnsi="Times New Roman"/>
          <w:sz w:val="24"/>
          <w:szCs w:val="24"/>
        </w:rPr>
        <w:t xml:space="preserve">2. Проведение Опроса организуется комиссией по проведению Опроса на территории </w:t>
      </w:r>
      <w:r>
        <w:rPr>
          <w:rFonts w:ascii="Times New Roman" w:hAnsi="Times New Roman"/>
          <w:sz w:val="24"/>
          <w:szCs w:val="24"/>
        </w:rPr>
        <w:t xml:space="preserve">д.Кочишево </w:t>
      </w:r>
      <w:r w:rsidRPr="000C1254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>Ураковское</w:t>
      </w:r>
      <w:r w:rsidRPr="000C1254">
        <w:rPr>
          <w:rFonts w:ascii="Times New Roman" w:hAnsi="Times New Roman"/>
          <w:sz w:val="24"/>
          <w:szCs w:val="24"/>
        </w:rPr>
        <w:t>» (далее - Комиссия).</w:t>
      </w:r>
    </w:p>
    <w:p w:rsidR="00DC0BF0" w:rsidRPr="000C1254" w:rsidRDefault="00DC0BF0" w:rsidP="000C1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2" w:name="sub_16"/>
      <w:bookmarkEnd w:id="11"/>
      <w:r w:rsidRPr="000C1254">
        <w:rPr>
          <w:rFonts w:ascii="Times New Roman" w:hAnsi="Times New Roman"/>
          <w:sz w:val="24"/>
          <w:szCs w:val="24"/>
        </w:rPr>
        <w:t>3. Опросный лист выдается гражданину (участнику Опроса) по предъявлению паспорта или иного документа, заменяющего паспорт гражданина.</w:t>
      </w:r>
    </w:p>
    <w:p w:rsidR="00DC0BF0" w:rsidRPr="000C1254" w:rsidRDefault="00DC0BF0" w:rsidP="000C1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3" w:name="sub_13"/>
      <w:bookmarkEnd w:id="12"/>
      <w:r w:rsidRPr="000C1254">
        <w:rPr>
          <w:rFonts w:ascii="Times New Roman" w:hAnsi="Times New Roman"/>
          <w:sz w:val="24"/>
          <w:szCs w:val="24"/>
        </w:rPr>
        <w:t>3.1. Член Комиссии отмечает прибывшего участника Опроса в опросном списке и выдает ему опросный лист.</w:t>
      </w:r>
    </w:p>
    <w:bookmarkEnd w:id="13"/>
    <w:p w:rsidR="00DC0BF0" w:rsidRPr="000C1254" w:rsidRDefault="00DC0BF0" w:rsidP="000C1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254">
        <w:rPr>
          <w:rFonts w:ascii="Times New Roman" w:hAnsi="Times New Roman"/>
          <w:sz w:val="24"/>
          <w:szCs w:val="24"/>
        </w:rPr>
        <w:t>3.1.1. В опросном листе проставляются подписи председателя Комиссии и, члена Комиссии, выдавшего опросный лист.</w:t>
      </w:r>
    </w:p>
    <w:p w:rsidR="00DC0BF0" w:rsidRPr="000C1254" w:rsidRDefault="00DC0BF0" w:rsidP="000C1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4" w:name="sub_14"/>
      <w:r w:rsidRPr="000C1254">
        <w:rPr>
          <w:rFonts w:ascii="Times New Roman" w:hAnsi="Times New Roman"/>
          <w:sz w:val="24"/>
          <w:szCs w:val="24"/>
        </w:rPr>
        <w:t>3.2. Участник Опроса в опросном списке ставит подпись за полученный им опросный лист.</w:t>
      </w:r>
    </w:p>
    <w:p w:rsidR="00DC0BF0" w:rsidRPr="000C1254" w:rsidRDefault="00DC0BF0" w:rsidP="000C1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5" w:name="sub_15"/>
      <w:bookmarkEnd w:id="14"/>
      <w:r w:rsidRPr="000C1254">
        <w:rPr>
          <w:rFonts w:ascii="Times New Roman" w:hAnsi="Times New Roman"/>
          <w:sz w:val="24"/>
          <w:szCs w:val="24"/>
        </w:rPr>
        <w:t>3.3. Член Комиссии, выдавший опросный лист, ставит свою подпись напротив подписи участника Опроса.</w:t>
      </w:r>
    </w:p>
    <w:p w:rsidR="00DC0BF0" w:rsidRPr="000C1254" w:rsidRDefault="00DC0BF0" w:rsidP="000C1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6" w:name="sub_17"/>
      <w:bookmarkEnd w:id="15"/>
      <w:r w:rsidRPr="000C1254">
        <w:rPr>
          <w:rFonts w:ascii="Times New Roman" w:hAnsi="Times New Roman"/>
          <w:sz w:val="24"/>
          <w:szCs w:val="24"/>
        </w:rPr>
        <w:t xml:space="preserve">4. В Опросе принимают участие граждане, достигшие 16 лет и имеющие постоянное место жительства (подтвержденное регистрацией по месту жительства) на территории </w:t>
      </w:r>
      <w:r>
        <w:rPr>
          <w:rFonts w:ascii="Times New Roman" w:hAnsi="Times New Roman"/>
          <w:sz w:val="24"/>
          <w:szCs w:val="24"/>
        </w:rPr>
        <w:t>д.Кочишево</w:t>
      </w:r>
      <w:r w:rsidRPr="00506C35">
        <w:rPr>
          <w:rFonts w:ascii="Times New Roman" w:hAnsi="Times New Roman"/>
          <w:sz w:val="24"/>
          <w:szCs w:val="24"/>
        </w:rPr>
        <w:t xml:space="preserve"> </w:t>
      </w:r>
      <w:r w:rsidRPr="000C1254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>Ураковское</w:t>
      </w:r>
      <w:r w:rsidRPr="000C1254">
        <w:rPr>
          <w:rFonts w:ascii="Times New Roman" w:hAnsi="Times New Roman"/>
          <w:sz w:val="24"/>
          <w:szCs w:val="24"/>
        </w:rPr>
        <w:t>».</w:t>
      </w:r>
    </w:p>
    <w:p w:rsidR="00DC0BF0" w:rsidRPr="000C1254" w:rsidRDefault="00DC0BF0" w:rsidP="000C1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7" w:name="sub_18"/>
      <w:bookmarkEnd w:id="16"/>
      <w:r w:rsidRPr="000C1254">
        <w:rPr>
          <w:rFonts w:ascii="Times New Roman" w:hAnsi="Times New Roman"/>
          <w:sz w:val="24"/>
          <w:szCs w:val="24"/>
        </w:rPr>
        <w:t xml:space="preserve">5. Количество и местонахождение пунктов (участков) Опроса утверждается Комиссией в соответствии с </w:t>
      </w:r>
      <w:hyperlink r:id="rId10" w:history="1">
        <w:r w:rsidRPr="00506C35">
          <w:rPr>
            <w:rStyle w:val="a"/>
            <w:rFonts w:ascii="Times New Roman" w:hAnsi="Times New Roman"/>
            <w:color w:val="auto"/>
            <w:sz w:val="24"/>
            <w:szCs w:val="24"/>
          </w:rPr>
          <w:t>Порядком</w:t>
        </w:r>
      </w:hyperlink>
      <w:r w:rsidRPr="000C1254">
        <w:rPr>
          <w:rFonts w:ascii="Times New Roman" w:hAnsi="Times New Roman"/>
          <w:sz w:val="24"/>
          <w:szCs w:val="24"/>
        </w:rPr>
        <w:t xml:space="preserve"> о назначении и проведении опроса граждан по вопросам выявления мнения граждан о по</w:t>
      </w:r>
      <w:r>
        <w:rPr>
          <w:rFonts w:ascii="Times New Roman" w:hAnsi="Times New Roman"/>
          <w:sz w:val="24"/>
          <w:szCs w:val="24"/>
        </w:rPr>
        <w:t xml:space="preserve">ддержке инициативных проектов, </w:t>
      </w:r>
      <w:r w:rsidRPr="000C1254">
        <w:rPr>
          <w:rFonts w:ascii="Times New Roman" w:hAnsi="Times New Roman"/>
          <w:sz w:val="24"/>
          <w:szCs w:val="24"/>
        </w:rPr>
        <w:t xml:space="preserve">утвержденным </w:t>
      </w:r>
      <w:hyperlink r:id="rId11" w:history="1">
        <w:r w:rsidRPr="00506C35">
          <w:rPr>
            <w:rStyle w:val="a"/>
            <w:rFonts w:ascii="Times New Roman" w:hAnsi="Times New Roman"/>
            <w:color w:val="auto"/>
            <w:sz w:val="24"/>
            <w:szCs w:val="24"/>
          </w:rPr>
          <w:t>решением</w:t>
        </w:r>
      </w:hyperlink>
      <w:r w:rsidRPr="00506C35">
        <w:rPr>
          <w:rFonts w:ascii="Times New Roman" w:hAnsi="Times New Roman"/>
          <w:sz w:val="24"/>
          <w:szCs w:val="24"/>
        </w:rPr>
        <w:t xml:space="preserve"> </w:t>
      </w:r>
      <w:r w:rsidRPr="000C1254">
        <w:rPr>
          <w:rFonts w:ascii="Times New Roman" w:hAnsi="Times New Roman"/>
          <w:sz w:val="24"/>
          <w:szCs w:val="24"/>
        </w:rPr>
        <w:t>Совета депутатов муниципального образования «</w:t>
      </w:r>
      <w:r>
        <w:rPr>
          <w:rFonts w:ascii="Times New Roman" w:hAnsi="Times New Roman"/>
          <w:sz w:val="24"/>
          <w:szCs w:val="24"/>
        </w:rPr>
        <w:t>Ураковское</w:t>
      </w:r>
      <w:r w:rsidRPr="000C1254">
        <w:rPr>
          <w:rFonts w:ascii="Times New Roman" w:hAnsi="Times New Roman"/>
          <w:sz w:val="24"/>
          <w:szCs w:val="24"/>
        </w:rPr>
        <w:t xml:space="preserve">» от </w:t>
      </w:r>
      <w:r>
        <w:rPr>
          <w:rFonts w:ascii="Times New Roman" w:hAnsi="Times New Roman"/>
          <w:sz w:val="24"/>
          <w:szCs w:val="24"/>
        </w:rPr>
        <w:t>11.02.2021 </w:t>
      </w:r>
      <w:r w:rsidRPr="000C12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212 </w:t>
      </w:r>
      <w:r w:rsidRPr="000C1254">
        <w:rPr>
          <w:rFonts w:ascii="Times New Roman" w:hAnsi="Times New Roman"/>
          <w:sz w:val="24"/>
          <w:szCs w:val="24"/>
        </w:rPr>
        <w:t>(далее - Порядок).</w:t>
      </w:r>
    </w:p>
    <w:p w:rsidR="00DC0BF0" w:rsidRPr="000C1254" w:rsidRDefault="00DC0BF0" w:rsidP="000C1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8" w:name="sub_21"/>
      <w:bookmarkEnd w:id="17"/>
      <w:r w:rsidRPr="000C1254">
        <w:rPr>
          <w:rFonts w:ascii="Times New Roman" w:hAnsi="Times New Roman"/>
          <w:sz w:val="24"/>
          <w:szCs w:val="24"/>
        </w:rPr>
        <w:t>6. Опрос проводится путём проставления гражданином в опросном листе любой отметки, поставленной в квадрате, расположенном справа от конкретного вопроса.</w:t>
      </w:r>
    </w:p>
    <w:p w:rsidR="00DC0BF0" w:rsidRPr="000C1254" w:rsidRDefault="00DC0BF0" w:rsidP="000C1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9" w:name="sub_19"/>
      <w:bookmarkEnd w:id="18"/>
      <w:r w:rsidRPr="000C1254">
        <w:rPr>
          <w:rFonts w:ascii="Times New Roman" w:hAnsi="Times New Roman"/>
          <w:sz w:val="24"/>
          <w:szCs w:val="24"/>
        </w:rPr>
        <w:t>6.1. Недействительными признаются опросные листы, по которым невозможно выявить действительную волю участника Опроса, то есть, имеются более одной отметки по каждому вопросу и (или) не заверенные соответствующими подписями. Недействительные опросные листы подсчитываются и суммируются отдельно.</w:t>
      </w:r>
    </w:p>
    <w:p w:rsidR="00DC0BF0" w:rsidRPr="000C1254" w:rsidRDefault="00DC0BF0" w:rsidP="000C1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0" w:name="sub_20"/>
      <w:bookmarkEnd w:id="19"/>
      <w:r w:rsidRPr="000C1254">
        <w:rPr>
          <w:rFonts w:ascii="Times New Roman" w:hAnsi="Times New Roman"/>
          <w:sz w:val="24"/>
          <w:szCs w:val="24"/>
        </w:rPr>
        <w:t xml:space="preserve">6.2. Опросные листы изготавливаются в количестве, равном общему числу граждан, достигших 16 лет и имеющих постоянное место жительства (подтвержденное регистрацией по месту жительства) на территории </w:t>
      </w:r>
      <w:r>
        <w:rPr>
          <w:rFonts w:ascii="Times New Roman" w:hAnsi="Times New Roman"/>
          <w:sz w:val="24"/>
          <w:szCs w:val="24"/>
        </w:rPr>
        <w:t>д.Кочишево муниципального образования «Ураковское»</w:t>
      </w:r>
      <w:r w:rsidRPr="000C1254">
        <w:rPr>
          <w:rFonts w:ascii="Times New Roman" w:hAnsi="Times New Roman"/>
          <w:sz w:val="24"/>
          <w:szCs w:val="24"/>
        </w:rPr>
        <w:t>.</w:t>
      </w:r>
    </w:p>
    <w:p w:rsidR="00DC0BF0" w:rsidRPr="000C1254" w:rsidRDefault="00DC0BF0" w:rsidP="000C1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1" w:name="sub_22"/>
      <w:bookmarkEnd w:id="20"/>
      <w:r w:rsidRPr="000C1254">
        <w:rPr>
          <w:rFonts w:ascii="Times New Roman" w:hAnsi="Times New Roman"/>
          <w:sz w:val="24"/>
          <w:szCs w:val="24"/>
        </w:rPr>
        <w:t>7. Порядок работы Комиссии, полномочия Комиссии, а также порядок проведения Опроса Комиссией и установление результатов Опроса осуществляется в соответствии с Порядком.</w:t>
      </w:r>
    </w:p>
    <w:p w:rsidR="00DC0BF0" w:rsidRPr="000C1254" w:rsidRDefault="00DC0BF0" w:rsidP="000C1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2" w:name="sub_23"/>
      <w:bookmarkEnd w:id="21"/>
      <w:r w:rsidRPr="000C1254">
        <w:rPr>
          <w:rFonts w:ascii="Times New Roman" w:hAnsi="Times New Roman"/>
          <w:sz w:val="24"/>
          <w:szCs w:val="24"/>
        </w:rPr>
        <w:t>8. При проведении Опроса, а также при работе Комиссии, в ходе подсчета голосов, вправе присутствовать представители органов государственной власти, органов местного самоуправления, представители средств массовой информации и иные лица.</w:t>
      </w:r>
    </w:p>
    <w:p w:rsidR="00DC0BF0" w:rsidRPr="00732B9E" w:rsidRDefault="00DC0BF0" w:rsidP="00732B9E">
      <w:pPr>
        <w:spacing w:after="0" w:line="240" w:lineRule="auto"/>
        <w:jc w:val="both"/>
        <w:rPr>
          <w:rStyle w:val="a0"/>
          <w:b w:val="0"/>
          <w:color w:val="auto"/>
        </w:rPr>
      </w:pPr>
      <w:bookmarkStart w:id="23" w:name="sub_24"/>
      <w:bookmarkEnd w:id="22"/>
      <w:r w:rsidRPr="000C1254">
        <w:rPr>
          <w:rFonts w:ascii="Times New Roman" w:hAnsi="Times New Roman"/>
          <w:sz w:val="24"/>
          <w:szCs w:val="24"/>
        </w:rPr>
        <w:t>9. При подписании протокола член Комиссии, не согласный с протоколом в целом или с его отдельными положениями, вправе в письменном виде приложить к протоколу свое особое мнение.</w:t>
      </w:r>
      <w:bookmarkStart w:id="24" w:name="sub_25"/>
      <w:bookmarkEnd w:id="23"/>
    </w:p>
    <w:bookmarkEnd w:id="24"/>
    <w:p w:rsidR="00DC0BF0" w:rsidRDefault="00DC0BF0" w:rsidP="00732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0BF0" w:rsidRDefault="00DC0BF0" w:rsidP="00732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0BF0" w:rsidRPr="004470B1" w:rsidRDefault="00DC0BF0" w:rsidP="00732B9E">
      <w:pPr>
        <w:spacing w:after="0" w:line="240" w:lineRule="auto"/>
        <w:jc w:val="right"/>
        <w:rPr>
          <w:rStyle w:val="a0"/>
          <w:rFonts w:ascii="Times New Roman" w:hAnsi="Times New Roman"/>
          <w:b w:val="0"/>
          <w:bCs/>
        </w:rPr>
      </w:pPr>
      <w:r>
        <w:rPr>
          <w:rStyle w:val="a0"/>
          <w:rFonts w:ascii="Times New Roman" w:hAnsi="Times New Roman"/>
          <w:b w:val="0"/>
          <w:bCs/>
        </w:rPr>
        <w:t xml:space="preserve">                                                                                            </w:t>
      </w:r>
      <w:r w:rsidRPr="004470B1">
        <w:rPr>
          <w:rStyle w:val="a0"/>
          <w:rFonts w:ascii="Times New Roman" w:hAnsi="Times New Roman"/>
          <w:b w:val="0"/>
          <w:bCs/>
        </w:rPr>
        <w:t>Приложение №</w:t>
      </w:r>
      <w:r>
        <w:rPr>
          <w:rStyle w:val="a0"/>
          <w:rFonts w:ascii="Times New Roman" w:hAnsi="Times New Roman"/>
          <w:b w:val="0"/>
          <w:bCs/>
        </w:rPr>
        <w:t xml:space="preserve"> 2</w:t>
      </w:r>
      <w:r w:rsidRPr="004470B1">
        <w:rPr>
          <w:rStyle w:val="a0"/>
          <w:rFonts w:ascii="Times New Roman" w:hAnsi="Times New Roman"/>
          <w:b w:val="0"/>
          <w:bCs/>
        </w:rPr>
        <w:br/>
        <w:t xml:space="preserve">                                                                                           </w:t>
      </w:r>
      <w:r w:rsidRPr="004470B1">
        <w:rPr>
          <w:rStyle w:val="a0"/>
          <w:rFonts w:ascii="Times New Roman" w:hAnsi="Times New Roman"/>
          <w:b w:val="0"/>
          <w:bCs/>
          <w:color w:val="auto"/>
        </w:rPr>
        <w:t xml:space="preserve">к </w:t>
      </w:r>
      <w:hyperlink w:anchor="sub_0" w:history="1">
        <w:r w:rsidRPr="004470B1">
          <w:rPr>
            <w:rStyle w:val="a"/>
            <w:rFonts w:ascii="Times New Roman" w:hAnsi="Times New Roman"/>
            <w:color w:val="auto"/>
          </w:rPr>
          <w:t>решению</w:t>
        </w:r>
      </w:hyperlink>
      <w:r w:rsidRPr="004470B1">
        <w:rPr>
          <w:rStyle w:val="a0"/>
          <w:rFonts w:ascii="Times New Roman" w:hAnsi="Times New Roman"/>
          <w:b w:val="0"/>
          <w:bCs/>
        </w:rPr>
        <w:t xml:space="preserve"> Совета депутатов МО</w:t>
      </w:r>
    </w:p>
    <w:p w:rsidR="00DC0BF0" w:rsidRPr="004470B1" w:rsidRDefault="00DC0BF0" w:rsidP="00732B9E">
      <w:pPr>
        <w:spacing w:after="0" w:line="240" w:lineRule="auto"/>
        <w:jc w:val="right"/>
        <w:rPr>
          <w:rFonts w:ascii="Times New Roman" w:hAnsi="Times New Roman"/>
          <w:b/>
        </w:rPr>
      </w:pPr>
      <w:r w:rsidRPr="004470B1">
        <w:rPr>
          <w:rStyle w:val="a0"/>
          <w:rFonts w:ascii="Times New Roman" w:hAnsi="Times New Roman"/>
          <w:b w:val="0"/>
          <w:bCs/>
        </w:rPr>
        <w:t xml:space="preserve">                                                                                          «Ураковское» от 08.04.2021 № 22</w:t>
      </w:r>
      <w:r>
        <w:rPr>
          <w:rStyle w:val="a0"/>
          <w:rFonts w:ascii="Times New Roman" w:hAnsi="Times New Roman"/>
          <w:b w:val="0"/>
          <w:bCs/>
        </w:rPr>
        <w:t>3</w:t>
      </w:r>
      <w:r w:rsidRPr="004470B1">
        <w:rPr>
          <w:rStyle w:val="a0"/>
          <w:rFonts w:ascii="Times New Roman" w:hAnsi="Times New Roman"/>
          <w:b w:val="0"/>
          <w:bCs/>
        </w:rPr>
        <w:t xml:space="preserve"> </w:t>
      </w:r>
    </w:p>
    <w:p w:rsidR="00DC0BF0" w:rsidRDefault="00DC0BF0" w:rsidP="00732B9E"/>
    <w:p w:rsidR="00DC0BF0" w:rsidRPr="00471A02" w:rsidRDefault="00DC0BF0" w:rsidP="00732B9E">
      <w:pPr>
        <w:pStyle w:val="a2"/>
        <w:jc w:val="both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       </w:t>
      </w:r>
      <w:r w:rsidRPr="00471A02">
        <w:rPr>
          <w:rFonts w:ascii="Times New Roman" w:hAnsi="Times New Roman" w:cs="Times New Roman"/>
        </w:rPr>
        <w:t>Председатель комиссии: ____________________________</w:t>
      </w:r>
    </w:p>
    <w:p w:rsidR="00DC0BF0" w:rsidRPr="00471A02" w:rsidRDefault="00DC0BF0" w:rsidP="00732B9E">
      <w:pPr>
        <w:pStyle w:val="a2"/>
        <w:jc w:val="both"/>
        <w:rPr>
          <w:rFonts w:ascii="Times New Roman" w:hAnsi="Times New Roman" w:cs="Times New Roman"/>
        </w:rPr>
      </w:pPr>
      <w:r w:rsidRPr="00471A02">
        <w:rPr>
          <w:rFonts w:ascii="Times New Roman" w:hAnsi="Times New Roman" w:cs="Times New Roman"/>
        </w:rPr>
        <w:t xml:space="preserve">                  (подпись,    ФИО)</w:t>
      </w:r>
    </w:p>
    <w:p w:rsidR="00DC0BF0" w:rsidRPr="00471A02" w:rsidRDefault="00DC0BF0" w:rsidP="00732B9E">
      <w:pPr>
        <w:pStyle w:val="a2"/>
        <w:jc w:val="both"/>
        <w:rPr>
          <w:rFonts w:ascii="Times New Roman" w:hAnsi="Times New Roman" w:cs="Times New Roman"/>
        </w:rPr>
      </w:pPr>
      <w:r w:rsidRPr="00471A02">
        <w:rPr>
          <w:rFonts w:ascii="Times New Roman" w:hAnsi="Times New Roman" w:cs="Times New Roman"/>
        </w:rPr>
        <w:t xml:space="preserve">                Член комиссии,</w:t>
      </w:r>
    </w:p>
    <w:p w:rsidR="00DC0BF0" w:rsidRPr="00471A02" w:rsidRDefault="00DC0BF0" w:rsidP="00732B9E">
      <w:pPr>
        <w:pStyle w:val="a2"/>
        <w:jc w:val="both"/>
        <w:rPr>
          <w:rFonts w:ascii="Times New Roman" w:hAnsi="Times New Roman" w:cs="Times New Roman"/>
        </w:rPr>
      </w:pPr>
      <w:r w:rsidRPr="00471A02">
        <w:rPr>
          <w:rFonts w:ascii="Times New Roman" w:hAnsi="Times New Roman" w:cs="Times New Roman"/>
        </w:rPr>
        <w:t xml:space="preserve">                 выдавший настоящий бланк: _________________________</w:t>
      </w:r>
    </w:p>
    <w:p w:rsidR="00DC0BF0" w:rsidRPr="00471A02" w:rsidRDefault="00DC0BF0" w:rsidP="00732B9E">
      <w:pPr>
        <w:pStyle w:val="a2"/>
        <w:jc w:val="both"/>
        <w:rPr>
          <w:rFonts w:ascii="Times New Roman" w:hAnsi="Times New Roman" w:cs="Times New Roman"/>
        </w:rPr>
      </w:pPr>
      <w:r w:rsidRPr="00471A02">
        <w:rPr>
          <w:rFonts w:ascii="Times New Roman" w:hAnsi="Times New Roman" w:cs="Times New Roman"/>
        </w:rPr>
        <w:t xml:space="preserve">                 (подпись,    ФИО)</w:t>
      </w:r>
    </w:p>
    <w:p w:rsidR="00DC0BF0" w:rsidRPr="000A3819" w:rsidRDefault="00DC0BF0" w:rsidP="00732B9E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</w:p>
    <w:p w:rsidR="00DC0BF0" w:rsidRPr="000A3819" w:rsidRDefault="00DC0BF0" w:rsidP="00732B9E">
      <w:pPr>
        <w:pStyle w:val="Heading1"/>
        <w:rPr>
          <w:rFonts w:ascii="Times New Roman" w:hAnsi="Times New Roman"/>
          <w:sz w:val="28"/>
          <w:szCs w:val="28"/>
        </w:rPr>
      </w:pPr>
      <w:r w:rsidRPr="000A3819">
        <w:rPr>
          <w:rFonts w:ascii="Times New Roman" w:hAnsi="Times New Roman"/>
          <w:sz w:val="28"/>
          <w:szCs w:val="28"/>
        </w:rPr>
        <w:t>Опросный лист</w:t>
      </w:r>
    </w:p>
    <w:p w:rsidR="00DC0BF0" w:rsidRPr="00471A02" w:rsidRDefault="00DC0BF0" w:rsidP="00732B9E">
      <w:pPr>
        <w:jc w:val="both"/>
      </w:pPr>
    </w:p>
    <w:p w:rsidR="00DC0BF0" w:rsidRPr="00471A02" w:rsidRDefault="00DC0BF0" w:rsidP="00732B9E">
      <w:pPr>
        <w:pStyle w:val="a2"/>
        <w:jc w:val="both"/>
        <w:rPr>
          <w:rFonts w:ascii="Times New Roman" w:hAnsi="Times New Roman" w:cs="Times New Roman"/>
        </w:rPr>
      </w:pPr>
      <w:r w:rsidRPr="00471A02">
        <w:rPr>
          <w:rFonts w:ascii="Times New Roman" w:hAnsi="Times New Roman" w:cs="Times New Roman"/>
        </w:rPr>
        <w:t>Дата проведения опроса                "____" ______________ 2021 год</w:t>
      </w:r>
    </w:p>
    <w:p w:rsidR="00DC0BF0" w:rsidRDefault="00DC0BF0" w:rsidP="00732B9E">
      <w:pPr>
        <w:pStyle w:val="a2"/>
        <w:jc w:val="both"/>
        <w:rPr>
          <w:rFonts w:ascii="Times New Roman" w:hAnsi="Times New Roman" w:cs="Times New Roman"/>
        </w:rPr>
      </w:pPr>
      <w:r w:rsidRPr="00471A02">
        <w:rPr>
          <w:rFonts w:ascii="Times New Roman" w:hAnsi="Times New Roman" w:cs="Times New Roman"/>
        </w:rPr>
        <w:t>Место проведения опроса</w:t>
      </w:r>
      <w:r>
        <w:rPr>
          <w:rFonts w:ascii="Times New Roman" w:hAnsi="Times New Roman" w:cs="Times New Roman"/>
        </w:rPr>
        <w:t>:</w:t>
      </w:r>
    </w:p>
    <w:p w:rsidR="00DC0BF0" w:rsidRPr="00134F08" w:rsidRDefault="00DC0BF0" w:rsidP="00732B9E">
      <w:pPr>
        <w:pStyle w:val="a2"/>
        <w:jc w:val="both"/>
        <w:rPr>
          <w:rFonts w:ascii="Times New Roman" w:hAnsi="Times New Roman" w:cs="Times New Roman"/>
        </w:rPr>
      </w:pPr>
      <w:r w:rsidRPr="00134F08">
        <w:rPr>
          <w:rFonts w:ascii="Times New Roman" w:hAnsi="Times New Roman" w:cs="Times New Roman"/>
        </w:rPr>
        <w:t>Здание Кочишевского ЦСДК по адресу: УР, Глазовский район, д.Кочишево, ул.Ленина, д.35</w:t>
      </w:r>
    </w:p>
    <w:p w:rsidR="00DC0BF0" w:rsidRPr="000A1372" w:rsidRDefault="00DC0BF0" w:rsidP="00732B9E">
      <w:pPr>
        <w:pStyle w:val="Heading1"/>
        <w:jc w:val="both"/>
        <w:rPr>
          <w:rFonts w:ascii="Times New Roman" w:hAnsi="Times New Roman" w:cs="Times New Roman"/>
        </w:rPr>
      </w:pPr>
      <w:r w:rsidRPr="000A1372">
        <w:rPr>
          <w:rFonts w:ascii="Times New Roman" w:hAnsi="Times New Roman" w:cs="Times New Roman"/>
        </w:rPr>
        <w:t>1. Общая информация об участнике проведения опроса</w:t>
      </w:r>
    </w:p>
    <w:tbl>
      <w:tblPr>
        <w:tblW w:w="70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30"/>
        <w:gridCol w:w="314"/>
        <w:gridCol w:w="891"/>
        <w:gridCol w:w="1687"/>
        <w:gridCol w:w="451"/>
        <w:gridCol w:w="2462"/>
      </w:tblGrid>
      <w:tr w:rsidR="00DC0BF0" w:rsidRPr="000A1372" w:rsidTr="003C0B42">
        <w:trPr>
          <w:trHeight w:val="315"/>
        </w:trPr>
        <w:tc>
          <w:tcPr>
            <w:tcW w:w="70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0BF0" w:rsidRPr="000A1372" w:rsidRDefault="00DC0BF0" w:rsidP="003C0B42">
            <w:pPr>
              <w:pStyle w:val="a1"/>
              <w:rPr>
                <w:rFonts w:ascii="Times New Roman" w:hAnsi="Times New Roman" w:cs="Times New Roman"/>
              </w:rPr>
            </w:pPr>
            <w:r w:rsidRPr="000A1372">
              <w:rPr>
                <w:rFonts w:ascii="Times New Roman" w:hAnsi="Times New Roman" w:cs="Times New Roman"/>
              </w:rPr>
              <w:t>Укажите Ваш пол</w:t>
            </w:r>
          </w:p>
        </w:tc>
      </w:tr>
      <w:tr w:rsidR="00DC0BF0" w:rsidRPr="000A1372" w:rsidTr="003C0B42">
        <w:trPr>
          <w:trHeight w:val="315"/>
        </w:trPr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BF0" w:rsidRPr="000A1372" w:rsidRDefault="00DC0BF0" w:rsidP="003C0B42">
            <w:pPr>
              <w:pStyle w:val="a1"/>
              <w:rPr>
                <w:rFonts w:ascii="Times New Roman" w:hAnsi="Times New Roman" w:cs="Times New Roman"/>
              </w:rPr>
            </w:pPr>
            <w:r w:rsidRPr="000A1372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0" w:rsidRPr="000A1372" w:rsidRDefault="00DC0BF0" w:rsidP="003C0B42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BF0" w:rsidRPr="000A1372" w:rsidRDefault="00DC0BF0" w:rsidP="003C0B42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BF0" w:rsidRPr="000A1372" w:rsidRDefault="00DC0BF0" w:rsidP="003C0B42">
            <w:pPr>
              <w:pStyle w:val="a1"/>
              <w:rPr>
                <w:rFonts w:ascii="Times New Roman" w:hAnsi="Times New Roman" w:cs="Times New Roman"/>
              </w:rPr>
            </w:pPr>
            <w:r w:rsidRPr="000A1372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0" w:rsidRPr="000A1372" w:rsidRDefault="00DC0BF0" w:rsidP="003C0B42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BF0" w:rsidRPr="000A1372" w:rsidRDefault="00DC0BF0" w:rsidP="003C0B42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</w:tbl>
    <w:p w:rsidR="00DC0BF0" w:rsidRPr="000A1372" w:rsidRDefault="00DC0BF0" w:rsidP="00732B9E">
      <w:pPr>
        <w:jc w:val="both"/>
        <w:rPr>
          <w:sz w:val="24"/>
          <w:szCs w:val="24"/>
        </w:rPr>
      </w:pPr>
    </w:p>
    <w:tbl>
      <w:tblPr>
        <w:tblW w:w="7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0"/>
        <w:gridCol w:w="360"/>
        <w:gridCol w:w="360"/>
        <w:gridCol w:w="1800"/>
        <w:gridCol w:w="540"/>
        <w:gridCol w:w="1990"/>
      </w:tblGrid>
      <w:tr w:rsidR="00DC0BF0" w:rsidRPr="000A1372" w:rsidTr="003C0B42">
        <w:trPr>
          <w:trHeight w:val="267"/>
        </w:trPr>
        <w:tc>
          <w:tcPr>
            <w:tcW w:w="70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0BF0" w:rsidRPr="000A1372" w:rsidRDefault="00DC0BF0" w:rsidP="003C0B42">
            <w:pPr>
              <w:pStyle w:val="a1"/>
              <w:rPr>
                <w:rFonts w:ascii="Times New Roman" w:hAnsi="Times New Roman" w:cs="Times New Roman"/>
              </w:rPr>
            </w:pPr>
            <w:r w:rsidRPr="000A1372">
              <w:rPr>
                <w:rFonts w:ascii="Times New Roman" w:hAnsi="Times New Roman" w:cs="Times New Roman"/>
              </w:rPr>
              <w:t>Укажите Ваш социальный статус</w:t>
            </w:r>
          </w:p>
        </w:tc>
      </w:tr>
      <w:tr w:rsidR="00DC0BF0" w:rsidRPr="000A1372" w:rsidTr="003C0B42">
        <w:trPr>
          <w:trHeight w:val="28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C0BF0" w:rsidRPr="000A1372" w:rsidRDefault="00DC0BF0" w:rsidP="003C0B42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BF0" w:rsidRPr="000A1372" w:rsidRDefault="00DC0BF0" w:rsidP="003C0B42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C0BF0" w:rsidRPr="000A1372" w:rsidRDefault="00DC0BF0" w:rsidP="003C0B42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C0BF0" w:rsidRPr="000A1372" w:rsidRDefault="00DC0BF0" w:rsidP="003C0B42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BF0" w:rsidRPr="000A1372" w:rsidRDefault="00DC0BF0" w:rsidP="003C0B42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DC0BF0" w:rsidRPr="000A1372" w:rsidRDefault="00DC0BF0" w:rsidP="003C0B42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DC0BF0" w:rsidRPr="000A1372" w:rsidTr="003C0B42">
        <w:trPr>
          <w:trHeight w:val="26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BF0" w:rsidRPr="000A1372" w:rsidRDefault="00DC0BF0" w:rsidP="003C0B42">
            <w:pPr>
              <w:pStyle w:val="a1"/>
              <w:rPr>
                <w:rFonts w:ascii="Times New Roman" w:hAnsi="Times New Roman" w:cs="Times New Roman"/>
              </w:rPr>
            </w:pPr>
            <w:r w:rsidRPr="000A1372">
              <w:rPr>
                <w:rFonts w:ascii="Times New Roman" w:hAnsi="Times New Roman" w:cs="Times New Roman"/>
              </w:rPr>
              <w:t>работающий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0" w:rsidRPr="000A1372" w:rsidRDefault="00DC0BF0" w:rsidP="003C0B42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BF0" w:rsidRPr="000A1372" w:rsidRDefault="00DC0BF0" w:rsidP="003C0B42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BF0" w:rsidRPr="000A1372" w:rsidRDefault="00DC0BF0" w:rsidP="003C0B42">
            <w:pPr>
              <w:pStyle w:val="a1"/>
              <w:rPr>
                <w:rFonts w:ascii="Times New Roman" w:hAnsi="Times New Roman" w:cs="Times New Roman"/>
              </w:rPr>
            </w:pPr>
            <w:r w:rsidRPr="000A1372"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0" w:rsidRPr="000A1372" w:rsidRDefault="00DC0BF0" w:rsidP="003C0B42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BF0" w:rsidRPr="000A1372" w:rsidRDefault="00DC0BF0" w:rsidP="003C0B42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DC0BF0" w:rsidRPr="000A1372" w:rsidTr="003C0B42">
        <w:trPr>
          <w:trHeight w:val="26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BF0" w:rsidRPr="000A1372" w:rsidRDefault="00DC0BF0" w:rsidP="003C0B42">
            <w:pPr>
              <w:pStyle w:val="a1"/>
              <w:rPr>
                <w:rFonts w:ascii="Times New Roman" w:hAnsi="Times New Roman" w:cs="Times New Roman"/>
              </w:rPr>
            </w:pPr>
            <w:r w:rsidRPr="000A1372">
              <w:rPr>
                <w:rFonts w:ascii="Times New Roman" w:hAnsi="Times New Roman" w:cs="Times New Roman"/>
              </w:rPr>
              <w:t>безработный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0" w:rsidRPr="000A1372" w:rsidRDefault="00DC0BF0" w:rsidP="003C0B42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BF0" w:rsidRPr="000A1372" w:rsidRDefault="00DC0BF0" w:rsidP="003C0B42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BF0" w:rsidRPr="000A1372" w:rsidRDefault="00DC0BF0" w:rsidP="003C0B42">
            <w:pPr>
              <w:pStyle w:val="a1"/>
              <w:rPr>
                <w:rFonts w:ascii="Times New Roman" w:hAnsi="Times New Roman" w:cs="Times New Roman"/>
              </w:rPr>
            </w:pPr>
            <w:r w:rsidRPr="000A1372">
              <w:rPr>
                <w:rFonts w:ascii="Times New Roman" w:hAnsi="Times New Roman" w:cs="Times New Roman"/>
              </w:rPr>
              <w:t>учащийся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0" w:rsidRPr="000A1372" w:rsidRDefault="00DC0BF0" w:rsidP="003C0B42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BF0" w:rsidRPr="000A1372" w:rsidRDefault="00DC0BF0" w:rsidP="003C0B42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DC0BF0" w:rsidRPr="000A1372" w:rsidTr="003C0B42">
        <w:trPr>
          <w:trHeight w:val="282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BF0" w:rsidRPr="000A1372" w:rsidRDefault="00DC0BF0" w:rsidP="003C0B42">
            <w:pPr>
              <w:pStyle w:val="a1"/>
              <w:rPr>
                <w:rFonts w:ascii="Times New Roman" w:hAnsi="Times New Roman" w:cs="Times New Roman"/>
              </w:rPr>
            </w:pPr>
            <w:r w:rsidRPr="000A1372">
              <w:rPr>
                <w:rFonts w:ascii="Times New Roman" w:hAnsi="Times New Roman" w:cs="Times New Roman"/>
              </w:rPr>
              <w:t>иная категория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0" w:rsidRPr="000A1372" w:rsidRDefault="00DC0BF0" w:rsidP="003C0B42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BF0" w:rsidRPr="000A1372" w:rsidRDefault="00DC0BF0" w:rsidP="003C0B42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C0BF0" w:rsidRPr="000A1372" w:rsidRDefault="00DC0BF0" w:rsidP="003C0B42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C0BF0" w:rsidRPr="000A1372" w:rsidRDefault="00DC0BF0" w:rsidP="003C0B42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DC0BF0" w:rsidRPr="000A1372" w:rsidRDefault="00DC0BF0" w:rsidP="003C0B42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</w:tbl>
    <w:p w:rsidR="00DC0BF0" w:rsidRPr="000A1372" w:rsidRDefault="00DC0BF0" w:rsidP="00732B9E">
      <w:pPr>
        <w:pStyle w:val="Heading1"/>
        <w:jc w:val="both"/>
        <w:rPr>
          <w:rFonts w:ascii="Times New Roman" w:hAnsi="Times New Roman"/>
        </w:rPr>
      </w:pPr>
      <w:r w:rsidRPr="000A1372">
        <w:t>2. Вопросы, предлагаемые для выявления мнения граждан</w:t>
      </w:r>
    </w:p>
    <w:tbl>
      <w:tblPr>
        <w:tblW w:w="70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31"/>
        <w:gridCol w:w="628"/>
        <w:gridCol w:w="733"/>
      </w:tblGrid>
      <w:tr w:rsidR="00DC0BF0" w:rsidTr="003C0B42">
        <w:trPr>
          <w:trHeight w:val="58"/>
        </w:trPr>
        <w:tc>
          <w:tcPr>
            <w:tcW w:w="5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0" w:rsidRDefault="00DC0BF0" w:rsidP="003C0B42">
            <w:pPr>
              <w:pStyle w:val="Heading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вопроса: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0" w:rsidRDefault="00DC0BF0" w:rsidP="003C0B42">
            <w:pPr>
              <w:pStyle w:val="Heading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BF0" w:rsidRDefault="00DC0BF0" w:rsidP="003C0B42">
            <w:pPr>
              <w:pStyle w:val="Heading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C0BF0" w:rsidTr="003C0B42">
        <w:trPr>
          <w:trHeight w:val="119"/>
        </w:trPr>
        <w:tc>
          <w:tcPr>
            <w:tcW w:w="5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0" w:rsidRPr="00E963D7" w:rsidRDefault="00DC0BF0" w:rsidP="003C0B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3D7">
              <w:rPr>
                <w:rFonts w:ascii="Times New Roman" w:hAnsi="Times New Roman"/>
                <w:sz w:val="24"/>
                <w:szCs w:val="24"/>
              </w:rPr>
              <w:t>Считаете ли ВЫ, что деревне нужно участвовать в программе «Наше село» в 2021 году?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0" w:rsidRDefault="00DC0BF0" w:rsidP="003C0B42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BF0" w:rsidRDefault="00DC0BF0" w:rsidP="003C0B42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DC0BF0" w:rsidTr="003C0B42">
        <w:trPr>
          <w:trHeight w:val="119"/>
        </w:trPr>
        <w:tc>
          <w:tcPr>
            <w:tcW w:w="5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0" w:rsidRPr="00E963D7" w:rsidRDefault="00DC0BF0" w:rsidP="003C0B42">
            <w:pPr>
              <w:pStyle w:val="ListParagraph"/>
              <w:spacing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3D7">
              <w:rPr>
                <w:rFonts w:ascii="Times New Roman" w:hAnsi="Times New Roman"/>
                <w:sz w:val="24"/>
                <w:szCs w:val="24"/>
              </w:rPr>
              <w:t xml:space="preserve">Согласны ли Вы, что в д.Кочишево необходимо </w:t>
            </w:r>
            <w:r>
              <w:rPr>
                <w:rFonts w:ascii="Times New Roman" w:hAnsi="Times New Roman"/>
                <w:sz w:val="24"/>
                <w:szCs w:val="24"/>
              </w:rPr>
              <w:t>уличное освещение?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0" w:rsidRDefault="00DC0BF0" w:rsidP="003C0B42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BF0" w:rsidRDefault="00DC0BF0" w:rsidP="003C0B42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</w:tbl>
    <w:p w:rsidR="00DC0BF0" w:rsidRDefault="00DC0BF0" w:rsidP="00732B9E">
      <w:pPr>
        <w:spacing w:after="0"/>
        <w:jc w:val="both"/>
        <w:rPr>
          <w:rStyle w:val="a0"/>
          <w:bCs/>
        </w:rPr>
      </w:pPr>
    </w:p>
    <w:p w:rsidR="00DC0BF0" w:rsidRDefault="00DC0BF0" w:rsidP="00732B9E">
      <w:pPr>
        <w:pStyle w:val="a2"/>
        <w:jc w:val="both"/>
        <w:rPr>
          <w:rFonts w:ascii="Times New Roman" w:hAnsi="Times New Roman" w:cs="Times New Roman"/>
          <w:sz w:val="20"/>
          <w:szCs w:val="20"/>
        </w:rPr>
      </w:pPr>
    </w:p>
    <w:p w:rsidR="00DC0BF0" w:rsidRDefault="00DC0BF0" w:rsidP="00732B9E">
      <w:pPr>
        <w:spacing w:after="0"/>
        <w:jc w:val="both"/>
        <w:rPr>
          <w:rStyle w:val="a0"/>
          <w:rFonts w:ascii="Times New Roman" w:hAnsi="Times New Roman"/>
          <w:bCs/>
        </w:rPr>
      </w:pPr>
    </w:p>
    <w:p w:rsidR="00DC0BF0" w:rsidRPr="004470B1" w:rsidRDefault="00DC0BF0" w:rsidP="00732B9E">
      <w:pPr>
        <w:spacing w:after="0"/>
        <w:jc w:val="both"/>
        <w:rPr>
          <w:rFonts w:ascii="Times New Roman" w:hAnsi="Times New Roman"/>
        </w:rPr>
      </w:pPr>
      <w:r w:rsidRPr="004470B1">
        <w:rPr>
          <w:rStyle w:val="a0"/>
          <w:rFonts w:ascii="Times New Roman" w:hAnsi="Times New Roman"/>
          <w:bCs/>
        </w:rPr>
        <w:t>*</w:t>
      </w:r>
      <w:r w:rsidRPr="004470B1">
        <w:rPr>
          <w:rFonts w:ascii="Times New Roman" w:hAnsi="Times New Roman"/>
        </w:rPr>
        <w:t xml:space="preserve"> Порядок заполнения опросного листа:</w:t>
      </w:r>
    </w:p>
    <w:p w:rsidR="00DC0BF0" w:rsidRPr="004470B1" w:rsidRDefault="00DC0BF0" w:rsidP="00732B9E">
      <w:pPr>
        <w:spacing w:after="0"/>
        <w:jc w:val="both"/>
        <w:rPr>
          <w:rFonts w:ascii="Times New Roman" w:hAnsi="Times New Roman"/>
        </w:rPr>
      </w:pPr>
      <w:r w:rsidRPr="004470B1">
        <w:rPr>
          <w:rFonts w:ascii="Times New Roman" w:hAnsi="Times New Roman"/>
        </w:rPr>
        <w:t>1</w:t>
      </w:r>
      <w:r>
        <w:rPr>
          <w:rFonts w:ascii="Times New Roman" w:hAnsi="Times New Roman"/>
        </w:rPr>
        <w:t>)</w:t>
      </w:r>
      <w:r w:rsidRPr="004470B1">
        <w:rPr>
          <w:rFonts w:ascii="Times New Roman" w:hAnsi="Times New Roman"/>
        </w:rPr>
        <w:t xml:space="preserve">   поставьте любой знак в пустом квадрате справа от вопроса;</w:t>
      </w:r>
    </w:p>
    <w:p w:rsidR="00DC0BF0" w:rsidRPr="004470B1" w:rsidRDefault="00DC0BF0" w:rsidP="00732B9E">
      <w:pPr>
        <w:spacing w:after="0"/>
        <w:jc w:val="both"/>
        <w:rPr>
          <w:rFonts w:ascii="Times New Roman" w:hAnsi="Times New Roman"/>
        </w:rPr>
      </w:pPr>
      <w:r w:rsidRPr="004470B1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)  </w:t>
      </w:r>
      <w:r w:rsidRPr="004470B1">
        <w:rPr>
          <w:rFonts w:ascii="Times New Roman" w:hAnsi="Times New Roman"/>
        </w:rPr>
        <w:t xml:space="preserve"> опросный лист, имеющий более одной отметки по каждому вопросу и (или) не заверенный соответствующими подписям, считается недействительным</w:t>
      </w:r>
      <w:r>
        <w:rPr>
          <w:rFonts w:ascii="Times New Roman" w:hAnsi="Times New Roman"/>
        </w:rPr>
        <w:t>;</w:t>
      </w:r>
    </w:p>
    <w:p w:rsidR="00DC0BF0" w:rsidRPr="00134F08" w:rsidRDefault="00DC0BF0" w:rsidP="00732B9E">
      <w:pPr>
        <w:spacing w:after="0"/>
        <w:jc w:val="both"/>
        <w:rPr>
          <w:rFonts w:ascii="Times New Roman" w:hAnsi="Times New Roman"/>
        </w:rPr>
      </w:pPr>
      <w:r w:rsidRPr="004470B1">
        <w:rPr>
          <w:rFonts w:ascii="Times New Roman" w:hAnsi="Times New Roman"/>
        </w:rPr>
        <w:t>3</w:t>
      </w:r>
      <w:r>
        <w:rPr>
          <w:rFonts w:ascii="Times New Roman" w:hAnsi="Times New Roman"/>
        </w:rPr>
        <w:t>)</w:t>
      </w:r>
      <w:r w:rsidRPr="004470B1">
        <w:rPr>
          <w:rFonts w:ascii="Times New Roman" w:hAnsi="Times New Roman"/>
        </w:rPr>
        <w:t xml:space="preserve">   заполнение </w:t>
      </w:r>
      <w:hyperlink w:anchor="sub_26" w:history="1">
        <w:r w:rsidRPr="004470B1">
          <w:rPr>
            <w:rStyle w:val="a"/>
            <w:rFonts w:ascii="Times New Roman" w:hAnsi="Times New Roman"/>
            <w:color w:val="auto"/>
          </w:rPr>
          <w:t>части 1</w:t>
        </w:r>
      </w:hyperlink>
      <w:r w:rsidRPr="004470B1">
        <w:rPr>
          <w:rFonts w:ascii="Times New Roman" w:hAnsi="Times New Roman"/>
        </w:rPr>
        <w:t xml:space="preserve"> в Опросном листе является добровольным.</w:t>
      </w:r>
    </w:p>
    <w:p w:rsidR="00DC0BF0" w:rsidRDefault="00DC0BF0" w:rsidP="00732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0BF0" w:rsidRDefault="00DC0BF0" w:rsidP="00732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0BF0" w:rsidRDefault="00DC0BF0" w:rsidP="00732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0BF0" w:rsidRPr="00471A02" w:rsidRDefault="00DC0BF0" w:rsidP="00732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0BF0" w:rsidRPr="004470B1" w:rsidRDefault="00DC0BF0" w:rsidP="00732B9E">
      <w:pPr>
        <w:spacing w:after="0" w:line="240" w:lineRule="auto"/>
        <w:rPr>
          <w:rStyle w:val="a0"/>
          <w:rFonts w:ascii="Times New Roman" w:hAnsi="Times New Roman"/>
          <w:b w:val="0"/>
          <w:bCs/>
        </w:rPr>
      </w:pPr>
      <w:r>
        <w:rPr>
          <w:rStyle w:val="a0"/>
          <w:rFonts w:ascii="Times New Roman" w:hAnsi="Times New Roman"/>
          <w:b w:val="0"/>
          <w:bCs/>
        </w:rPr>
        <w:t xml:space="preserve">                                                                                            </w:t>
      </w:r>
      <w:r w:rsidRPr="004470B1">
        <w:rPr>
          <w:rStyle w:val="a0"/>
          <w:rFonts w:ascii="Times New Roman" w:hAnsi="Times New Roman"/>
          <w:b w:val="0"/>
          <w:bCs/>
        </w:rPr>
        <w:t>Приложение №</w:t>
      </w:r>
      <w:r>
        <w:rPr>
          <w:rStyle w:val="a0"/>
          <w:rFonts w:ascii="Times New Roman" w:hAnsi="Times New Roman"/>
          <w:b w:val="0"/>
          <w:bCs/>
        </w:rPr>
        <w:t xml:space="preserve"> 3</w:t>
      </w:r>
      <w:r w:rsidRPr="004470B1">
        <w:rPr>
          <w:rStyle w:val="a0"/>
          <w:rFonts w:ascii="Times New Roman" w:hAnsi="Times New Roman"/>
          <w:b w:val="0"/>
          <w:bCs/>
        </w:rPr>
        <w:br/>
        <w:t xml:space="preserve">                                                                                           </w:t>
      </w:r>
      <w:r w:rsidRPr="004470B1">
        <w:rPr>
          <w:rStyle w:val="a0"/>
          <w:rFonts w:ascii="Times New Roman" w:hAnsi="Times New Roman"/>
          <w:b w:val="0"/>
          <w:bCs/>
          <w:color w:val="auto"/>
        </w:rPr>
        <w:t xml:space="preserve">к </w:t>
      </w:r>
      <w:hyperlink w:anchor="sub_0" w:history="1">
        <w:r w:rsidRPr="004470B1">
          <w:rPr>
            <w:rStyle w:val="a"/>
            <w:rFonts w:ascii="Times New Roman" w:hAnsi="Times New Roman"/>
            <w:color w:val="auto"/>
          </w:rPr>
          <w:t>решению</w:t>
        </w:r>
      </w:hyperlink>
      <w:r w:rsidRPr="004470B1">
        <w:rPr>
          <w:rStyle w:val="a0"/>
          <w:rFonts w:ascii="Times New Roman" w:hAnsi="Times New Roman"/>
          <w:b w:val="0"/>
          <w:bCs/>
        </w:rPr>
        <w:t xml:space="preserve"> Совета депутатов МО</w:t>
      </w:r>
    </w:p>
    <w:p w:rsidR="00DC0BF0" w:rsidRDefault="00DC0BF0" w:rsidP="00732B9E">
      <w:pPr>
        <w:spacing w:after="0" w:line="240" w:lineRule="auto"/>
        <w:rPr>
          <w:rStyle w:val="a0"/>
          <w:rFonts w:ascii="Times New Roman" w:hAnsi="Times New Roman"/>
          <w:b w:val="0"/>
          <w:bCs/>
        </w:rPr>
      </w:pPr>
      <w:r w:rsidRPr="004470B1">
        <w:rPr>
          <w:rStyle w:val="a0"/>
          <w:rFonts w:ascii="Times New Roman" w:hAnsi="Times New Roman"/>
          <w:b w:val="0"/>
          <w:bCs/>
        </w:rPr>
        <w:t xml:space="preserve">                                                                                          «Ураковское» от 08.04.2021 № 22</w:t>
      </w:r>
      <w:r>
        <w:rPr>
          <w:rStyle w:val="a0"/>
          <w:rFonts w:ascii="Times New Roman" w:hAnsi="Times New Roman"/>
          <w:b w:val="0"/>
          <w:bCs/>
        </w:rPr>
        <w:t>4</w:t>
      </w:r>
      <w:r w:rsidRPr="004470B1">
        <w:rPr>
          <w:rStyle w:val="a0"/>
          <w:rFonts w:ascii="Times New Roman" w:hAnsi="Times New Roman"/>
          <w:b w:val="0"/>
          <w:bCs/>
        </w:rPr>
        <w:t xml:space="preserve"> </w:t>
      </w:r>
    </w:p>
    <w:p w:rsidR="00DC0BF0" w:rsidRPr="004470B1" w:rsidRDefault="00DC0BF0" w:rsidP="00732B9E">
      <w:pPr>
        <w:spacing w:after="0" w:line="240" w:lineRule="auto"/>
        <w:rPr>
          <w:rFonts w:ascii="Times New Roman" w:hAnsi="Times New Roman"/>
          <w:b/>
        </w:rPr>
      </w:pPr>
    </w:p>
    <w:p w:rsidR="00DC0BF0" w:rsidRDefault="00DC0BF0" w:rsidP="00732B9E">
      <w:pPr>
        <w:pStyle w:val="Heading1"/>
      </w:pPr>
      <w:r>
        <w:t>Состав</w:t>
      </w:r>
      <w:r>
        <w:br/>
      </w:r>
      <w:r w:rsidRPr="005C0F52">
        <w:t xml:space="preserve">комиссии по проведению опроса граждан по вопросам выявления мнения </w:t>
      </w:r>
      <w:r>
        <w:t>граждан</w:t>
      </w:r>
    </w:p>
    <w:p w:rsidR="00DC0BF0" w:rsidRPr="00134F08" w:rsidRDefault="00DC0BF0" w:rsidP="00732B9E"/>
    <w:p w:rsidR="00DC0BF0" w:rsidRPr="008D02A1" w:rsidRDefault="00DC0BF0" w:rsidP="00732B9E">
      <w:pPr>
        <w:pStyle w:val="Heading1"/>
        <w:jc w:val="both"/>
        <w:rPr>
          <w:rFonts w:ascii="Times New Roman" w:hAnsi="Times New Roman" w:cs="Times New Roman"/>
          <w:b w:val="0"/>
        </w:rPr>
      </w:pPr>
      <w:r w:rsidRPr="008D02A1">
        <w:rPr>
          <w:b w:val="0"/>
        </w:rPr>
        <w:t>Корепанова Вера Евгеньевна – депутат Совета депутатов МО «Ураковское»;</w:t>
      </w:r>
    </w:p>
    <w:p w:rsidR="00DC0BF0" w:rsidRDefault="00DC0BF0" w:rsidP="00732B9E">
      <w:pPr>
        <w:pStyle w:val="Heading1"/>
        <w:jc w:val="both"/>
        <w:rPr>
          <w:rFonts w:ascii="Times New Roman" w:hAnsi="Times New Roman" w:cs="Times New Roman"/>
          <w:b w:val="0"/>
        </w:rPr>
      </w:pPr>
      <w:r w:rsidRPr="00134F08">
        <w:rPr>
          <w:rFonts w:ascii="Times New Roman" w:hAnsi="Times New Roman" w:cs="Times New Roman"/>
          <w:b w:val="0"/>
        </w:rPr>
        <w:t>Ушакова Светлана Вадимовна – ведущий специалист – эксперт Администрации МО</w:t>
      </w:r>
    </w:p>
    <w:p w:rsidR="00DC0BF0" w:rsidRPr="00134F08" w:rsidRDefault="00DC0BF0" w:rsidP="00732B9E">
      <w:pPr>
        <w:pStyle w:val="Heading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</w:t>
      </w:r>
      <w:r w:rsidRPr="00134F08">
        <w:rPr>
          <w:rFonts w:ascii="Times New Roman" w:hAnsi="Times New Roman" w:cs="Times New Roman"/>
          <w:b w:val="0"/>
        </w:rPr>
        <w:t xml:space="preserve"> «Ураковское»;</w:t>
      </w:r>
    </w:p>
    <w:p w:rsidR="00DC0BF0" w:rsidRPr="00B054C0" w:rsidRDefault="00DC0BF0" w:rsidP="00732B9E">
      <w:pPr>
        <w:rPr>
          <w:rFonts w:ascii="Times New Roman" w:hAnsi="Times New Roman"/>
          <w:sz w:val="24"/>
          <w:szCs w:val="24"/>
        </w:rPr>
      </w:pPr>
      <w:r w:rsidRPr="00B054C0">
        <w:rPr>
          <w:rFonts w:ascii="Times New Roman" w:hAnsi="Times New Roman"/>
          <w:sz w:val="24"/>
          <w:szCs w:val="24"/>
        </w:rPr>
        <w:t xml:space="preserve">Корепанова Ольга Александровна </w:t>
      </w:r>
      <w:r>
        <w:rPr>
          <w:rFonts w:ascii="Times New Roman" w:hAnsi="Times New Roman"/>
          <w:sz w:val="24"/>
          <w:szCs w:val="24"/>
        </w:rPr>
        <w:t>– художественный руководитель Кочишевского ЦСДК.</w:t>
      </w:r>
    </w:p>
    <w:p w:rsidR="00DC0BF0" w:rsidRPr="00B054C0" w:rsidRDefault="00DC0BF0" w:rsidP="00732B9E">
      <w:pPr>
        <w:rPr>
          <w:rFonts w:ascii="Times New Roman" w:hAnsi="Times New Roman"/>
        </w:rPr>
      </w:pPr>
    </w:p>
    <w:p w:rsidR="00DC0BF0" w:rsidRDefault="00DC0BF0" w:rsidP="00732B9E"/>
    <w:p w:rsidR="00DC0BF0" w:rsidRDefault="00DC0BF0" w:rsidP="00732B9E"/>
    <w:p w:rsidR="00DC0BF0" w:rsidRDefault="00DC0BF0" w:rsidP="00732B9E"/>
    <w:p w:rsidR="00DC0BF0" w:rsidRDefault="00DC0BF0" w:rsidP="00732B9E"/>
    <w:p w:rsidR="00DC0BF0" w:rsidRPr="00732B9E" w:rsidRDefault="00DC0BF0" w:rsidP="00732B9E"/>
    <w:sectPr w:rsidR="00DC0BF0" w:rsidRPr="00732B9E" w:rsidSect="00A63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F52"/>
    <w:rsid w:val="0004086B"/>
    <w:rsid w:val="00052A9C"/>
    <w:rsid w:val="000A1372"/>
    <w:rsid w:val="000A3819"/>
    <w:rsid w:val="000B27AE"/>
    <w:rsid w:val="000C1254"/>
    <w:rsid w:val="00134F08"/>
    <w:rsid w:val="003B2BD7"/>
    <w:rsid w:val="003C0B42"/>
    <w:rsid w:val="004470B1"/>
    <w:rsid w:val="00471A02"/>
    <w:rsid w:val="004B6322"/>
    <w:rsid w:val="00506C35"/>
    <w:rsid w:val="005C0F52"/>
    <w:rsid w:val="005E7219"/>
    <w:rsid w:val="00645142"/>
    <w:rsid w:val="00683A26"/>
    <w:rsid w:val="00732B9E"/>
    <w:rsid w:val="00766E59"/>
    <w:rsid w:val="008763E7"/>
    <w:rsid w:val="008D02A1"/>
    <w:rsid w:val="00A13BEE"/>
    <w:rsid w:val="00A14DD7"/>
    <w:rsid w:val="00A62D6F"/>
    <w:rsid w:val="00A63D22"/>
    <w:rsid w:val="00A75F1B"/>
    <w:rsid w:val="00B054C0"/>
    <w:rsid w:val="00B15397"/>
    <w:rsid w:val="00C948EA"/>
    <w:rsid w:val="00CC7CF1"/>
    <w:rsid w:val="00DC0BF0"/>
    <w:rsid w:val="00E963D7"/>
    <w:rsid w:val="00FC0BCA"/>
    <w:rsid w:val="00FE2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D2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C0F5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0F52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C0F52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0C1254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471A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2">
    <w:name w:val="Таблицы (моноширинный)"/>
    <w:basedOn w:val="Normal"/>
    <w:next w:val="Normal"/>
    <w:uiPriority w:val="99"/>
    <w:rsid w:val="00471A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471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ListParagraph">
    <w:name w:val="List Paragraph"/>
    <w:basedOn w:val="Normal"/>
    <w:uiPriority w:val="99"/>
    <w:qFormat/>
    <w:rsid w:val="00732B9E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3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43907714/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emo.garant.ru/document/redirect/43901586/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o.garant.ru/document/redirect/26970463/0" TargetMode="External"/><Relationship Id="rId11" Type="http://schemas.openxmlformats.org/officeDocument/2006/relationships/hyperlink" Target="http://demo.garant.ru/document/redirect/43907714/0" TargetMode="External"/><Relationship Id="rId5" Type="http://schemas.openxmlformats.org/officeDocument/2006/relationships/hyperlink" Target="http://demo.garant.ru/document/redirect/186367/0" TargetMode="External"/><Relationship Id="rId10" Type="http://schemas.openxmlformats.org/officeDocument/2006/relationships/hyperlink" Target="http://demo.garant.ru/document/redirect/43907714/1000" TargetMode="External"/><Relationship Id="rId4" Type="http://schemas.openxmlformats.org/officeDocument/2006/relationships/hyperlink" Target="http://demo.garant.ru/document/redirect/43932572/0" TargetMode="External"/><Relationship Id="rId9" Type="http://schemas.openxmlformats.org/officeDocument/2006/relationships/hyperlink" Target="http://demo.garant.ru/document/redirect/43932573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4</Pages>
  <Words>1360</Words>
  <Characters>7752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2021-04-05T07:21:00Z</dcterms:created>
  <dcterms:modified xsi:type="dcterms:W3CDTF">2021-05-28T04:13:00Z</dcterms:modified>
</cp:coreProperties>
</file>