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A1" w:rsidRDefault="007269A1" w:rsidP="002768C3">
      <w:pPr>
        <w:jc w:val="center"/>
        <w:rPr>
          <w:b/>
          <w:sz w:val="20"/>
        </w:rPr>
      </w:pPr>
    </w:p>
    <w:p w:rsidR="007269A1" w:rsidRDefault="007269A1" w:rsidP="002768C3">
      <w:pPr>
        <w:jc w:val="center"/>
        <w:rPr>
          <w:b/>
          <w:sz w:val="20"/>
        </w:rPr>
      </w:pPr>
      <w:r>
        <w:rPr>
          <w:b/>
          <w:sz w:val="20"/>
        </w:rPr>
        <w:t>ГЛАВА МУНИЦИПАЛЬНОГО ОБРАЗОВАНИЯ «ПАРЗИНСКОЕ»</w:t>
      </w:r>
    </w:p>
    <w:p w:rsidR="007269A1" w:rsidRDefault="007269A1" w:rsidP="002768C3">
      <w:pPr>
        <w:jc w:val="center"/>
        <w:rPr>
          <w:b/>
          <w:sz w:val="20"/>
        </w:rPr>
      </w:pPr>
      <w:r>
        <w:rPr>
          <w:b/>
          <w:sz w:val="20"/>
        </w:rPr>
        <w:t xml:space="preserve">«ПАРЗИ» МУНИЦИПАЛ КЫЛДЫТЭТЛЭН </w:t>
      </w:r>
      <w:r w:rsidRPr="00B0162E">
        <w:rPr>
          <w:b/>
          <w:sz w:val="20"/>
        </w:rPr>
        <w:t>ТÖРОЕЗ</w:t>
      </w:r>
    </w:p>
    <w:p w:rsidR="007269A1" w:rsidRDefault="007269A1" w:rsidP="002768C3">
      <w:pPr>
        <w:pStyle w:val="Caption"/>
        <w:rPr>
          <w:b/>
          <w:bCs/>
          <w:sz w:val="24"/>
        </w:rPr>
      </w:pPr>
    </w:p>
    <w:p w:rsidR="007269A1" w:rsidRPr="00843B43" w:rsidRDefault="007269A1" w:rsidP="002768C3">
      <w:pPr>
        <w:pStyle w:val="Caption"/>
        <w:rPr>
          <w:b/>
          <w:bCs/>
          <w:szCs w:val="28"/>
        </w:rPr>
      </w:pPr>
      <w:r w:rsidRPr="00843B43">
        <w:rPr>
          <w:b/>
          <w:bCs/>
          <w:szCs w:val="28"/>
        </w:rPr>
        <w:t xml:space="preserve">ПОСТАНОВЛЕНИЕ </w:t>
      </w:r>
    </w:p>
    <w:p w:rsidR="007269A1" w:rsidRDefault="007269A1" w:rsidP="002768C3"/>
    <w:p w:rsidR="007269A1" w:rsidRDefault="007269A1" w:rsidP="002768C3"/>
    <w:tbl>
      <w:tblPr>
        <w:tblW w:w="0" w:type="auto"/>
        <w:tblLook w:val="0000"/>
      </w:tblPr>
      <w:tblGrid>
        <w:gridCol w:w="4785"/>
        <w:gridCol w:w="4786"/>
      </w:tblGrid>
      <w:tr w:rsidR="007269A1" w:rsidTr="002C1BC9">
        <w:tc>
          <w:tcPr>
            <w:tcW w:w="4785" w:type="dxa"/>
          </w:tcPr>
          <w:p w:rsidR="007269A1" w:rsidRDefault="007269A1" w:rsidP="009D029D">
            <w:pPr>
              <w:pStyle w:val="Heading1"/>
              <w:tabs>
                <w:tab w:val="left" w:pos="708"/>
              </w:tabs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 апреля 2017 года</w:t>
            </w:r>
          </w:p>
        </w:tc>
        <w:tc>
          <w:tcPr>
            <w:tcW w:w="4786" w:type="dxa"/>
          </w:tcPr>
          <w:p w:rsidR="007269A1" w:rsidRDefault="007269A1" w:rsidP="002C1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№ 3</w:t>
            </w:r>
          </w:p>
        </w:tc>
      </w:tr>
    </w:tbl>
    <w:p w:rsidR="007269A1" w:rsidRPr="0019592F" w:rsidRDefault="007269A1" w:rsidP="0019592F">
      <w:pPr>
        <w:jc w:val="center"/>
        <w:rPr>
          <w:b/>
        </w:rPr>
      </w:pPr>
      <w:r>
        <w:rPr>
          <w:b/>
        </w:rPr>
        <w:t>с</w:t>
      </w:r>
      <w:r w:rsidRPr="0019592F">
        <w:rPr>
          <w:b/>
        </w:rPr>
        <w:t>.Парзи</w:t>
      </w:r>
    </w:p>
    <w:p w:rsidR="007269A1" w:rsidRDefault="007269A1" w:rsidP="002768C3"/>
    <w:p w:rsidR="007269A1" w:rsidRPr="00E130BA" w:rsidRDefault="007269A1" w:rsidP="002768C3">
      <w:pPr>
        <w:ind w:right="3955"/>
        <w:jc w:val="both"/>
        <w:rPr>
          <w:b/>
        </w:rPr>
      </w:pPr>
      <w:r w:rsidRPr="00E130BA">
        <w:rPr>
          <w:b/>
        </w:rPr>
        <w:t>О назначении публичных слушаний  по проекту решения Совета депутатов муниципального образования «Парзинское» «О  внесении изменений в Устав муниципального образования «Парзинское»</w:t>
      </w:r>
    </w:p>
    <w:p w:rsidR="007269A1" w:rsidRDefault="007269A1" w:rsidP="002768C3"/>
    <w:p w:rsidR="007269A1" w:rsidRPr="00950ECB" w:rsidRDefault="007269A1" w:rsidP="002768C3">
      <w:pPr>
        <w:pStyle w:val="BodyText"/>
        <w:jc w:val="both"/>
        <w:rPr>
          <w:b/>
          <w:bCs/>
          <w:sz w:val="22"/>
          <w:szCs w:val="22"/>
        </w:rPr>
      </w:pPr>
      <w:r w:rsidRPr="00950ECB">
        <w:rPr>
          <w:sz w:val="22"/>
          <w:szCs w:val="22"/>
        </w:rPr>
        <w:t xml:space="preserve">    В соответствии с Федеральным законом от 06 октября 2003 года № 131-ФЗ «Об общих принципах организации местного самоуправления в РФ», Уставом муниципального образования «Парзинское», Положением о порядке организации и проведения публичных слушаний в муниципальном образовании «Парзинское», утвержденным Решением Совета депутатов МО «Парзинское» № 20 от 12.05.2006 г., </w:t>
      </w:r>
      <w:r w:rsidRPr="00950ECB">
        <w:rPr>
          <w:b/>
          <w:bCs/>
          <w:sz w:val="22"/>
          <w:szCs w:val="22"/>
        </w:rPr>
        <w:t>ПОСТАНОВЛЯЮ:</w:t>
      </w:r>
    </w:p>
    <w:p w:rsidR="007269A1" w:rsidRPr="00950ECB" w:rsidRDefault="007269A1" w:rsidP="002768C3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Назначить публичные слушания по проекту решения Совета депутатов муниципального образования «Парзинское» «О  внесении изменений в Устав муниципального образования «Парзинское» </w:t>
      </w:r>
      <w:r>
        <w:rPr>
          <w:sz w:val="22"/>
          <w:szCs w:val="22"/>
        </w:rPr>
        <w:t xml:space="preserve">от 7 декабря 2005 года № 5 </w:t>
      </w:r>
      <w:r w:rsidRPr="00950ECB">
        <w:rPr>
          <w:sz w:val="22"/>
          <w:szCs w:val="22"/>
        </w:rPr>
        <w:t xml:space="preserve">(в редакции решений </w:t>
      </w:r>
      <w:bookmarkStart w:id="0" w:name="_GoBack"/>
      <w:r w:rsidRPr="00950ECB">
        <w:rPr>
          <w:sz w:val="22"/>
          <w:szCs w:val="22"/>
        </w:rPr>
        <w:t xml:space="preserve">Совета депутатов муниципального образования «Парзинское» </w:t>
      </w:r>
      <w:bookmarkEnd w:id="0"/>
      <w:r w:rsidRPr="00950ECB">
        <w:rPr>
          <w:sz w:val="22"/>
          <w:szCs w:val="22"/>
        </w:rPr>
        <w:t>от 10.07.2006 г.  № 21, от 25.04.2007 г. № 42, от 16.05.2008 г. № 18, от 27.05.2009 г. № 49, от 28.10.2009 г. № 64, от 31.05.2010 г. № 100, от 15.12.2010 г. № 117</w:t>
      </w:r>
      <w:r>
        <w:rPr>
          <w:sz w:val="22"/>
          <w:szCs w:val="22"/>
        </w:rPr>
        <w:t xml:space="preserve">, </w:t>
      </w:r>
      <w:r>
        <w:t>от 10.11.2011 г. № 144, от 26.06.2012 г. № 26, от 29.04.2013 № 70, 22.08.2014 № 119,</w:t>
      </w:r>
      <w:r w:rsidRPr="00BD3BAB">
        <w:t xml:space="preserve"> </w:t>
      </w:r>
      <w:r>
        <w:t>от 13.03.2015 г.</w:t>
      </w:r>
      <w:r>
        <w:rPr>
          <w:sz w:val="22"/>
          <w:szCs w:val="22"/>
        </w:rPr>
        <w:t xml:space="preserve"> </w:t>
      </w:r>
      <w:r>
        <w:t>№ 146, от 26.05.2016 г. №194</w:t>
      </w:r>
      <w:r w:rsidRPr="00950ECB">
        <w:rPr>
          <w:sz w:val="22"/>
          <w:szCs w:val="22"/>
        </w:rPr>
        <w:t>) .</w:t>
      </w:r>
    </w:p>
    <w:p w:rsidR="007269A1" w:rsidRPr="00950ECB" w:rsidRDefault="007269A1" w:rsidP="002768C3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Публичные слушания провести </w:t>
      </w:r>
      <w:r>
        <w:rPr>
          <w:sz w:val="22"/>
          <w:szCs w:val="22"/>
        </w:rPr>
        <w:t>16.05.2017</w:t>
      </w:r>
      <w:r w:rsidRPr="00950ECB">
        <w:rPr>
          <w:sz w:val="22"/>
          <w:szCs w:val="22"/>
        </w:rPr>
        <w:t xml:space="preserve"> г. в 15.00 часов в кабинете Главы муниципального образования «Парзинское» по адресу: Глазовский район, с.Парзи, ул.Новая, д.11.                                                                                                                                  </w:t>
      </w:r>
    </w:p>
    <w:p w:rsidR="007269A1" w:rsidRPr="00950ECB" w:rsidRDefault="007269A1" w:rsidP="002768C3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Утвердить комиссию по подготовке и проведению публичных слушаний в следующем составе: </w:t>
      </w:r>
    </w:p>
    <w:tbl>
      <w:tblPr>
        <w:tblW w:w="5000" w:type="pct"/>
        <w:tblInd w:w="360" w:type="dxa"/>
        <w:tblLook w:val="0000"/>
      </w:tblPr>
      <w:tblGrid>
        <w:gridCol w:w="2808"/>
        <w:gridCol w:w="6763"/>
      </w:tblGrid>
      <w:tr w:rsidR="007269A1" w:rsidRPr="00950ECB" w:rsidTr="002C1BC9">
        <w:tc>
          <w:tcPr>
            <w:tcW w:w="2808" w:type="dxa"/>
          </w:tcPr>
          <w:p w:rsidR="007269A1" w:rsidRPr="00950ECB" w:rsidRDefault="007269A1" w:rsidP="002C1BC9">
            <w:pPr>
              <w:pStyle w:val="BodyText"/>
              <w:jc w:val="both"/>
            </w:pPr>
            <w:r w:rsidRPr="00950ECB">
              <w:rPr>
                <w:sz w:val="22"/>
                <w:szCs w:val="22"/>
              </w:rPr>
              <w:t>Председатель комиссии -</w:t>
            </w:r>
          </w:p>
        </w:tc>
        <w:tc>
          <w:tcPr>
            <w:tcW w:w="6763" w:type="dxa"/>
          </w:tcPr>
          <w:p w:rsidR="007269A1" w:rsidRPr="00950ECB" w:rsidRDefault="007269A1" w:rsidP="0075304A">
            <w:pPr>
              <w:pStyle w:val="BodyText"/>
              <w:jc w:val="both"/>
            </w:pPr>
            <w:r>
              <w:rPr>
                <w:sz w:val="22"/>
                <w:szCs w:val="22"/>
              </w:rPr>
              <w:t xml:space="preserve">Болтачева Т.В., Глава </w:t>
            </w:r>
            <w:r w:rsidRPr="00950ECB">
              <w:rPr>
                <w:sz w:val="22"/>
                <w:szCs w:val="22"/>
              </w:rPr>
              <w:t>муниципального образования «Парзинское»</w:t>
            </w:r>
          </w:p>
        </w:tc>
      </w:tr>
      <w:tr w:rsidR="007269A1" w:rsidRPr="00950ECB" w:rsidTr="002C1BC9">
        <w:tc>
          <w:tcPr>
            <w:tcW w:w="2808" w:type="dxa"/>
          </w:tcPr>
          <w:p w:rsidR="007269A1" w:rsidRPr="00950ECB" w:rsidRDefault="007269A1" w:rsidP="002C1BC9">
            <w:pPr>
              <w:pStyle w:val="BodyText"/>
              <w:jc w:val="both"/>
            </w:pPr>
            <w:r w:rsidRPr="00950ECB">
              <w:rPr>
                <w:sz w:val="22"/>
                <w:szCs w:val="22"/>
              </w:rPr>
              <w:t xml:space="preserve">Секретарь комиссии - </w:t>
            </w:r>
          </w:p>
        </w:tc>
        <w:tc>
          <w:tcPr>
            <w:tcW w:w="6763" w:type="dxa"/>
          </w:tcPr>
          <w:p w:rsidR="007269A1" w:rsidRPr="00950ECB" w:rsidRDefault="007269A1" w:rsidP="002C1BC9">
            <w:pPr>
              <w:pStyle w:val="BodyText"/>
              <w:jc w:val="both"/>
            </w:pPr>
            <w:r>
              <w:rPr>
                <w:sz w:val="22"/>
                <w:szCs w:val="22"/>
              </w:rPr>
              <w:t>Волкова А.О., делопроизводитель</w:t>
            </w:r>
            <w:r w:rsidRPr="00950ECB">
              <w:rPr>
                <w:sz w:val="22"/>
                <w:szCs w:val="22"/>
              </w:rPr>
              <w:t xml:space="preserve"> Администрации </w:t>
            </w:r>
          </w:p>
          <w:p w:rsidR="007269A1" w:rsidRPr="00950ECB" w:rsidRDefault="007269A1" w:rsidP="002C1BC9">
            <w:pPr>
              <w:pStyle w:val="BodyText"/>
              <w:jc w:val="both"/>
            </w:pPr>
            <w:r w:rsidRPr="00950ECB">
              <w:rPr>
                <w:sz w:val="22"/>
                <w:szCs w:val="22"/>
              </w:rPr>
              <w:t xml:space="preserve">МО «Парзинское» </w:t>
            </w:r>
          </w:p>
        </w:tc>
      </w:tr>
      <w:tr w:rsidR="007269A1" w:rsidRPr="00950ECB" w:rsidTr="002C1BC9">
        <w:tc>
          <w:tcPr>
            <w:tcW w:w="2808" w:type="dxa"/>
          </w:tcPr>
          <w:p w:rsidR="007269A1" w:rsidRPr="00950ECB" w:rsidRDefault="007269A1" w:rsidP="002C1BC9">
            <w:pPr>
              <w:pStyle w:val="BodyText"/>
              <w:jc w:val="both"/>
            </w:pPr>
            <w:r w:rsidRPr="00950ECB">
              <w:rPr>
                <w:sz w:val="22"/>
                <w:szCs w:val="22"/>
              </w:rPr>
              <w:t xml:space="preserve">Члены комиссии - </w:t>
            </w:r>
          </w:p>
        </w:tc>
        <w:tc>
          <w:tcPr>
            <w:tcW w:w="6763" w:type="dxa"/>
          </w:tcPr>
          <w:p w:rsidR="007269A1" w:rsidRDefault="007269A1" w:rsidP="002C1BC9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 А.А.</w:t>
            </w:r>
            <w:r w:rsidRPr="00950ECB">
              <w:rPr>
                <w:sz w:val="22"/>
                <w:szCs w:val="22"/>
              </w:rPr>
              <w:t>, депутат Совета депутатов МО «Парзинское»</w:t>
            </w:r>
          </w:p>
          <w:p w:rsidR="007269A1" w:rsidRPr="00950ECB" w:rsidRDefault="007269A1" w:rsidP="002C1BC9">
            <w:pPr>
              <w:pStyle w:val="BodyText"/>
              <w:jc w:val="both"/>
            </w:pPr>
            <w:r>
              <w:rPr>
                <w:sz w:val="22"/>
                <w:szCs w:val="22"/>
              </w:rPr>
              <w:t>Шуклина Л.А.</w:t>
            </w:r>
            <w:r w:rsidRPr="00950ECB">
              <w:rPr>
                <w:sz w:val="22"/>
                <w:szCs w:val="22"/>
              </w:rPr>
              <w:t>, депутат Совета депутатов МО «Парзинское»</w:t>
            </w:r>
          </w:p>
        </w:tc>
      </w:tr>
      <w:tr w:rsidR="007269A1" w:rsidRPr="00950ECB" w:rsidTr="002C1BC9">
        <w:tc>
          <w:tcPr>
            <w:tcW w:w="2808" w:type="dxa"/>
          </w:tcPr>
          <w:p w:rsidR="007269A1" w:rsidRPr="00950ECB" w:rsidRDefault="007269A1" w:rsidP="002C1BC9">
            <w:pPr>
              <w:pStyle w:val="BodyText"/>
              <w:jc w:val="both"/>
            </w:pPr>
          </w:p>
        </w:tc>
        <w:tc>
          <w:tcPr>
            <w:tcW w:w="6763" w:type="dxa"/>
          </w:tcPr>
          <w:p w:rsidR="007269A1" w:rsidRPr="00950ECB" w:rsidRDefault="007269A1" w:rsidP="002C1BC9">
            <w:r>
              <w:rPr>
                <w:sz w:val="22"/>
                <w:szCs w:val="22"/>
              </w:rPr>
              <w:t>Баженова О.В.</w:t>
            </w:r>
            <w:r w:rsidRPr="00950ECB">
              <w:rPr>
                <w:sz w:val="22"/>
                <w:szCs w:val="22"/>
              </w:rPr>
              <w:t xml:space="preserve">, депутат Совета депутатов МО «Парзинское»                            </w:t>
            </w:r>
          </w:p>
        </w:tc>
      </w:tr>
    </w:tbl>
    <w:p w:rsidR="007269A1" w:rsidRPr="00950ECB" w:rsidRDefault="007269A1" w:rsidP="002768C3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>Назначить ответственным за организацию опубликования проекта решения Совета депутатов муниципального образования «Парзинское», указанного в п.1 настоящег</w:t>
      </w:r>
      <w:r>
        <w:rPr>
          <w:sz w:val="22"/>
          <w:szCs w:val="22"/>
        </w:rPr>
        <w:t>о постановления, Наговицыну Е.Е.</w:t>
      </w:r>
      <w:r w:rsidRPr="00950ECB">
        <w:rPr>
          <w:sz w:val="22"/>
          <w:szCs w:val="22"/>
        </w:rPr>
        <w:t>, главного специалиста-эксперта Администрации МО «Парзинское».</w:t>
      </w:r>
    </w:p>
    <w:p w:rsidR="007269A1" w:rsidRPr="00950ECB" w:rsidRDefault="007269A1" w:rsidP="002768C3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 xml:space="preserve">Установить, что письменные замечания  и предложения, касающиеся  проекта муниципального правового акта, вынесенного на публичные слушания,  предоставляются для включения их в протокол публичных слушаний в Совет депутатов МО «Парзинское» (Глазовский район, с.Парзи, ул.Новая, д.11) с </w:t>
      </w:r>
      <w:r>
        <w:rPr>
          <w:sz w:val="22"/>
          <w:szCs w:val="22"/>
        </w:rPr>
        <w:t>17.04.2017</w:t>
      </w:r>
      <w:r w:rsidRPr="00950ECB">
        <w:rPr>
          <w:sz w:val="22"/>
          <w:szCs w:val="22"/>
        </w:rPr>
        <w:t xml:space="preserve"> г. по </w:t>
      </w:r>
      <w:r>
        <w:rPr>
          <w:sz w:val="22"/>
          <w:szCs w:val="22"/>
        </w:rPr>
        <w:t xml:space="preserve">12.05.2017 </w:t>
      </w:r>
      <w:r w:rsidRPr="00950ECB">
        <w:rPr>
          <w:sz w:val="22"/>
          <w:szCs w:val="22"/>
        </w:rPr>
        <w:t>г.</w:t>
      </w:r>
    </w:p>
    <w:p w:rsidR="007269A1" w:rsidRPr="00950ECB" w:rsidRDefault="007269A1" w:rsidP="002768C3">
      <w:pPr>
        <w:pStyle w:val="BodyText"/>
        <w:numPr>
          <w:ilvl w:val="0"/>
          <w:numId w:val="1"/>
        </w:numPr>
        <w:jc w:val="both"/>
        <w:rPr>
          <w:sz w:val="22"/>
          <w:szCs w:val="22"/>
        </w:rPr>
      </w:pPr>
      <w:r w:rsidRPr="00950ECB">
        <w:rPr>
          <w:sz w:val="22"/>
          <w:szCs w:val="22"/>
        </w:rPr>
        <w:t>Проект решения, указанный в п.1 настоящего постановления, настоящее постановление, а также Порядок учета  предложений  по проекту новой редакции Устава муниципального образования «Парзинское», проекту решения Совета депутатов муниципального образования «Парзинское» «О внесении изменений в Устав муниципального образования «Парзинское», а также порядок участия граждан в его обсуждении, утвержденный решением Совета депутатов муниципального образования «Парзинское» от 31.05.2010 года № 102 подлежат официальному опубликованию.</w:t>
      </w:r>
    </w:p>
    <w:p w:rsidR="007269A1" w:rsidRPr="00950ECB" w:rsidRDefault="007269A1" w:rsidP="002768C3">
      <w:pPr>
        <w:pStyle w:val="BodyText"/>
        <w:jc w:val="both"/>
        <w:rPr>
          <w:sz w:val="22"/>
          <w:szCs w:val="22"/>
        </w:rPr>
      </w:pPr>
    </w:p>
    <w:p w:rsidR="007269A1" w:rsidRPr="00950ECB" w:rsidRDefault="007269A1" w:rsidP="002768C3">
      <w:pPr>
        <w:pStyle w:val="BodyText"/>
        <w:jc w:val="both"/>
        <w:rPr>
          <w:sz w:val="22"/>
          <w:szCs w:val="22"/>
        </w:rPr>
      </w:pPr>
    </w:p>
    <w:p w:rsidR="007269A1" w:rsidRDefault="007269A1" w:rsidP="0076743C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Главы </w:t>
      </w:r>
      <w:r w:rsidRPr="00950ECB">
        <w:rPr>
          <w:b/>
          <w:sz w:val="22"/>
          <w:szCs w:val="22"/>
        </w:rPr>
        <w:t xml:space="preserve">муниципального образования </w:t>
      </w:r>
    </w:p>
    <w:p w:rsidR="007269A1" w:rsidRPr="002768C3" w:rsidRDefault="007269A1" w:rsidP="0076743C">
      <w:pPr>
        <w:ind w:firstLine="900"/>
        <w:rPr>
          <w:b/>
          <w:sz w:val="22"/>
          <w:szCs w:val="22"/>
        </w:rPr>
      </w:pPr>
      <w:r w:rsidRPr="00950ECB">
        <w:rPr>
          <w:b/>
          <w:sz w:val="22"/>
          <w:szCs w:val="22"/>
        </w:rPr>
        <w:t xml:space="preserve">«Парзинское»    </w:t>
      </w:r>
      <w:r>
        <w:rPr>
          <w:b/>
          <w:sz w:val="22"/>
          <w:szCs w:val="22"/>
        </w:rPr>
        <w:t xml:space="preserve">                                                                                  Т.В. Болтачева                                                                  </w:t>
      </w:r>
      <w:r w:rsidRPr="00950ECB">
        <w:rPr>
          <w:b/>
          <w:sz w:val="22"/>
          <w:szCs w:val="22"/>
        </w:rPr>
        <w:t xml:space="preserve">                                              </w:t>
      </w:r>
    </w:p>
    <w:sectPr w:rsidR="007269A1" w:rsidRPr="002768C3" w:rsidSect="007674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A7DDE"/>
    <w:multiLevelType w:val="hybridMultilevel"/>
    <w:tmpl w:val="86E2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D691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8C3"/>
    <w:rsid w:val="0019592F"/>
    <w:rsid w:val="002049E6"/>
    <w:rsid w:val="00204E20"/>
    <w:rsid w:val="002768C3"/>
    <w:rsid w:val="002C1BC9"/>
    <w:rsid w:val="002D38D4"/>
    <w:rsid w:val="00304DBD"/>
    <w:rsid w:val="00487597"/>
    <w:rsid w:val="004A432E"/>
    <w:rsid w:val="00516861"/>
    <w:rsid w:val="0069288B"/>
    <w:rsid w:val="00702BCC"/>
    <w:rsid w:val="007269A1"/>
    <w:rsid w:val="0075304A"/>
    <w:rsid w:val="0076743C"/>
    <w:rsid w:val="00843B43"/>
    <w:rsid w:val="00930BC9"/>
    <w:rsid w:val="00950ECB"/>
    <w:rsid w:val="009D029D"/>
    <w:rsid w:val="00A10890"/>
    <w:rsid w:val="00AC6B12"/>
    <w:rsid w:val="00B0162E"/>
    <w:rsid w:val="00B24031"/>
    <w:rsid w:val="00BC4B45"/>
    <w:rsid w:val="00BD3BAB"/>
    <w:rsid w:val="00C0263C"/>
    <w:rsid w:val="00E130BA"/>
    <w:rsid w:val="00E82AE1"/>
    <w:rsid w:val="00EA7AD5"/>
    <w:rsid w:val="00FB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8C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68C3"/>
    <w:pPr>
      <w:keepNext/>
      <w:outlineLvl w:val="0"/>
    </w:pPr>
    <w:rPr>
      <w:rFonts w:eastAsia="Calibri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6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2768C3"/>
    <w:pPr>
      <w:jc w:val="center"/>
    </w:pPr>
    <w:rPr>
      <w:sz w:val="28"/>
    </w:rPr>
  </w:style>
  <w:style w:type="paragraph" w:styleId="BodyText">
    <w:name w:val="Body Text"/>
    <w:basedOn w:val="Normal"/>
    <w:link w:val="BodyTextChar"/>
    <w:uiPriority w:val="99"/>
    <w:rsid w:val="002768C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68C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511</Words>
  <Characters>2913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«ПАРЗИНСКОЕ»</dc:title>
  <dc:subject/>
  <dc:creator>User</dc:creator>
  <cp:keywords/>
  <dc:description/>
  <cp:lastModifiedBy>STOSCOMP</cp:lastModifiedBy>
  <cp:revision>3</cp:revision>
  <dcterms:created xsi:type="dcterms:W3CDTF">2017-04-14T04:12:00Z</dcterms:created>
  <dcterms:modified xsi:type="dcterms:W3CDTF">2017-04-14T04:26:00Z</dcterms:modified>
</cp:coreProperties>
</file>