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34" w:rsidRPr="006D02C0" w:rsidRDefault="00DB7234" w:rsidP="006D02C0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6D02C0">
        <w:rPr>
          <w:rFonts w:ascii="Times New Roman" w:hAnsi="Times New Roman"/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DB7234" w:rsidRPr="006D02C0" w:rsidRDefault="00DB7234" w:rsidP="006D02C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B7234" w:rsidRPr="006D02C0" w:rsidRDefault="00DB7234" w:rsidP="006D02C0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6D02C0">
        <w:rPr>
          <w:rFonts w:ascii="Times New Roman" w:hAnsi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DB7234" w:rsidRPr="006D02C0" w:rsidRDefault="00DB7234" w:rsidP="006D02C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DB7234" w:rsidRPr="006D02C0" w:rsidRDefault="00DB7234" w:rsidP="006D02C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6D02C0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DB7234" w:rsidRPr="006D02C0" w:rsidRDefault="00DB7234" w:rsidP="006D02C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6D02C0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DB7234" w:rsidRPr="006D02C0" w:rsidRDefault="00DB7234" w:rsidP="006D02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D02C0">
        <w:rPr>
          <w:rFonts w:ascii="Times New Roman" w:hAnsi="Times New Roman"/>
          <w:b/>
          <w:sz w:val="24"/>
          <w:szCs w:val="24"/>
          <w:lang w:eastAsia="ar-SA"/>
        </w:rPr>
        <w:t xml:space="preserve">  от </w:t>
      </w:r>
      <w:r>
        <w:rPr>
          <w:rFonts w:ascii="Times New Roman" w:hAnsi="Times New Roman"/>
          <w:b/>
          <w:sz w:val="24"/>
          <w:szCs w:val="24"/>
          <w:lang w:eastAsia="ar-SA"/>
        </w:rPr>
        <w:t>10.05</w:t>
      </w:r>
      <w:r w:rsidRPr="006D02C0">
        <w:rPr>
          <w:rFonts w:ascii="Times New Roman" w:hAnsi="Times New Roman"/>
          <w:b/>
          <w:sz w:val="24"/>
          <w:szCs w:val="24"/>
          <w:lang w:eastAsia="ar-SA"/>
        </w:rPr>
        <w:t>.201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6D02C0">
        <w:rPr>
          <w:rFonts w:ascii="Times New Roman" w:hAnsi="Times New Roman"/>
          <w:b/>
          <w:sz w:val="24"/>
          <w:szCs w:val="24"/>
          <w:lang w:eastAsia="ar-SA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ar-SA"/>
        </w:rPr>
        <w:t>29</w:t>
      </w:r>
    </w:p>
    <w:p w:rsidR="00DB7234" w:rsidRPr="006D02C0" w:rsidRDefault="00DB7234" w:rsidP="006D02C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B7234" w:rsidRPr="006D02C0" w:rsidRDefault="00DB7234" w:rsidP="006D02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D02C0">
        <w:rPr>
          <w:rFonts w:ascii="Times New Roman" w:hAnsi="Times New Roman"/>
          <w:b/>
          <w:sz w:val="24"/>
          <w:szCs w:val="24"/>
          <w:lang w:eastAsia="ru-RU"/>
        </w:rPr>
        <w:t xml:space="preserve">Об установлении особого противопожарного </w:t>
      </w:r>
    </w:p>
    <w:p w:rsidR="00DB7234" w:rsidRPr="006D02C0" w:rsidRDefault="00DB7234" w:rsidP="006D02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D02C0">
        <w:rPr>
          <w:rFonts w:ascii="Times New Roman" w:hAnsi="Times New Roman"/>
          <w:b/>
          <w:sz w:val="24"/>
          <w:szCs w:val="24"/>
          <w:lang w:eastAsia="ru-RU"/>
        </w:rPr>
        <w:t>режима на территории МО «Ураковское»</w:t>
      </w:r>
    </w:p>
    <w:p w:rsidR="00DB7234" w:rsidRPr="006D02C0" w:rsidRDefault="00DB7234" w:rsidP="006D02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>В связи с установившейся сухой, ветреной погодой, а также учитывая сохраняющуюся высокую пожарную опасность, в соответствии с Лесным кодексом Российской Федерации, Федеральным законом от 21.12.1994 № 69-ФЗ «О пожарной безопасности»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6D02C0">
        <w:rPr>
          <w:rFonts w:ascii="Times New Roman" w:hAnsi="Times New Roman"/>
          <w:sz w:val="24"/>
          <w:szCs w:val="24"/>
          <w:lang w:eastAsia="ru-RU"/>
        </w:rPr>
        <w:t>в целях обеспечения безопасности жизни и здоровья людей,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02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02C0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«Ураковское» ПОСТАНОВЛЯЕТ:</w:t>
      </w:r>
    </w:p>
    <w:p w:rsidR="00DB7234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Ввести </w:t>
      </w:r>
      <w:r w:rsidRPr="006D02C0">
        <w:rPr>
          <w:rFonts w:ascii="Times New Roman" w:hAnsi="Times New Roman"/>
          <w:sz w:val="24"/>
          <w:szCs w:val="24"/>
          <w:lang w:eastAsia="ru-RU"/>
        </w:rPr>
        <w:t xml:space="preserve"> на территории МО «Ураковское» с </w:t>
      </w:r>
      <w:r>
        <w:rPr>
          <w:rFonts w:ascii="Times New Roman" w:hAnsi="Times New Roman"/>
          <w:sz w:val="24"/>
          <w:szCs w:val="24"/>
          <w:lang w:eastAsia="ru-RU"/>
        </w:rPr>
        <w:t>10 мая до 31 мая</w:t>
      </w:r>
      <w:r w:rsidRPr="006D02C0">
        <w:rPr>
          <w:rFonts w:ascii="Times New Roman" w:hAnsi="Times New Roman"/>
          <w:sz w:val="24"/>
          <w:szCs w:val="24"/>
          <w:lang w:eastAsia="ru-RU"/>
        </w:rPr>
        <w:t xml:space="preserve"> особый противопожарный режим.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 xml:space="preserve">2. Запретить до отмены особого противопожарного режима: 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>- посещение мест отдыха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D02C0">
        <w:rPr>
          <w:rFonts w:ascii="Times New Roman" w:hAnsi="Times New Roman"/>
          <w:sz w:val="24"/>
          <w:szCs w:val="24"/>
          <w:lang w:eastAsia="ru-RU"/>
        </w:rPr>
        <w:t xml:space="preserve"> граничащих с лесными массивами, лесных массивов, торфяников; 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 xml:space="preserve">- разведение костров, сжигание сухой травы, мусора, в том числе на            индивидуальных приусадебных участках, территориях организаций. 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>3. Рекомендовать руководителям предприятий, учреждений и организаций, (далее - организаций) независимо от организационно-правовой формы собственности: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>- согласовывать проведение всех видов пожароопасных работ на территории муниципального образования с Главой МО «Ураковское», начальником отдела надзорной деятельности Глазовского района;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>- организовать (на весь период) круглосуточное дежурство должностных лиц;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>- организовать дежурство на имеющейся приспособленной для тушения  пожаров  и землеройной технике (об организации дежурства уведомить начальника гарнизона пожарной охраны, отдела надзорной деятельности Глазовского района).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 xml:space="preserve">4. В целях предотвращения перехода огня с сельхозугодий на жилые дома и хозяйственные постройки, рекомендовать руководителям сельхозпредприятий     выполнить минерализованную полосу (опашку) шириной не менее </w:t>
      </w:r>
      <w:smartTag w:uri="urn:schemas-microsoft-com:office:smarttags" w:element="metricconverter">
        <w:smartTagPr>
          <w:attr w:name="ProductID" w:val="5 м"/>
        </w:smartTagPr>
        <w:r w:rsidRPr="006D02C0">
          <w:rPr>
            <w:rFonts w:ascii="Times New Roman" w:hAnsi="Times New Roman"/>
            <w:sz w:val="24"/>
            <w:szCs w:val="24"/>
            <w:lang w:eastAsia="ru-RU"/>
          </w:rPr>
          <w:t>5 м</w:t>
        </w:r>
      </w:smartTag>
      <w:r w:rsidRPr="006D02C0">
        <w:rPr>
          <w:rFonts w:ascii="Times New Roman" w:hAnsi="Times New Roman"/>
          <w:sz w:val="24"/>
          <w:szCs w:val="24"/>
          <w:lang w:eastAsia="ru-RU"/>
        </w:rPr>
        <w:t xml:space="preserve"> вокруг     населенных пунктов.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>5. Рекомендовать балансодержателям водопроводных сетей провести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2C0">
        <w:rPr>
          <w:rFonts w:ascii="Times New Roman" w:hAnsi="Times New Roman"/>
          <w:sz w:val="24"/>
          <w:szCs w:val="24"/>
          <w:lang w:eastAsia="ru-RU"/>
        </w:rPr>
        <w:t>6. Рекомендовать жителям МО «Ураковское»: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D02C0">
        <w:rPr>
          <w:rFonts w:ascii="Times New Roman" w:hAnsi="Times New Roman"/>
          <w:sz w:val="24"/>
          <w:szCs w:val="24"/>
          <w:lang w:eastAsia="ru-RU"/>
        </w:rPr>
        <w:t xml:space="preserve">осуществлять патрулирование населенных пунктов в ночное время, а также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6D02C0">
        <w:rPr>
          <w:rFonts w:ascii="Times New Roman" w:hAnsi="Times New Roman"/>
          <w:sz w:val="24"/>
          <w:szCs w:val="24"/>
          <w:lang w:eastAsia="ru-RU"/>
        </w:rPr>
        <w:t xml:space="preserve">выходные и праздничные дни; 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D02C0">
        <w:rPr>
          <w:rFonts w:ascii="Times New Roman" w:hAnsi="Times New Roman"/>
          <w:sz w:val="24"/>
          <w:szCs w:val="24"/>
          <w:lang w:eastAsia="ru-RU"/>
        </w:rPr>
        <w:t xml:space="preserve">установить у жилого строения емкость (не менее </w:t>
      </w:r>
      <w:smartTag w:uri="urn:schemas-microsoft-com:office:smarttags" w:element="metricconverter">
        <w:smartTagPr>
          <w:attr w:name="ProductID" w:val="200 л"/>
        </w:smartTagPr>
        <w:r w:rsidRPr="006D02C0">
          <w:rPr>
            <w:rFonts w:ascii="Times New Roman" w:hAnsi="Times New Roman"/>
            <w:sz w:val="24"/>
            <w:szCs w:val="24"/>
            <w:lang w:eastAsia="ru-RU"/>
          </w:rPr>
          <w:t>200 л</w:t>
        </w:r>
      </w:smartTag>
      <w:r w:rsidRPr="006D02C0">
        <w:rPr>
          <w:rFonts w:ascii="Times New Roman" w:hAnsi="Times New Roman"/>
          <w:sz w:val="24"/>
          <w:szCs w:val="24"/>
          <w:lang w:eastAsia="ru-RU"/>
        </w:rPr>
        <w:t>) с водой или иметь огнетушитель;</w:t>
      </w:r>
    </w:p>
    <w:p w:rsidR="00DB7234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D02C0">
        <w:rPr>
          <w:rFonts w:ascii="Times New Roman" w:hAnsi="Times New Roman"/>
          <w:sz w:val="24"/>
          <w:szCs w:val="24"/>
          <w:lang w:eastAsia="ru-RU"/>
        </w:rPr>
        <w:t>на жилых домах в сельских населенных пунктах установить таблички с     указанием средств тушения, с которыми домовладельцы должны прибывать к месту пожара.</w:t>
      </w: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7234" w:rsidRPr="006D02C0" w:rsidRDefault="00DB7234" w:rsidP="006D02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D02C0">
        <w:rPr>
          <w:rFonts w:ascii="Times New Roman" w:hAnsi="Times New Roman"/>
          <w:b/>
          <w:sz w:val="24"/>
          <w:szCs w:val="24"/>
          <w:lang w:eastAsia="ru-RU"/>
        </w:rPr>
        <w:t>Глава муниципального</w:t>
      </w:r>
    </w:p>
    <w:p w:rsidR="00DB7234" w:rsidRDefault="00DB7234" w:rsidP="007B38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 w:rsidRPr="006D02C0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6D02C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D02C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D02C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D02C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6D02C0">
        <w:rPr>
          <w:rFonts w:ascii="Times New Roman" w:hAnsi="Times New Roman"/>
          <w:b/>
          <w:sz w:val="24"/>
          <w:szCs w:val="24"/>
          <w:lang w:eastAsia="ru-RU"/>
        </w:rPr>
        <w:tab/>
        <w:t>Т.В.Бабинцев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</w:p>
    <w:sectPr w:rsidR="00DB7234" w:rsidSect="0040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979"/>
    <w:rsid w:val="003B2979"/>
    <w:rsid w:val="0040375C"/>
    <w:rsid w:val="006B5CDF"/>
    <w:rsid w:val="006D02C0"/>
    <w:rsid w:val="007B3825"/>
    <w:rsid w:val="008771A4"/>
    <w:rsid w:val="00AE4636"/>
    <w:rsid w:val="00C25956"/>
    <w:rsid w:val="00DB7234"/>
    <w:rsid w:val="00DF1352"/>
    <w:rsid w:val="00E16206"/>
    <w:rsid w:val="00F15AA9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406</Words>
  <Characters>2318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2017-06-05T10:06:00Z</cp:lastPrinted>
  <dcterms:created xsi:type="dcterms:W3CDTF">2015-04-30T05:57:00Z</dcterms:created>
  <dcterms:modified xsi:type="dcterms:W3CDTF">2017-06-05T10:06:00Z</dcterms:modified>
</cp:coreProperties>
</file>