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04" w:rsidRDefault="00CB2204" w:rsidP="009D4B2D">
      <w:pPr>
        <w:jc w:val="center"/>
        <w:rPr>
          <w:b/>
        </w:rPr>
      </w:pPr>
      <w:r>
        <w:rPr>
          <w:b/>
        </w:rPr>
        <w:t>СОВЕТ ДЕПУТАТОВ МУНИЦИПАЛЬНОГО ОБРАЗОВАНИЯ  «ВЕРХНЕБОГАТЫРСКОЕ»</w:t>
      </w:r>
    </w:p>
    <w:p w:rsidR="00CB2204" w:rsidRDefault="00CB2204" w:rsidP="009D4B2D">
      <w:pPr>
        <w:rPr>
          <w:b/>
        </w:rPr>
      </w:pPr>
    </w:p>
    <w:p w:rsidR="00CB2204" w:rsidRDefault="00CB2204" w:rsidP="009D4B2D">
      <w:pPr>
        <w:jc w:val="center"/>
        <w:rPr>
          <w:b/>
        </w:rPr>
      </w:pPr>
      <w:r>
        <w:rPr>
          <w:b/>
        </w:rPr>
        <w:t>«БОГАТЫР» МУНИЦИПАЛ КЫЛДЭТЫСЬ ДЕПУТАТЪЁСЛЭН КЕНЕШСЫ</w:t>
      </w:r>
    </w:p>
    <w:p w:rsidR="00CB2204" w:rsidRDefault="00CB2204" w:rsidP="009D4B2D">
      <w:pPr>
        <w:jc w:val="center"/>
        <w:outlineLvl w:val="0"/>
        <w:rPr>
          <w:b/>
        </w:rPr>
      </w:pPr>
    </w:p>
    <w:p w:rsidR="00CB2204" w:rsidRDefault="00CB2204" w:rsidP="009D4B2D">
      <w:pPr>
        <w:jc w:val="center"/>
        <w:outlineLvl w:val="0"/>
        <w:rPr>
          <w:b/>
        </w:rPr>
      </w:pPr>
      <w:r>
        <w:rPr>
          <w:b/>
        </w:rPr>
        <w:t>Двадцать восьмая очередная сессия Совета депутатов муниципального образования «Верхнебогатырское » четвертого созыва</w:t>
      </w:r>
    </w:p>
    <w:p w:rsidR="00CB2204" w:rsidRDefault="00CB2204" w:rsidP="009D4B2D">
      <w:pPr>
        <w:jc w:val="center"/>
        <w:outlineLvl w:val="0"/>
        <w:rPr>
          <w:b/>
        </w:rPr>
      </w:pPr>
    </w:p>
    <w:p w:rsidR="00CB2204" w:rsidRDefault="00CB2204" w:rsidP="009D4B2D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CB2204" w:rsidRDefault="00CB2204" w:rsidP="009D4B2D">
      <w:pPr>
        <w:shd w:val="clear" w:color="auto" w:fill="FFFFFF"/>
        <w:ind w:left="38" w:right="563"/>
        <w:rPr>
          <w:b/>
        </w:rPr>
      </w:pPr>
    </w:p>
    <w:p w:rsidR="00CB2204" w:rsidRDefault="00CB2204" w:rsidP="009D4B2D">
      <w:pPr>
        <w:ind w:right="563"/>
        <w:rPr>
          <w:b/>
        </w:rPr>
      </w:pPr>
      <w:r>
        <w:rPr>
          <w:b/>
        </w:rPr>
        <w:t xml:space="preserve">31 мая 2019 года                                                                                          </w:t>
      </w:r>
      <w:bookmarkStart w:id="0" w:name="_GoBack"/>
      <w:bookmarkEnd w:id="0"/>
      <w:r>
        <w:rPr>
          <w:b/>
        </w:rPr>
        <w:t>№  154</w:t>
      </w:r>
    </w:p>
    <w:p w:rsidR="00CB2204" w:rsidRDefault="00CB2204" w:rsidP="009D4B2D">
      <w:pPr>
        <w:ind w:right="563"/>
        <w:rPr>
          <w:b/>
        </w:rPr>
      </w:pPr>
    </w:p>
    <w:p w:rsidR="00CB2204" w:rsidRDefault="00CB2204" w:rsidP="00B9193F">
      <w:pPr>
        <w:ind w:right="563"/>
        <w:rPr>
          <w:b/>
          <w:highlight w:val="red"/>
        </w:rPr>
      </w:pPr>
    </w:p>
    <w:p w:rsidR="00CB2204" w:rsidRDefault="00CB2204" w:rsidP="00790387">
      <w:pPr>
        <w:rPr>
          <w:b/>
        </w:rPr>
      </w:pPr>
      <w:r>
        <w:rPr>
          <w:b/>
        </w:rPr>
        <w:t>О рассмотрении представления прокуратуры</w:t>
      </w:r>
    </w:p>
    <w:p w:rsidR="00CB2204" w:rsidRDefault="00CB2204" w:rsidP="00790387">
      <w:pPr>
        <w:rPr>
          <w:b/>
        </w:rPr>
      </w:pPr>
      <w:r>
        <w:rPr>
          <w:b/>
        </w:rPr>
        <w:t xml:space="preserve">«Об устранении нарушений законодательства </w:t>
      </w:r>
    </w:p>
    <w:p w:rsidR="00CB2204" w:rsidRDefault="00CB2204" w:rsidP="002B4F73">
      <w:pPr>
        <w:tabs>
          <w:tab w:val="center" w:pos="4677"/>
        </w:tabs>
        <w:rPr>
          <w:b/>
        </w:rPr>
      </w:pPr>
      <w:r>
        <w:rPr>
          <w:b/>
        </w:rPr>
        <w:t>об общедоступном образовании»</w:t>
      </w:r>
      <w:r>
        <w:rPr>
          <w:b/>
        </w:rPr>
        <w:tab/>
      </w:r>
    </w:p>
    <w:p w:rsidR="00CB2204" w:rsidRDefault="00CB2204" w:rsidP="00790387">
      <w:pPr>
        <w:rPr>
          <w:b/>
        </w:rPr>
      </w:pPr>
    </w:p>
    <w:p w:rsidR="00CB2204" w:rsidRDefault="00CB2204" w:rsidP="00790387">
      <w:pPr>
        <w:ind w:left="360"/>
        <w:jc w:val="both"/>
        <w:outlineLvl w:val="0"/>
        <w:rPr>
          <w:b/>
        </w:rPr>
      </w:pPr>
      <w:r>
        <w:rPr>
          <w:bCs/>
        </w:rPr>
        <w:t>В соответствии с п.22 ст.14 Федерального закона №131-ФЗ «Об общих принципах  организации местного самоуправления в Российской Федерации</w:t>
      </w:r>
      <w:r>
        <w:rPr>
          <w:b/>
          <w:bCs/>
        </w:rPr>
        <w:t xml:space="preserve">», </w:t>
      </w:r>
      <w:r>
        <w:t xml:space="preserve">рассмотрев представление Глазовской межрайонной прокуратуры №162в-2019 от 18.04.2019 года «Об устранении нарушений законодательства об общедоступном образовании», руководствуясь Уставом муниципального образования «Верхнебогатырское» </w:t>
      </w:r>
      <w:r>
        <w:rPr>
          <w:b/>
        </w:rPr>
        <w:t>Совет депутатов муниципального образования «Верхнебогатырское» РЕШИЛ:</w:t>
      </w:r>
    </w:p>
    <w:p w:rsidR="00CB2204" w:rsidRDefault="00CB2204" w:rsidP="00790387">
      <w:pPr>
        <w:ind w:left="360"/>
        <w:jc w:val="both"/>
        <w:outlineLvl w:val="0"/>
      </w:pPr>
    </w:p>
    <w:p w:rsidR="00CB2204" w:rsidRDefault="00CB2204" w:rsidP="00790387">
      <w:pPr>
        <w:widowControl w:val="0"/>
        <w:autoSpaceDE w:val="0"/>
        <w:autoSpaceDN w:val="0"/>
        <w:adjustRightInd w:val="0"/>
        <w:ind w:right="-1"/>
        <w:jc w:val="both"/>
        <w:rPr>
          <w:bCs/>
        </w:rPr>
      </w:pPr>
      <w:r>
        <w:t xml:space="preserve">1.  </w:t>
      </w:r>
      <w:r>
        <w:rPr>
          <w:bCs/>
        </w:rPr>
        <w:t xml:space="preserve">За выявленные нарушения законодательства  </w:t>
      </w:r>
      <w:r>
        <w:t>об общедоступном образовании</w:t>
      </w:r>
      <w:r>
        <w:rPr>
          <w:bCs/>
        </w:rPr>
        <w:t xml:space="preserve"> объявить дисциплинарное взыскание в виде замечания  Булдакову Роману Алексеевичу  – Главе  муниципального образования «Верхнебогатырское».</w:t>
      </w:r>
    </w:p>
    <w:p w:rsidR="00CB2204" w:rsidRDefault="00CB2204" w:rsidP="00790387">
      <w:pPr>
        <w:widowControl w:val="0"/>
        <w:autoSpaceDE w:val="0"/>
        <w:autoSpaceDN w:val="0"/>
        <w:adjustRightInd w:val="0"/>
        <w:ind w:right="-1"/>
        <w:jc w:val="both"/>
        <w:rPr>
          <w:bCs/>
        </w:rPr>
      </w:pPr>
    </w:p>
    <w:p w:rsidR="00CB2204" w:rsidRDefault="00CB2204" w:rsidP="00790387">
      <w:pPr>
        <w:jc w:val="both"/>
        <w:rPr>
          <w:b/>
        </w:rPr>
      </w:pPr>
    </w:p>
    <w:p w:rsidR="00CB2204" w:rsidRDefault="00CB2204" w:rsidP="00790387">
      <w:pPr>
        <w:ind w:firstLine="1122"/>
        <w:jc w:val="both"/>
      </w:pPr>
    </w:p>
    <w:p w:rsidR="00CB2204" w:rsidRDefault="00CB2204" w:rsidP="00790387">
      <w:pPr>
        <w:ind w:right="-186"/>
        <w:jc w:val="both"/>
        <w:rPr>
          <w:b/>
          <w:bCs/>
        </w:rPr>
      </w:pPr>
    </w:p>
    <w:p w:rsidR="00CB2204" w:rsidRDefault="00CB2204" w:rsidP="00790387">
      <w:pPr>
        <w:ind w:right="-186"/>
        <w:jc w:val="both"/>
        <w:rPr>
          <w:b/>
          <w:bCs/>
        </w:rPr>
      </w:pPr>
    </w:p>
    <w:p w:rsidR="00CB2204" w:rsidRDefault="00CB2204" w:rsidP="00790387">
      <w:pPr>
        <w:ind w:right="-186"/>
        <w:jc w:val="both"/>
        <w:rPr>
          <w:b/>
          <w:bCs/>
        </w:rPr>
      </w:pPr>
      <w:r>
        <w:rPr>
          <w:b/>
          <w:bCs/>
        </w:rPr>
        <w:t xml:space="preserve">Заместитель Председателя Совета депутатов </w:t>
      </w:r>
    </w:p>
    <w:p w:rsidR="00CB2204" w:rsidRDefault="00CB2204" w:rsidP="00790387">
      <w:pPr>
        <w:ind w:right="-186"/>
        <w:jc w:val="both"/>
        <w:rPr>
          <w:b/>
          <w:bCs/>
        </w:rPr>
      </w:pPr>
      <w:r>
        <w:rPr>
          <w:b/>
          <w:bCs/>
        </w:rPr>
        <w:t>муниципального образования «Верхнебогатырское»</w:t>
      </w:r>
      <w:r>
        <w:rPr>
          <w:b/>
          <w:bCs/>
        </w:rPr>
        <w:tab/>
        <w:t xml:space="preserve">                         А.В. Бегишев</w:t>
      </w:r>
    </w:p>
    <w:p w:rsidR="00CB2204" w:rsidRDefault="00CB2204" w:rsidP="00790387">
      <w:pPr>
        <w:rPr>
          <w:b/>
        </w:rPr>
      </w:pPr>
    </w:p>
    <w:p w:rsidR="00CB2204" w:rsidRDefault="00CB2204" w:rsidP="00790387">
      <w:pPr>
        <w:rPr>
          <w:b/>
        </w:rPr>
      </w:pPr>
    </w:p>
    <w:p w:rsidR="00CB2204" w:rsidRDefault="00CB2204" w:rsidP="009D4B2D">
      <w:pPr>
        <w:ind w:right="563"/>
        <w:rPr>
          <w:b/>
        </w:rPr>
      </w:pPr>
    </w:p>
    <w:p w:rsidR="00CB2204" w:rsidRDefault="00CB2204" w:rsidP="009D4B2D">
      <w:pPr>
        <w:ind w:right="563"/>
        <w:rPr>
          <w:b/>
        </w:rPr>
      </w:pPr>
    </w:p>
    <w:p w:rsidR="00CB2204" w:rsidRDefault="00CB2204" w:rsidP="009D4B2D">
      <w:pPr>
        <w:ind w:right="563"/>
        <w:rPr>
          <w:b/>
        </w:rPr>
      </w:pPr>
    </w:p>
    <w:p w:rsidR="00CB2204" w:rsidRDefault="00CB2204" w:rsidP="009D4B2D">
      <w:pPr>
        <w:ind w:right="563"/>
        <w:rPr>
          <w:b/>
        </w:rPr>
      </w:pPr>
    </w:p>
    <w:p w:rsidR="00CB2204" w:rsidRDefault="00CB2204" w:rsidP="009D4B2D">
      <w:pPr>
        <w:ind w:right="563"/>
        <w:rPr>
          <w:b/>
        </w:rPr>
      </w:pPr>
    </w:p>
    <w:p w:rsidR="00CB2204" w:rsidRDefault="00CB2204" w:rsidP="009D4B2D">
      <w:pPr>
        <w:ind w:right="563"/>
        <w:rPr>
          <w:b/>
        </w:rPr>
      </w:pPr>
    </w:p>
    <w:p w:rsidR="00CB2204" w:rsidRPr="006A4F5A" w:rsidRDefault="00CB2204" w:rsidP="009D4B2D">
      <w:pPr>
        <w:ind w:right="563"/>
        <w:rPr>
          <w:b/>
        </w:rPr>
      </w:pPr>
      <w:r>
        <w:rPr>
          <w:b/>
        </w:rPr>
        <w:t xml:space="preserve"> </w:t>
      </w:r>
    </w:p>
    <w:sectPr w:rsidR="00CB2204" w:rsidRPr="006A4F5A" w:rsidSect="008C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F141C"/>
    <w:multiLevelType w:val="hybridMultilevel"/>
    <w:tmpl w:val="E6502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C6B4BD0"/>
    <w:multiLevelType w:val="hybridMultilevel"/>
    <w:tmpl w:val="660EA6C2"/>
    <w:lvl w:ilvl="0" w:tplc="87D6AB68">
      <w:start w:val="1"/>
      <w:numFmt w:val="decimal"/>
      <w:lvlText w:val="%1."/>
      <w:lvlJc w:val="left"/>
      <w:pPr>
        <w:ind w:left="14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105034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B32FF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5E6CC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CAA9F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FAAFD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B74A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9E097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82C75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4B2D"/>
    <w:rsid w:val="000164F1"/>
    <w:rsid w:val="00073A28"/>
    <w:rsid w:val="000B55A1"/>
    <w:rsid w:val="000E1EA2"/>
    <w:rsid w:val="000F7B7F"/>
    <w:rsid w:val="001306CE"/>
    <w:rsid w:val="001463FF"/>
    <w:rsid w:val="00155D75"/>
    <w:rsid w:val="00161773"/>
    <w:rsid w:val="001A0FE7"/>
    <w:rsid w:val="001F6D93"/>
    <w:rsid w:val="001F7EAF"/>
    <w:rsid w:val="00225F87"/>
    <w:rsid w:val="00240992"/>
    <w:rsid w:val="00253FA4"/>
    <w:rsid w:val="00254D3B"/>
    <w:rsid w:val="002B4F73"/>
    <w:rsid w:val="00324787"/>
    <w:rsid w:val="003306FC"/>
    <w:rsid w:val="003327C6"/>
    <w:rsid w:val="00397569"/>
    <w:rsid w:val="003A62F5"/>
    <w:rsid w:val="003B15AE"/>
    <w:rsid w:val="003F02ED"/>
    <w:rsid w:val="00411574"/>
    <w:rsid w:val="00442581"/>
    <w:rsid w:val="00450F74"/>
    <w:rsid w:val="00480EE8"/>
    <w:rsid w:val="00491104"/>
    <w:rsid w:val="004B6B70"/>
    <w:rsid w:val="004D1AE5"/>
    <w:rsid w:val="00597304"/>
    <w:rsid w:val="005B62A6"/>
    <w:rsid w:val="005D5648"/>
    <w:rsid w:val="0061781D"/>
    <w:rsid w:val="00625F1B"/>
    <w:rsid w:val="00637DC7"/>
    <w:rsid w:val="00657BB5"/>
    <w:rsid w:val="00691326"/>
    <w:rsid w:val="006A4F5A"/>
    <w:rsid w:val="006D0DED"/>
    <w:rsid w:val="006E7F04"/>
    <w:rsid w:val="00712BDE"/>
    <w:rsid w:val="0074095F"/>
    <w:rsid w:val="00790387"/>
    <w:rsid w:val="00795456"/>
    <w:rsid w:val="007C53E1"/>
    <w:rsid w:val="007C6F26"/>
    <w:rsid w:val="007D17EA"/>
    <w:rsid w:val="00813E2D"/>
    <w:rsid w:val="00885F7E"/>
    <w:rsid w:val="008B4D94"/>
    <w:rsid w:val="008C5AC0"/>
    <w:rsid w:val="008F4ACC"/>
    <w:rsid w:val="009715E7"/>
    <w:rsid w:val="009C3CE7"/>
    <w:rsid w:val="009D4B2D"/>
    <w:rsid w:val="00A02153"/>
    <w:rsid w:val="00A203CE"/>
    <w:rsid w:val="00AA4DE6"/>
    <w:rsid w:val="00B0429A"/>
    <w:rsid w:val="00B0544D"/>
    <w:rsid w:val="00B26212"/>
    <w:rsid w:val="00B429AE"/>
    <w:rsid w:val="00B43815"/>
    <w:rsid w:val="00B46A0C"/>
    <w:rsid w:val="00B87ED5"/>
    <w:rsid w:val="00B9193F"/>
    <w:rsid w:val="00B957DC"/>
    <w:rsid w:val="00BE0D75"/>
    <w:rsid w:val="00C06B70"/>
    <w:rsid w:val="00CA3FD2"/>
    <w:rsid w:val="00CB2204"/>
    <w:rsid w:val="00CE3DBB"/>
    <w:rsid w:val="00CE4ECC"/>
    <w:rsid w:val="00CF08A9"/>
    <w:rsid w:val="00D1533A"/>
    <w:rsid w:val="00D15724"/>
    <w:rsid w:val="00D22526"/>
    <w:rsid w:val="00D260DB"/>
    <w:rsid w:val="00D32A86"/>
    <w:rsid w:val="00D46914"/>
    <w:rsid w:val="00D64851"/>
    <w:rsid w:val="00D74D59"/>
    <w:rsid w:val="00D755A9"/>
    <w:rsid w:val="00DA5F0F"/>
    <w:rsid w:val="00DC332A"/>
    <w:rsid w:val="00DC4CE6"/>
    <w:rsid w:val="00DD1A00"/>
    <w:rsid w:val="00DD466F"/>
    <w:rsid w:val="00DF1C1F"/>
    <w:rsid w:val="00DF4995"/>
    <w:rsid w:val="00E05040"/>
    <w:rsid w:val="00E20868"/>
    <w:rsid w:val="00E345D4"/>
    <w:rsid w:val="00E350DA"/>
    <w:rsid w:val="00E747FB"/>
    <w:rsid w:val="00F16861"/>
    <w:rsid w:val="00F17082"/>
    <w:rsid w:val="00F31280"/>
    <w:rsid w:val="00F4685B"/>
    <w:rsid w:val="00F60773"/>
    <w:rsid w:val="00F64F5B"/>
    <w:rsid w:val="00F7734A"/>
    <w:rsid w:val="00F8400B"/>
    <w:rsid w:val="00F8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B2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05040"/>
    <w:rPr>
      <w:lang w:eastAsia="en-US"/>
    </w:rPr>
  </w:style>
  <w:style w:type="paragraph" w:customStyle="1" w:styleId="msonormalcxspmiddle">
    <w:name w:val="msonormalcxspmiddle"/>
    <w:basedOn w:val="Normal"/>
    <w:uiPriority w:val="99"/>
    <w:rsid w:val="00240992"/>
    <w:pPr>
      <w:spacing w:before="100" w:beforeAutospacing="1" w:after="100" w:afterAutospacing="1"/>
    </w:pPr>
    <w:rPr>
      <w:rFonts w:eastAsia="Batang"/>
      <w:lang w:eastAsia="ko-KR"/>
    </w:rPr>
  </w:style>
  <w:style w:type="table" w:styleId="TableGrid">
    <w:name w:val="Table Grid"/>
    <w:basedOn w:val="TableNormal"/>
    <w:uiPriority w:val="99"/>
    <w:locked/>
    <w:rsid w:val="00240992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link w:val="1"/>
    <w:uiPriority w:val="99"/>
    <w:locked/>
    <w:rsid w:val="008B4D94"/>
    <w:rPr>
      <w:sz w:val="23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8B4D94"/>
    <w:pPr>
      <w:shd w:val="clear" w:color="auto" w:fill="FFFFFF"/>
      <w:spacing w:before="180" w:after="180" w:line="274" w:lineRule="exact"/>
      <w:jc w:val="both"/>
    </w:pPr>
    <w:rPr>
      <w:rFonts w:ascii="Calibri" w:eastAsia="Calibri" w:hAnsi="Calibri"/>
      <w:sz w:val="23"/>
      <w:szCs w:val="20"/>
      <w:shd w:val="clear" w:color="auto" w:fill="FFFFFF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73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190</Words>
  <Characters>1085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2019-04-03T05:08:00Z</cp:lastPrinted>
  <dcterms:created xsi:type="dcterms:W3CDTF">2017-11-28T11:49:00Z</dcterms:created>
  <dcterms:modified xsi:type="dcterms:W3CDTF">2019-05-31T11:47:00Z</dcterms:modified>
</cp:coreProperties>
</file>