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A4" w:rsidRPr="003B1A28" w:rsidRDefault="00E004A4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E004A4" w:rsidRPr="003B1A28" w:rsidRDefault="00E004A4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E004A4" w:rsidRPr="003B1A28" w:rsidRDefault="00E004A4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004A4" w:rsidRPr="003B1A28" w:rsidRDefault="00E004A4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22.08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59</w:t>
      </w:r>
    </w:p>
    <w:p w:rsidR="00E004A4" w:rsidRPr="003B1A28" w:rsidRDefault="00E004A4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5913D4" w:rsidRDefault="00E004A4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 w:rsidRPr="005913D4">
        <w:rPr>
          <w:rFonts w:ascii="Times New Roman" w:hAnsi="Times New Roman"/>
          <w:b/>
          <w:sz w:val="24"/>
          <w:szCs w:val="20"/>
          <w:lang w:eastAsia="ar-SA"/>
        </w:rPr>
        <w:t>О рекомендуемых мероприятиях  по обеспечению первичных мер пожарной безопасности в муниципальном образовании «</w:t>
      </w:r>
      <w:r>
        <w:rPr>
          <w:rFonts w:ascii="Times New Roman" w:hAnsi="Times New Roman"/>
          <w:b/>
          <w:sz w:val="24"/>
          <w:szCs w:val="20"/>
          <w:lang w:eastAsia="ar-SA"/>
        </w:rPr>
        <w:t>Ураковское</w:t>
      </w:r>
      <w:r w:rsidRPr="005913D4">
        <w:rPr>
          <w:rFonts w:ascii="Times New Roman" w:hAnsi="Times New Roman"/>
          <w:b/>
          <w:sz w:val="24"/>
          <w:szCs w:val="20"/>
          <w:lang w:eastAsia="ar-SA"/>
        </w:rPr>
        <w:t>» в осенне-зимний п</w:t>
      </w:r>
      <w:r>
        <w:rPr>
          <w:rFonts w:ascii="Times New Roman" w:hAnsi="Times New Roman"/>
          <w:b/>
          <w:sz w:val="24"/>
          <w:szCs w:val="20"/>
          <w:lang w:eastAsia="ar-SA"/>
        </w:rPr>
        <w:t>ожароопасный период 2019-2020</w:t>
      </w:r>
      <w:r w:rsidRPr="005913D4">
        <w:rPr>
          <w:rFonts w:ascii="Times New Roman" w:hAnsi="Times New Roman"/>
          <w:b/>
          <w:sz w:val="24"/>
          <w:szCs w:val="20"/>
          <w:lang w:eastAsia="ar-SA"/>
        </w:rPr>
        <w:t xml:space="preserve"> года</w:t>
      </w:r>
    </w:p>
    <w:p w:rsidR="00E004A4" w:rsidRPr="005913D4" w:rsidRDefault="00E004A4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E004A4" w:rsidRPr="005913D4" w:rsidRDefault="00E004A4" w:rsidP="005913D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r>
        <w:rPr>
          <w:rFonts w:ascii="Times New Roman" w:hAnsi="Times New Roman"/>
          <w:sz w:val="24"/>
          <w:szCs w:val="20"/>
          <w:lang w:eastAsia="ar-SA"/>
        </w:rPr>
        <w:t>Ураковское</w:t>
      </w:r>
      <w:r w:rsidRPr="005913D4">
        <w:rPr>
          <w:rFonts w:ascii="Times New Roman" w:hAnsi="Times New Roman"/>
          <w:sz w:val="24"/>
          <w:szCs w:val="20"/>
          <w:lang w:eastAsia="ar-SA"/>
        </w:rPr>
        <w:t xml:space="preserve">» в осенне – </w:t>
      </w:r>
      <w:r>
        <w:rPr>
          <w:rFonts w:ascii="Times New Roman" w:hAnsi="Times New Roman"/>
          <w:sz w:val="24"/>
          <w:szCs w:val="20"/>
          <w:lang w:eastAsia="ar-SA"/>
        </w:rPr>
        <w:t>зимний пожароопасный период 2019-2020</w:t>
      </w:r>
      <w:r w:rsidRPr="005913D4">
        <w:rPr>
          <w:rFonts w:ascii="Times New Roman" w:hAnsi="Times New Roman"/>
          <w:sz w:val="24"/>
          <w:szCs w:val="20"/>
          <w:lang w:eastAsia="ar-SA"/>
        </w:rPr>
        <w:t xml:space="preserve"> года,  </w:t>
      </w:r>
      <w:r w:rsidRPr="005913D4">
        <w:rPr>
          <w:rFonts w:ascii="Times New Roman" w:hAnsi="Times New Roman"/>
          <w:sz w:val="24"/>
          <w:szCs w:val="24"/>
          <w:lang w:eastAsia="ru-RU"/>
        </w:rPr>
        <w:t>руководствуясь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913D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5913D4">
        <w:rPr>
          <w:rFonts w:ascii="Times New Roman" w:hAnsi="Times New Roman"/>
          <w:b/>
          <w:sz w:val="24"/>
          <w:szCs w:val="24"/>
          <w:lang w:eastAsia="ru-RU"/>
        </w:rPr>
        <w:t>»  ПОСТАНОВЛЯЕТ:</w:t>
      </w:r>
    </w:p>
    <w:p w:rsidR="00E004A4" w:rsidRPr="005913D4" w:rsidRDefault="00E004A4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E004A4" w:rsidRPr="005913D4" w:rsidRDefault="00E004A4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1. Утвердить прилагаемый план мероприятий  по обеспечению пожарной безопасности в осенне-з</w:t>
      </w:r>
      <w:r>
        <w:rPr>
          <w:rFonts w:ascii="Times New Roman" w:hAnsi="Times New Roman"/>
          <w:sz w:val="24"/>
          <w:szCs w:val="24"/>
          <w:lang w:eastAsia="ar-SA"/>
        </w:rPr>
        <w:t>имний  пожароопасный период 2019 -2020</w:t>
      </w:r>
      <w:r w:rsidRPr="005913D4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E004A4" w:rsidRPr="005913D4" w:rsidRDefault="00E004A4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3D4">
        <w:rPr>
          <w:rFonts w:ascii="Times New Roman" w:hAnsi="Times New Roman"/>
          <w:sz w:val="24"/>
          <w:szCs w:val="24"/>
          <w:lang w:eastAsia="ru-RU"/>
        </w:rPr>
        <w:t>2. Рекомендовать руководителям сельскохозяйственн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913D4">
        <w:rPr>
          <w:rFonts w:ascii="Times New Roman" w:hAnsi="Times New Roman"/>
          <w:sz w:val="24"/>
          <w:szCs w:val="24"/>
          <w:lang w:eastAsia="ru-RU"/>
        </w:rPr>
        <w:t>, учреждений, старостам улиц и деревень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5913D4">
        <w:rPr>
          <w:rFonts w:ascii="Times New Roman" w:hAnsi="Times New Roman"/>
          <w:sz w:val="24"/>
          <w:szCs w:val="24"/>
          <w:lang w:eastAsia="ru-RU"/>
        </w:rP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E004A4" w:rsidRPr="005913D4" w:rsidRDefault="00E004A4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3. Настоящее постановление разместить на официальном портале муниципального образования «Глазовский район» на странице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913D4">
        <w:rPr>
          <w:rFonts w:ascii="Times New Roman" w:hAnsi="Times New Roman"/>
          <w:sz w:val="24"/>
          <w:szCs w:val="24"/>
          <w:lang w:eastAsia="ar-SA"/>
        </w:rPr>
        <w:t>».</w:t>
      </w:r>
    </w:p>
    <w:p w:rsidR="00E004A4" w:rsidRPr="005913D4" w:rsidRDefault="00E004A4" w:rsidP="005913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13D4">
        <w:rPr>
          <w:rFonts w:ascii="Times New Roman" w:hAnsi="Times New Roman"/>
          <w:sz w:val="24"/>
          <w:szCs w:val="24"/>
          <w:lang w:eastAsia="ar-SA"/>
        </w:rPr>
        <w:t>4. Контроль за исполнением  настоящего постановления оставляю за собой.</w:t>
      </w: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Default="00E004A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муниципального</w:t>
      </w:r>
    </w:p>
    <w:p w:rsidR="00E004A4" w:rsidRPr="003B1A28" w:rsidRDefault="00E004A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«Ураковское»                                                            Т.В.Бабинцева</w:t>
      </w: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Pr="003B1A28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004A4" w:rsidRDefault="00E004A4" w:rsidP="003B1A28">
      <w:pPr>
        <w:spacing w:after="0" w:line="240" w:lineRule="auto"/>
        <w:ind w:left="708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004A4" w:rsidRPr="003B1A28" w:rsidRDefault="00E004A4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УТВЕРЖДЕНО </w:t>
      </w:r>
    </w:p>
    <w:p w:rsidR="00E004A4" w:rsidRPr="003B1A28" w:rsidRDefault="00E004A4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E004A4" w:rsidRPr="003B1A28" w:rsidRDefault="00E004A4" w:rsidP="005913D4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E004A4" w:rsidRPr="003B1A28" w:rsidRDefault="00E004A4" w:rsidP="00866FFA">
      <w:pPr>
        <w:spacing w:after="0" w:line="240" w:lineRule="auto"/>
        <w:ind w:left="708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22.08.2019   № 59</w:t>
      </w:r>
    </w:p>
    <w:p w:rsidR="00E004A4" w:rsidRPr="003B1A28" w:rsidRDefault="00E004A4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E004A4" w:rsidRPr="003B1A28" w:rsidRDefault="00E004A4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E004A4" w:rsidRPr="003B1A28" w:rsidRDefault="00E004A4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в осенне-зимний пожароопасный период 201</w:t>
      </w:r>
      <w:r>
        <w:rPr>
          <w:rFonts w:ascii="Times New Roman" w:hAnsi="Times New Roman"/>
          <w:b/>
          <w:sz w:val="24"/>
          <w:szCs w:val="24"/>
          <w:lang w:eastAsia="ru-RU"/>
        </w:rPr>
        <w:t>9-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2020</w:t>
        </w:r>
        <w:r w:rsidRPr="003B1A28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.г. </w:t>
      </w:r>
    </w:p>
    <w:p w:rsidR="00E004A4" w:rsidRPr="003B1A28" w:rsidRDefault="00E004A4" w:rsidP="003B1A2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E004A4" w:rsidRPr="003B1A28" w:rsidRDefault="00E004A4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34"/>
        <w:gridCol w:w="4658"/>
        <w:gridCol w:w="1906"/>
        <w:gridCol w:w="2373"/>
      </w:tblGrid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04A4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20.09.2019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пожароопасного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20.09.2019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пожароопасного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действиям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20.09.2019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3B1A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МО, члены ДПК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005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31.10.2019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D048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A1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25.12.201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E63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Pr="003B1A28" w:rsidRDefault="00E004A4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Заведующие СДК,</w:t>
            </w:r>
            <w:r w:rsidRPr="00737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  <w:tr w:rsidR="00E004A4" w:rsidRPr="00E33171" w:rsidTr="007378CA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654C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Организовать размещение на официальном портале Администрации МО «Глазовский район» странице «МО «Ураковское» материалов по пропаганде мер пожарной безопасности  в жилье, при устройстве новогодних елок, использовании пиротехнических изделий и проведении мероприятий с массовым пребыванием людей.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A4" w:rsidRPr="003B1A28" w:rsidRDefault="00E004A4" w:rsidP="003B1A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4A4" w:rsidRDefault="00E004A4" w:rsidP="00737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004A4" w:rsidRDefault="00E004A4" w:rsidP="003B1A28"/>
    <w:sectPr w:rsidR="00E004A4" w:rsidSect="007B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AE"/>
    <w:rsid w:val="000050BC"/>
    <w:rsid w:val="00034A9E"/>
    <w:rsid w:val="00111CCA"/>
    <w:rsid w:val="001352DE"/>
    <w:rsid w:val="001470AE"/>
    <w:rsid w:val="001D179D"/>
    <w:rsid w:val="00315D81"/>
    <w:rsid w:val="003357E7"/>
    <w:rsid w:val="00397AA4"/>
    <w:rsid w:val="003B1A28"/>
    <w:rsid w:val="00515E50"/>
    <w:rsid w:val="00536B25"/>
    <w:rsid w:val="00544169"/>
    <w:rsid w:val="0056398E"/>
    <w:rsid w:val="005913D4"/>
    <w:rsid w:val="00645365"/>
    <w:rsid w:val="00654CEA"/>
    <w:rsid w:val="006610B9"/>
    <w:rsid w:val="006902C1"/>
    <w:rsid w:val="006A15AD"/>
    <w:rsid w:val="007378CA"/>
    <w:rsid w:val="007B7E61"/>
    <w:rsid w:val="00866FFA"/>
    <w:rsid w:val="00954781"/>
    <w:rsid w:val="00965FA7"/>
    <w:rsid w:val="009E481D"/>
    <w:rsid w:val="00A245CF"/>
    <w:rsid w:val="00B05BB6"/>
    <w:rsid w:val="00B562F9"/>
    <w:rsid w:val="00B94891"/>
    <w:rsid w:val="00C27EDB"/>
    <w:rsid w:val="00C33249"/>
    <w:rsid w:val="00D048C6"/>
    <w:rsid w:val="00D77B3D"/>
    <w:rsid w:val="00D8105C"/>
    <w:rsid w:val="00DD6387"/>
    <w:rsid w:val="00E004A4"/>
    <w:rsid w:val="00E33171"/>
    <w:rsid w:val="00E63DEE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3</Pages>
  <Words>962</Words>
  <Characters>5487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2015-09-01T09:07:00Z</dcterms:created>
  <dcterms:modified xsi:type="dcterms:W3CDTF">2019-08-22T11:55:00Z</dcterms:modified>
</cp:coreProperties>
</file>