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3C" w:rsidRPr="00202B8A" w:rsidRDefault="0040223C" w:rsidP="00510880">
      <w:pPr>
        <w:jc w:val="center"/>
        <w:rPr>
          <w:b/>
          <w:bCs/>
          <w:sz w:val="18"/>
          <w:szCs w:val="18"/>
        </w:rPr>
      </w:pPr>
      <w:r w:rsidRPr="00202B8A">
        <w:rPr>
          <w:b/>
          <w:bCs/>
          <w:sz w:val="18"/>
          <w:szCs w:val="18"/>
        </w:rPr>
        <w:t>АДМИНИСТРАЦИЯ  МУНИЦИПАЛЬНОГО  ОБРАЗОВАНИЯ  «УРАКОВСКОЕ»</w:t>
      </w:r>
      <w:r w:rsidRPr="00202B8A">
        <w:rPr>
          <w:b/>
          <w:bCs/>
          <w:sz w:val="18"/>
          <w:szCs w:val="18"/>
        </w:rPr>
        <w:br/>
      </w:r>
    </w:p>
    <w:p w:rsidR="0040223C" w:rsidRPr="00202B8A" w:rsidRDefault="0040223C" w:rsidP="00510880">
      <w:pPr>
        <w:jc w:val="center"/>
        <w:rPr>
          <w:b/>
          <w:bCs/>
          <w:sz w:val="18"/>
          <w:szCs w:val="18"/>
        </w:rPr>
      </w:pPr>
      <w:r w:rsidRPr="00202B8A">
        <w:rPr>
          <w:b/>
          <w:bCs/>
          <w:sz w:val="18"/>
          <w:szCs w:val="18"/>
        </w:rPr>
        <w:t xml:space="preserve"> «УРАК»  МУНИЦИПАЛ  КЫЛДЫТЭТЛЭН  АДМИНИСТРАЦИЕЗ</w:t>
      </w:r>
    </w:p>
    <w:p w:rsidR="0040223C" w:rsidRPr="00202B8A" w:rsidRDefault="0040223C" w:rsidP="00510880">
      <w:pPr>
        <w:rPr>
          <w:bCs/>
        </w:rPr>
      </w:pPr>
    </w:p>
    <w:p w:rsidR="0040223C" w:rsidRPr="00202B8A" w:rsidRDefault="0040223C" w:rsidP="00510880">
      <w:pPr>
        <w:jc w:val="center"/>
        <w:rPr>
          <w:b/>
        </w:rPr>
      </w:pPr>
      <w:r w:rsidRPr="00202B8A">
        <w:rPr>
          <w:b/>
        </w:rPr>
        <w:t>ПОСТАНОВЛЕНИЕ</w:t>
      </w:r>
    </w:p>
    <w:p w:rsidR="0040223C" w:rsidRPr="00202B8A" w:rsidRDefault="0040223C" w:rsidP="00510880">
      <w:pPr>
        <w:rPr>
          <w:bCs/>
        </w:rPr>
      </w:pPr>
    </w:p>
    <w:p w:rsidR="0040223C" w:rsidRPr="00202B8A" w:rsidRDefault="0040223C" w:rsidP="00510880">
      <w:pPr>
        <w:rPr>
          <w:b/>
          <w:bCs/>
        </w:rPr>
      </w:pPr>
      <w:r>
        <w:rPr>
          <w:b/>
        </w:rPr>
        <w:t>от 29.</w:t>
      </w:r>
      <w:r w:rsidRPr="00202B8A">
        <w:rPr>
          <w:b/>
        </w:rPr>
        <w:t>05.2020 года                                                                                                            № 1</w:t>
      </w:r>
      <w:r>
        <w:rPr>
          <w:b/>
        </w:rPr>
        <w:t>9</w:t>
      </w:r>
    </w:p>
    <w:p w:rsidR="0040223C" w:rsidRDefault="0040223C" w:rsidP="00510880"/>
    <w:p w:rsidR="0040223C" w:rsidRPr="00510880" w:rsidRDefault="0040223C" w:rsidP="00EB7E78">
      <w:pPr>
        <w:jc w:val="both"/>
        <w:rPr>
          <w:b/>
          <w:bCs/>
        </w:rPr>
      </w:pPr>
      <w:r w:rsidRPr="00510880">
        <w:rPr>
          <w:b/>
          <w:bCs/>
        </w:rPr>
        <w:t xml:space="preserve">О внесении изменений в </w:t>
      </w:r>
      <w:r>
        <w:rPr>
          <w:b/>
          <w:bCs/>
        </w:rPr>
        <w:t>п</w:t>
      </w:r>
      <w:r w:rsidRPr="00510880">
        <w:rPr>
          <w:b/>
          <w:bCs/>
        </w:rPr>
        <w:t xml:space="preserve">остановление от </w:t>
      </w:r>
      <w:r>
        <w:rPr>
          <w:b/>
          <w:bCs/>
        </w:rPr>
        <w:t xml:space="preserve">10.08.2016 </w:t>
      </w:r>
    </w:p>
    <w:p w:rsidR="0040223C" w:rsidRDefault="0040223C" w:rsidP="00510880">
      <w:pPr>
        <w:keepNext/>
        <w:outlineLvl w:val="0"/>
        <w:rPr>
          <w:b/>
        </w:rPr>
      </w:pPr>
      <w:r w:rsidRPr="00510880">
        <w:rPr>
          <w:b/>
          <w:bCs/>
        </w:rPr>
        <w:t xml:space="preserve">№ </w:t>
      </w:r>
      <w:r>
        <w:rPr>
          <w:b/>
          <w:bCs/>
        </w:rPr>
        <w:t>26</w:t>
      </w:r>
      <w:r w:rsidRPr="00510880">
        <w:rPr>
          <w:b/>
          <w:bCs/>
        </w:rPr>
        <w:t xml:space="preserve"> «</w:t>
      </w:r>
      <w:r>
        <w:rPr>
          <w:b/>
        </w:rPr>
        <w:t xml:space="preserve">Об утверждении Порядка принятия </w:t>
      </w:r>
    </w:p>
    <w:p w:rsidR="0040223C" w:rsidRDefault="0040223C" w:rsidP="00510880">
      <w:pPr>
        <w:keepNext/>
        <w:outlineLvl w:val="0"/>
        <w:rPr>
          <w:b/>
        </w:rPr>
      </w:pPr>
      <w:r>
        <w:rPr>
          <w:b/>
        </w:rPr>
        <w:t xml:space="preserve">решений о признании безнадежной к </w:t>
      </w:r>
    </w:p>
    <w:p w:rsidR="0040223C" w:rsidRDefault="0040223C" w:rsidP="00510880">
      <w:pPr>
        <w:keepNext/>
        <w:outlineLvl w:val="0"/>
      </w:pPr>
      <w:r>
        <w:rPr>
          <w:b/>
        </w:rPr>
        <w:t xml:space="preserve">взысканию задолженности по платежам в бюджет </w:t>
      </w:r>
    </w:p>
    <w:p w:rsidR="0040223C" w:rsidRDefault="0040223C" w:rsidP="00510880">
      <w:pPr>
        <w:rPr>
          <w:b/>
        </w:rPr>
      </w:pPr>
      <w:r>
        <w:rPr>
          <w:b/>
        </w:rPr>
        <w:t>муниципального образования «Ураковское»</w:t>
      </w:r>
      <w:bookmarkStart w:id="0" w:name="_GoBack"/>
      <w:bookmarkEnd w:id="0"/>
    </w:p>
    <w:p w:rsidR="0040223C" w:rsidRPr="00510880" w:rsidRDefault="0040223C" w:rsidP="00510880">
      <w:pPr>
        <w:rPr>
          <w:b/>
        </w:rPr>
      </w:pPr>
    </w:p>
    <w:p w:rsidR="0040223C" w:rsidRDefault="0040223C" w:rsidP="00152E94">
      <w:pPr>
        <w:suppressAutoHyphens/>
        <w:ind w:firstLine="851"/>
        <w:jc w:val="both"/>
      </w:pPr>
      <w:r w:rsidRPr="004D4B10">
        <w:t xml:space="preserve">    </w:t>
      </w:r>
      <w:r w:rsidRPr="004C33DC">
        <w:t>В соответствии со статьей 47.2 Бюджетного кодекса Российской Федерации, в соответствии с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06.05.2016 года № 393</w:t>
      </w:r>
      <w:r>
        <w:t xml:space="preserve">, </w:t>
      </w:r>
      <w:r w:rsidRPr="004C33DC">
        <w:t xml:space="preserve"> </w:t>
      </w:r>
      <w:r w:rsidRPr="00510880">
        <w:rPr>
          <w:b/>
        </w:rPr>
        <w:t>Администрация муниципального образования «</w:t>
      </w:r>
      <w:r>
        <w:rPr>
          <w:b/>
        </w:rPr>
        <w:t>Ураков</w:t>
      </w:r>
      <w:r w:rsidRPr="00510880">
        <w:rPr>
          <w:b/>
        </w:rPr>
        <w:t>ское»</w:t>
      </w:r>
      <w:r w:rsidRPr="00510880">
        <w:t xml:space="preserve"> </w:t>
      </w:r>
      <w:r w:rsidRPr="00510880">
        <w:rPr>
          <w:b/>
        </w:rPr>
        <w:t>ПОСТАНОВЛЯЕТ:</w:t>
      </w:r>
      <w:r w:rsidRPr="004C33DC">
        <w:t xml:space="preserve">   </w:t>
      </w:r>
    </w:p>
    <w:p w:rsidR="0040223C" w:rsidRPr="004C33DC" w:rsidRDefault="0040223C" w:rsidP="00152E94">
      <w:pPr>
        <w:suppressAutoHyphens/>
        <w:ind w:firstLine="851"/>
        <w:jc w:val="both"/>
      </w:pPr>
      <w:r w:rsidRPr="004C33DC">
        <w:t xml:space="preserve">                                  </w:t>
      </w:r>
    </w:p>
    <w:p w:rsidR="0040223C" w:rsidRPr="004C33DC" w:rsidRDefault="0040223C" w:rsidP="00152E94">
      <w:pPr>
        <w:pStyle w:val="ListParagraph"/>
        <w:numPr>
          <w:ilvl w:val="0"/>
          <w:numId w:val="1"/>
        </w:numPr>
        <w:ind w:left="0" w:firstLine="426"/>
        <w:jc w:val="both"/>
        <w:rPr>
          <w:bCs/>
        </w:rPr>
      </w:pPr>
      <w:r w:rsidRPr="004C33DC">
        <w:t xml:space="preserve">Внести изменения в  Порядок </w:t>
      </w:r>
      <w:r w:rsidRPr="004C33DC">
        <w:rPr>
          <w:bCs/>
        </w:rPr>
        <w:t xml:space="preserve">принятия </w:t>
      </w:r>
      <w:r>
        <w:rPr>
          <w:bCs/>
        </w:rPr>
        <w:t xml:space="preserve">муниципального образования </w:t>
      </w:r>
      <w:r w:rsidRPr="00510880">
        <w:rPr>
          <w:bCs/>
        </w:rPr>
        <w:t>«</w:t>
      </w:r>
      <w:r>
        <w:rPr>
          <w:bCs/>
        </w:rPr>
        <w:t>Ураков</w:t>
      </w:r>
      <w:r w:rsidRPr="00510880">
        <w:rPr>
          <w:bCs/>
        </w:rPr>
        <w:t>ское»</w:t>
      </w:r>
      <w:r>
        <w:rPr>
          <w:bCs/>
        </w:rPr>
        <w:t xml:space="preserve"> </w:t>
      </w:r>
      <w:r w:rsidRPr="004C33DC">
        <w:rPr>
          <w:bCs/>
        </w:rPr>
        <w:t xml:space="preserve">решений  о признании безнадежной к взысканию задолженности по платежам в бюджет муниципального образования </w:t>
      </w:r>
      <w:r>
        <w:rPr>
          <w:bCs/>
        </w:rPr>
        <w:t>«Ураков</w:t>
      </w:r>
      <w:r w:rsidRPr="00510880">
        <w:rPr>
          <w:bCs/>
        </w:rPr>
        <w:t>ское».</w:t>
      </w:r>
      <w:r w:rsidRPr="004C33DC">
        <w:rPr>
          <w:bCs/>
        </w:rPr>
        <w:t xml:space="preserve"> </w:t>
      </w:r>
    </w:p>
    <w:p w:rsidR="0040223C" w:rsidRPr="004C33DC" w:rsidRDefault="0040223C" w:rsidP="00152E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3DC">
        <w:rPr>
          <w:rFonts w:ascii="Times New Roman" w:hAnsi="Times New Roman" w:cs="Times New Roman"/>
          <w:bCs/>
          <w:sz w:val="24"/>
          <w:szCs w:val="24"/>
        </w:rPr>
        <w:t>Абзац 2 пункта 1  изложить в следующей редакции:</w:t>
      </w:r>
      <w:r w:rsidRPr="004C33DC">
        <w:rPr>
          <w:rFonts w:ascii="Times New Roman" w:hAnsi="Times New Roman" w:cs="Times New Roman"/>
          <w:sz w:val="24"/>
          <w:szCs w:val="24"/>
        </w:rPr>
        <w:t xml:space="preserve"> «Настоящий Порядок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образованием».</w:t>
      </w:r>
    </w:p>
    <w:p w:rsidR="0040223C" w:rsidRPr="004C33DC" w:rsidRDefault="0040223C" w:rsidP="00152E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3DC">
        <w:rPr>
          <w:rFonts w:ascii="Times New Roman" w:hAnsi="Times New Roman" w:cs="Times New Roman"/>
          <w:sz w:val="24"/>
          <w:szCs w:val="24"/>
        </w:rPr>
        <w:t xml:space="preserve">Подпункт 2 пункта 2  дополнить </w:t>
      </w:r>
      <w:r>
        <w:rPr>
          <w:rFonts w:ascii="Times New Roman" w:hAnsi="Times New Roman" w:cs="Times New Roman"/>
          <w:sz w:val="24"/>
          <w:szCs w:val="24"/>
        </w:rPr>
        <w:t>подпунктом 2.1</w:t>
      </w:r>
      <w:r w:rsidRPr="004C33DC">
        <w:rPr>
          <w:rFonts w:ascii="Times New Roman" w:hAnsi="Times New Roman" w:cs="Times New Roman"/>
          <w:sz w:val="24"/>
          <w:szCs w:val="24"/>
        </w:rPr>
        <w:t xml:space="preserve"> следующего содержания: «</w:t>
      </w:r>
      <w:r>
        <w:rPr>
          <w:rFonts w:ascii="Times New Roman" w:hAnsi="Times New Roman" w:cs="Times New Roman"/>
          <w:sz w:val="24"/>
          <w:szCs w:val="24"/>
        </w:rPr>
        <w:t xml:space="preserve">2.1) </w:t>
      </w:r>
      <w:r w:rsidRPr="004C33DC">
        <w:rPr>
          <w:rFonts w:ascii="Times New Roman" w:hAnsi="Times New Roman" w:cs="Times New Roman"/>
          <w:sz w:val="24"/>
          <w:szCs w:val="24"/>
        </w:rPr>
        <w:t xml:space="preserve">Признания банкротом гражданина, не являющегося индивидуальным предпринимателем, в соответствии с Федеральным </w:t>
      </w:r>
      <w:hyperlink r:id="rId5" w:history="1">
        <w:r w:rsidRPr="0051088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C33DC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законом».</w:t>
      </w:r>
    </w:p>
    <w:p w:rsidR="0040223C" w:rsidRPr="004C33DC" w:rsidRDefault="0040223C" w:rsidP="00152E9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3DC">
        <w:rPr>
          <w:rFonts w:ascii="Times New Roman" w:hAnsi="Times New Roman" w:cs="Times New Roman"/>
          <w:sz w:val="24"/>
          <w:szCs w:val="24"/>
        </w:rPr>
        <w:t>Подпункт 4 пункта 2 изложить в следующей редакции: « 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бюджет».</w:t>
      </w:r>
    </w:p>
    <w:p w:rsidR="0040223C" w:rsidRPr="004C33DC" w:rsidRDefault="0040223C" w:rsidP="00152E9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3DC">
        <w:rPr>
          <w:rFonts w:ascii="Times New Roman" w:hAnsi="Times New Roman" w:cs="Times New Roman"/>
          <w:sz w:val="24"/>
          <w:szCs w:val="24"/>
        </w:rPr>
        <w:t>Подпункт 6 пункта 2 изложить в следующей редакции:</w:t>
      </w:r>
      <w:r w:rsidRPr="004C33DC">
        <w:rPr>
          <w:sz w:val="24"/>
          <w:szCs w:val="24"/>
        </w:rPr>
        <w:t xml:space="preserve"> «6</w:t>
      </w:r>
      <w:r w:rsidRPr="004C33DC">
        <w:rPr>
          <w:rFonts w:ascii="Times New Roman" w:hAnsi="Times New Roman" w:cs="Times New Roman"/>
          <w:sz w:val="24"/>
          <w:szCs w:val="24"/>
        </w:rPr>
        <w:t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</w:t>
      </w:r>
      <w:r w:rsidRPr="004C33DC">
        <w:rPr>
          <w:sz w:val="24"/>
          <w:szCs w:val="24"/>
        </w:rPr>
        <w:t xml:space="preserve"> </w:t>
      </w:r>
      <w:r w:rsidRPr="004C33DC">
        <w:rPr>
          <w:rFonts w:ascii="Times New Roman" w:hAnsi="Times New Roman" w:cs="Times New Roman"/>
          <w:sz w:val="24"/>
          <w:szCs w:val="24"/>
        </w:rPr>
        <w:t xml:space="preserve">документа по основанию, предусмотренному </w:t>
      </w:r>
      <w:hyperlink r:id="rId6" w:history="1">
        <w:r w:rsidRPr="004C33DC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4C33DC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 w:rsidRPr="004C33DC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Pr="004C33DC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8" w:history="1">
        <w:r w:rsidRPr="004C33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C33DC">
        <w:rPr>
          <w:rFonts w:ascii="Times New Roman" w:hAnsi="Times New Roman" w:cs="Times New Roman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учете».</w:t>
      </w:r>
    </w:p>
    <w:p w:rsidR="0040223C" w:rsidRPr="004C33DC" w:rsidRDefault="0040223C" w:rsidP="00152E9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3DC">
        <w:rPr>
          <w:rFonts w:ascii="Times New Roman" w:hAnsi="Times New Roman" w:cs="Times New Roman"/>
          <w:sz w:val="24"/>
          <w:szCs w:val="24"/>
        </w:rPr>
        <w:t xml:space="preserve">Дополнить пункт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33DC">
        <w:rPr>
          <w:rFonts w:ascii="Times New Roman" w:hAnsi="Times New Roman" w:cs="Times New Roman"/>
          <w:sz w:val="24"/>
          <w:szCs w:val="24"/>
        </w:rPr>
        <w:t xml:space="preserve"> подпунктом 7 в следующе</w:t>
      </w:r>
      <w:r>
        <w:rPr>
          <w:rFonts w:ascii="Times New Roman" w:hAnsi="Times New Roman" w:cs="Times New Roman"/>
          <w:sz w:val="24"/>
          <w:szCs w:val="24"/>
        </w:rPr>
        <w:t>го содержания</w:t>
      </w:r>
      <w:r w:rsidRPr="004C33DC">
        <w:rPr>
          <w:rFonts w:ascii="Times New Roman" w:hAnsi="Times New Roman" w:cs="Times New Roman"/>
          <w:sz w:val="24"/>
          <w:szCs w:val="24"/>
        </w:rPr>
        <w:t xml:space="preserve">: «7) Наряду со случаями, предусмотренными подпунктами 1 по 6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33DC">
        <w:rPr>
          <w:rFonts w:ascii="Times New Roman" w:hAnsi="Times New Roman" w:cs="Times New Roman"/>
          <w:sz w:val="24"/>
          <w:szCs w:val="24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9" w:history="1">
        <w:r w:rsidRPr="004C33D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4C33DC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наказания».</w:t>
      </w:r>
    </w:p>
    <w:p w:rsidR="0040223C" w:rsidRPr="004C33DC" w:rsidRDefault="0040223C" w:rsidP="00152E9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3DC">
        <w:rPr>
          <w:rFonts w:ascii="Times New Roman" w:hAnsi="Times New Roman" w:cs="Times New Roman"/>
          <w:sz w:val="24"/>
          <w:szCs w:val="24"/>
        </w:rPr>
        <w:t>В абзаце 1 подпункта 3.4 пункта 3 исключить слова «в связи с истечением установленного срока ее взыскания, в том числе копия определения об  отказе в восстановлении пропущенного срока подачи заявления в суд о взыскании задолженности  по платежам в бюджет, заверенные гербовой печатью суда».</w:t>
      </w:r>
    </w:p>
    <w:p w:rsidR="0040223C" w:rsidRDefault="0040223C" w:rsidP="00152E9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C33DC">
        <w:rPr>
          <w:rFonts w:ascii="Times New Roman" w:hAnsi="Times New Roman" w:cs="Times New Roman"/>
          <w:sz w:val="24"/>
          <w:szCs w:val="24"/>
        </w:rPr>
        <w:t>одпункт 3.6 пункта 3 до</w:t>
      </w:r>
      <w:r>
        <w:rPr>
          <w:rFonts w:ascii="Times New Roman" w:hAnsi="Times New Roman" w:cs="Times New Roman"/>
          <w:sz w:val="24"/>
          <w:szCs w:val="24"/>
        </w:rPr>
        <w:t>полнить</w:t>
      </w:r>
      <w:r w:rsidRPr="004C33DC">
        <w:rPr>
          <w:rFonts w:ascii="Times New Roman" w:hAnsi="Times New Roman" w:cs="Times New Roman"/>
          <w:sz w:val="24"/>
          <w:szCs w:val="24"/>
        </w:rPr>
        <w:t xml:space="preserve"> 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C33DC">
        <w:rPr>
          <w:rFonts w:ascii="Times New Roman" w:hAnsi="Times New Roman" w:cs="Times New Roman"/>
          <w:sz w:val="24"/>
          <w:szCs w:val="24"/>
        </w:rPr>
        <w:t xml:space="preserve"> следующего содержания: «копия решения регистрирующего органа об исключении юридического лица из единого государственного реестра юридических лиц».</w:t>
      </w:r>
    </w:p>
    <w:p w:rsidR="0040223C" w:rsidRPr="00510880" w:rsidRDefault="0040223C" w:rsidP="00152E9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880">
        <w:rPr>
          <w:rFonts w:ascii="Times New Roman" w:hAnsi="Times New Roman" w:cs="Times New Roman"/>
          <w:sz w:val="24"/>
          <w:szCs w:val="24"/>
        </w:rPr>
        <w:t>В пункте 5 слова «1-6» заменить на слова «1-7».</w:t>
      </w:r>
    </w:p>
    <w:p w:rsidR="0040223C" w:rsidRPr="00510880" w:rsidRDefault="0040223C" w:rsidP="00152E94">
      <w:pPr>
        <w:ind w:firstLine="600"/>
        <w:jc w:val="both"/>
      </w:pPr>
      <w:r w:rsidRPr="00510880">
        <w:t>2. Контроль за исполнением настоящего постановления возложить на Главу муниципального образования «Ураковское»  Бабинцеву Т.В.</w:t>
      </w:r>
    </w:p>
    <w:p w:rsidR="0040223C" w:rsidRPr="00510880" w:rsidRDefault="0040223C" w:rsidP="00DA0F14">
      <w:pPr>
        <w:ind w:firstLine="600"/>
        <w:jc w:val="both"/>
      </w:pPr>
    </w:p>
    <w:p w:rsidR="0040223C" w:rsidRPr="00510880" w:rsidRDefault="0040223C" w:rsidP="00DA0F14">
      <w:pPr>
        <w:ind w:left="600"/>
        <w:jc w:val="both"/>
        <w:rPr>
          <w:b/>
        </w:rPr>
      </w:pPr>
      <w:r w:rsidRPr="00510880">
        <w:t xml:space="preserve"> </w:t>
      </w:r>
      <w:r w:rsidRPr="00510880">
        <w:rPr>
          <w:b/>
        </w:rPr>
        <w:t xml:space="preserve">   </w:t>
      </w:r>
    </w:p>
    <w:p w:rsidR="0040223C" w:rsidRPr="00510880" w:rsidRDefault="0040223C" w:rsidP="00DA0F14">
      <w:pPr>
        <w:ind w:left="600"/>
        <w:jc w:val="both"/>
        <w:rPr>
          <w:b/>
        </w:rPr>
      </w:pPr>
      <w:r w:rsidRPr="00510880">
        <w:rPr>
          <w:b/>
        </w:rPr>
        <w:t xml:space="preserve">  </w:t>
      </w:r>
    </w:p>
    <w:p w:rsidR="0040223C" w:rsidRPr="00510880" w:rsidRDefault="0040223C" w:rsidP="00DA0F14">
      <w:pPr>
        <w:ind w:left="600"/>
        <w:jc w:val="both"/>
        <w:rPr>
          <w:b/>
        </w:rPr>
      </w:pPr>
    </w:p>
    <w:p w:rsidR="0040223C" w:rsidRPr="00510880" w:rsidRDefault="0040223C" w:rsidP="00DA0F14">
      <w:pPr>
        <w:ind w:left="600" w:hanging="600"/>
        <w:jc w:val="both"/>
        <w:rPr>
          <w:b/>
        </w:rPr>
      </w:pPr>
      <w:r w:rsidRPr="00510880">
        <w:rPr>
          <w:b/>
        </w:rPr>
        <w:t xml:space="preserve"> Глава муниципального</w:t>
      </w:r>
    </w:p>
    <w:p w:rsidR="0040223C" w:rsidRPr="00510880" w:rsidRDefault="0040223C" w:rsidP="00510880">
      <w:pPr>
        <w:ind w:left="600" w:hanging="600"/>
        <w:jc w:val="both"/>
        <w:rPr>
          <w:b/>
        </w:rPr>
      </w:pPr>
      <w:r w:rsidRPr="00510880">
        <w:rPr>
          <w:b/>
        </w:rPr>
        <w:t xml:space="preserve"> образования «Ураковское»                                                                                        Т.В.Бабинцева</w:t>
      </w:r>
    </w:p>
    <w:p w:rsidR="0040223C" w:rsidRPr="004D4B10" w:rsidRDefault="0040223C" w:rsidP="00DA0F14">
      <w:pPr>
        <w:ind w:hanging="600"/>
        <w:jc w:val="both"/>
        <w:rPr>
          <w:b/>
          <w:sz w:val="20"/>
          <w:szCs w:val="20"/>
        </w:rPr>
      </w:pPr>
    </w:p>
    <w:p w:rsidR="0040223C" w:rsidRPr="004D4B10" w:rsidRDefault="0040223C" w:rsidP="00DA0F14">
      <w:pPr>
        <w:ind w:hanging="600"/>
        <w:jc w:val="both"/>
        <w:rPr>
          <w:b/>
          <w:sz w:val="22"/>
          <w:szCs w:val="22"/>
        </w:rPr>
      </w:pPr>
      <w:r w:rsidRPr="004D4B10">
        <w:rPr>
          <w:b/>
          <w:sz w:val="20"/>
          <w:szCs w:val="20"/>
        </w:rPr>
        <w:t xml:space="preserve">                                          </w:t>
      </w:r>
    </w:p>
    <w:p w:rsidR="0040223C" w:rsidRDefault="0040223C" w:rsidP="00FD60E6">
      <w:pPr>
        <w:ind w:hanging="600"/>
        <w:jc w:val="right"/>
        <w:rPr>
          <w:bCs/>
          <w:sz w:val="22"/>
          <w:szCs w:val="22"/>
        </w:rPr>
      </w:pPr>
    </w:p>
    <w:p w:rsidR="0040223C" w:rsidRDefault="0040223C" w:rsidP="00FD60E6">
      <w:pPr>
        <w:ind w:hanging="600"/>
        <w:jc w:val="right"/>
        <w:rPr>
          <w:bCs/>
          <w:sz w:val="22"/>
          <w:szCs w:val="22"/>
        </w:rPr>
      </w:pPr>
    </w:p>
    <w:p w:rsidR="0040223C" w:rsidRPr="004D4B10" w:rsidRDefault="0040223C" w:rsidP="00FD60E6">
      <w:pPr>
        <w:ind w:hanging="600"/>
        <w:jc w:val="right"/>
        <w:rPr>
          <w:bCs/>
          <w:sz w:val="22"/>
          <w:szCs w:val="22"/>
        </w:rPr>
      </w:pPr>
      <w:r w:rsidRPr="004D4B10">
        <w:rPr>
          <w:bCs/>
          <w:sz w:val="22"/>
          <w:szCs w:val="22"/>
        </w:rPr>
        <w:t xml:space="preserve">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         </w:t>
      </w:r>
    </w:p>
    <w:p w:rsidR="0040223C" w:rsidRPr="004D4B10" w:rsidRDefault="0040223C" w:rsidP="000E7DA3">
      <w:pPr>
        <w:jc w:val="right"/>
        <w:rPr>
          <w:bCs/>
          <w:sz w:val="22"/>
          <w:szCs w:val="22"/>
        </w:rPr>
      </w:pPr>
    </w:p>
    <w:p w:rsidR="0040223C" w:rsidRPr="004D4B10" w:rsidRDefault="0040223C" w:rsidP="000E7DA3">
      <w:pPr>
        <w:jc w:val="right"/>
        <w:rPr>
          <w:bCs/>
          <w:sz w:val="22"/>
          <w:szCs w:val="22"/>
        </w:rPr>
      </w:pPr>
    </w:p>
    <w:sectPr w:rsidR="0040223C" w:rsidRPr="004D4B10" w:rsidSect="002922F4">
      <w:pgSz w:w="11906" w:h="16838"/>
      <w:pgMar w:top="709" w:right="566" w:bottom="851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168A6"/>
    <w:multiLevelType w:val="hybridMultilevel"/>
    <w:tmpl w:val="4BFC600C"/>
    <w:lvl w:ilvl="0" w:tplc="76EA70DC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CF6"/>
    <w:rsid w:val="000862B3"/>
    <w:rsid w:val="000E7DA3"/>
    <w:rsid w:val="000F73F1"/>
    <w:rsid w:val="00135681"/>
    <w:rsid w:val="00151D15"/>
    <w:rsid w:val="00152E94"/>
    <w:rsid w:val="00191EE9"/>
    <w:rsid w:val="00202B8A"/>
    <w:rsid w:val="0022511D"/>
    <w:rsid w:val="002404CF"/>
    <w:rsid w:val="002922F4"/>
    <w:rsid w:val="00302F4B"/>
    <w:rsid w:val="0040223C"/>
    <w:rsid w:val="0048468D"/>
    <w:rsid w:val="004C33DC"/>
    <w:rsid w:val="004D4B10"/>
    <w:rsid w:val="00502471"/>
    <w:rsid w:val="00510880"/>
    <w:rsid w:val="005C51E4"/>
    <w:rsid w:val="005F3C2B"/>
    <w:rsid w:val="005F4CF6"/>
    <w:rsid w:val="006B4B4F"/>
    <w:rsid w:val="00706726"/>
    <w:rsid w:val="007E190F"/>
    <w:rsid w:val="008426E2"/>
    <w:rsid w:val="008451F2"/>
    <w:rsid w:val="009161CC"/>
    <w:rsid w:val="00932338"/>
    <w:rsid w:val="009350FF"/>
    <w:rsid w:val="009C2C1E"/>
    <w:rsid w:val="00B363B7"/>
    <w:rsid w:val="00BC5713"/>
    <w:rsid w:val="00C207DF"/>
    <w:rsid w:val="00C50CB7"/>
    <w:rsid w:val="00C64DCA"/>
    <w:rsid w:val="00C81F76"/>
    <w:rsid w:val="00CE0510"/>
    <w:rsid w:val="00D80E7A"/>
    <w:rsid w:val="00DA0F14"/>
    <w:rsid w:val="00E561ED"/>
    <w:rsid w:val="00EB7E78"/>
    <w:rsid w:val="00FD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E7DA3"/>
    <w:pPr>
      <w:ind w:firstLine="70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E7DA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52E9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ListParagraph">
    <w:name w:val="List Paragraph"/>
    <w:basedOn w:val="Normal"/>
    <w:uiPriority w:val="99"/>
    <w:qFormat/>
    <w:rsid w:val="00152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144DE455339E71089F8CAE086480910C9275139969DC58A15DABC7369D008EEFB96A197B07456ACB8A50EB5F8t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5144DE455339E71089F8CAE086480910C9265732989DC58A15DABC7369D008FCFBCEAD95B96952A0ADF35FF3DC68FE4DF0DA7F51F40413F7t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5144DE455339E71089F8CAE086480910C9265732989DC58A15DABC7369D008FCFBCEAD95B96952A1ADF35FF3DC68FE4DF0DA7F51F40413F7t3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55144DE455339E71089F8CAE086480910CF215635939DC58A15DABC7369D008EEFB96A197B07456ACB8A50EB5F8t9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5144DE455339E71089F8CAE086480910CF215634939DC58A15DABC7369D008FCFBCEAE93B86B5DFDF7E35BBA8B6CE244EBC4784FF4F0t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2</Pages>
  <Words>865</Words>
  <Characters>4932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dcterms:created xsi:type="dcterms:W3CDTF">2017-01-10T14:05:00Z</dcterms:created>
  <dcterms:modified xsi:type="dcterms:W3CDTF">2020-06-09T06:53:00Z</dcterms:modified>
</cp:coreProperties>
</file>