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24A39" w:rsidRDefault="00424A39" w:rsidP="00C8769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424A39" w:rsidRDefault="00424A39" w:rsidP="00C876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424A39" w:rsidRDefault="00424A39" w:rsidP="00C876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24A39" w:rsidRDefault="00424A39" w:rsidP="00C876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от 13.12.2018 года                                                                                                          № 65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О присвоении адреса земельному участку 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24A39" w:rsidRDefault="00424A39" w:rsidP="00C8769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424A39" w:rsidRDefault="00424A39" w:rsidP="005042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Присвоить земельному участку с кадастровым номером 18:05:073002:314, площадью 195 кв.м следующий адрес: Удмуртская Республика, Глазовский район,  д. Кочишево, ул. Ленина, 35ж. 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24A39" w:rsidRDefault="00424A39" w:rsidP="0050423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Разрешенное использование: </w:t>
      </w:r>
    </w:p>
    <w:p w:rsidR="00424A39" w:rsidRDefault="00424A39" w:rsidP="0050423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Под иными объектами специального назначения</w:t>
      </w:r>
    </w:p>
    <w:p w:rsidR="00424A39" w:rsidRDefault="00424A39" w:rsidP="0050423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о документу:</w:t>
      </w:r>
    </w:p>
    <w:p w:rsidR="00424A39" w:rsidRDefault="00424A39" w:rsidP="0050423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Коммунальное обслуживание (код 3.1) - размещение объектов капитального строительства в целях обеспечения физических и юридических лиц коммунальными услугами, в частности: поставка тепла.</w:t>
      </w:r>
    </w:p>
    <w:p w:rsidR="00424A39" w:rsidRDefault="00424A39" w:rsidP="00C8769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24A39" w:rsidRDefault="00424A39" w:rsidP="00C8769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24A39" w:rsidRDefault="00424A39" w:rsidP="00C8769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Глава муниципального</w:t>
      </w:r>
    </w:p>
    <w:p w:rsidR="00424A39" w:rsidRDefault="00424A39" w:rsidP="00C8769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Т.В.Бабинцева </w:t>
      </w:r>
    </w:p>
    <w:p w:rsidR="00424A39" w:rsidRDefault="00424A39" w:rsidP="00C8769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24A39" w:rsidRDefault="00424A39" w:rsidP="00C87690">
      <w:pPr>
        <w:suppressAutoHyphens/>
        <w:spacing w:after="0" w:line="240" w:lineRule="auto"/>
        <w:rPr>
          <w:rFonts w:ascii="Courier New" w:hAnsi="Courier New" w:cs="Courier New"/>
          <w:sz w:val="20"/>
          <w:szCs w:val="20"/>
          <w:lang w:eastAsia="ar-SA"/>
        </w:rPr>
      </w:pPr>
    </w:p>
    <w:p w:rsidR="00424A39" w:rsidRDefault="00424A39"/>
    <w:sectPr w:rsidR="00424A39" w:rsidSect="00D6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08B"/>
    <w:rsid w:val="00424A39"/>
    <w:rsid w:val="00477768"/>
    <w:rsid w:val="00492A05"/>
    <w:rsid w:val="00504238"/>
    <w:rsid w:val="0065206E"/>
    <w:rsid w:val="00670A68"/>
    <w:rsid w:val="008C008B"/>
    <w:rsid w:val="00C87690"/>
    <w:rsid w:val="00D64B6E"/>
    <w:rsid w:val="00E12A5B"/>
    <w:rsid w:val="00EC0D4A"/>
    <w:rsid w:val="00F3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4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183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2018-12-14T07:22:00Z</cp:lastPrinted>
  <dcterms:created xsi:type="dcterms:W3CDTF">2017-02-16T08:02:00Z</dcterms:created>
  <dcterms:modified xsi:type="dcterms:W3CDTF">2018-12-14T07:22:00Z</dcterms:modified>
</cp:coreProperties>
</file>