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AD" w:rsidRDefault="005923AD" w:rsidP="0023441D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5923AD" w:rsidRDefault="005923AD" w:rsidP="0023441D">
      <w:pPr>
        <w:jc w:val="center"/>
        <w:outlineLvl w:val="0"/>
        <w:rPr>
          <w:b/>
        </w:rPr>
      </w:pPr>
      <w:r>
        <w:rPr>
          <w:b/>
        </w:rPr>
        <w:t xml:space="preserve">«АДАМ» МУНИЦИПАЛ КЫЛДЫТЭТЛЭН АДМИНИСТРАЦИЕЗ </w:t>
      </w:r>
    </w:p>
    <w:p w:rsidR="005923AD" w:rsidRDefault="005923AD" w:rsidP="0023441D">
      <w:pPr>
        <w:jc w:val="center"/>
        <w:outlineLvl w:val="0"/>
        <w:rPr>
          <w:b/>
        </w:rPr>
      </w:pPr>
    </w:p>
    <w:p w:rsidR="005923AD" w:rsidRDefault="005923AD" w:rsidP="0023441D">
      <w:pPr>
        <w:jc w:val="center"/>
        <w:outlineLvl w:val="0"/>
        <w:rPr>
          <w:b/>
        </w:rPr>
      </w:pPr>
    </w:p>
    <w:p w:rsidR="005923AD" w:rsidRDefault="005923AD" w:rsidP="0023441D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5923AD" w:rsidRDefault="005923AD" w:rsidP="0023441D">
      <w:pPr>
        <w:jc w:val="center"/>
        <w:outlineLvl w:val="0"/>
        <w:rPr>
          <w:b/>
        </w:rPr>
      </w:pPr>
    </w:p>
    <w:p w:rsidR="005923AD" w:rsidRDefault="005923AD" w:rsidP="0023441D">
      <w:pPr>
        <w:jc w:val="center"/>
        <w:outlineLvl w:val="0"/>
        <w:rPr>
          <w:b/>
        </w:rPr>
      </w:pPr>
      <w:r>
        <w:rPr>
          <w:b/>
        </w:rPr>
        <w:t>д. Адам</w:t>
      </w:r>
    </w:p>
    <w:p w:rsidR="005923AD" w:rsidRDefault="005923AD" w:rsidP="0023441D">
      <w:pPr>
        <w:jc w:val="center"/>
        <w:outlineLvl w:val="0"/>
        <w:rPr>
          <w:b/>
        </w:rPr>
      </w:pPr>
    </w:p>
    <w:p w:rsidR="005923AD" w:rsidRDefault="005923AD" w:rsidP="0023441D">
      <w:pPr>
        <w:outlineLvl w:val="0"/>
        <w:rPr>
          <w:b/>
        </w:rPr>
      </w:pPr>
      <w:r>
        <w:rPr>
          <w:b/>
        </w:rPr>
        <w:t xml:space="preserve">26 декабря  2018 года                                                                                                       №   123         </w:t>
      </w:r>
    </w:p>
    <w:p w:rsidR="005923AD" w:rsidRDefault="005923AD" w:rsidP="0023441D">
      <w:pPr>
        <w:jc w:val="center"/>
        <w:outlineLvl w:val="0"/>
        <w:rPr>
          <w:b/>
        </w:rPr>
      </w:pPr>
    </w:p>
    <w:p w:rsidR="005923AD" w:rsidRDefault="005923AD"/>
    <w:tbl>
      <w:tblPr>
        <w:tblW w:w="9468" w:type="dxa"/>
        <w:tblLook w:val="01E0"/>
      </w:tblPr>
      <w:tblGrid>
        <w:gridCol w:w="5688"/>
        <w:gridCol w:w="3780"/>
      </w:tblGrid>
      <w:tr w:rsidR="005923AD" w:rsidTr="0023441D">
        <w:tc>
          <w:tcPr>
            <w:tcW w:w="5688" w:type="dxa"/>
          </w:tcPr>
          <w:p w:rsidR="005923AD" w:rsidRDefault="005923AD">
            <w:pPr>
              <w:rPr>
                <w:b/>
              </w:rPr>
            </w:pPr>
            <w:r>
              <w:rPr>
                <w:b/>
              </w:rPr>
              <w:t>О  передаче из собственности муниципального образования «Адамское» в собственность муниципального образования «Глазовский район»  затрат по объекту «Здание дома культуры»</w:t>
            </w:r>
          </w:p>
        </w:tc>
        <w:tc>
          <w:tcPr>
            <w:tcW w:w="3780" w:type="dxa"/>
          </w:tcPr>
          <w:p w:rsidR="005923AD" w:rsidRDefault="005923AD">
            <w:pPr>
              <w:rPr>
                <w:b/>
              </w:rPr>
            </w:pPr>
          </w:p>
        </w:tc>
      </w:tr>
    </w:tbl>
    <w:p w:rsidR="005923AD" w:rsidRDefault="005923AD" w:rsidP="0023441D">
      <w:pPr>
        <w:ind w:right="-408"/>
        <w:jc w:val="both"/>
        <w:rPr>
          <w:sz w:val="10"/>
          <w:szCs w:val="10"/>
        </w:rPr>
      </w:pPr>
    </w:p>
    <w:p w:rsidR="005923AD" w:rsidRDefault="005923AD" w:rsidP="00031B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Гражданским кодексом РФ, решением Совета депутатов муниципального образования «Адамское» от «25» декабря 2018 года  № 106 «О безвозмездной передаче движимых объектов из собственности муниципального  образования «Адамское» в собственность  муниципального образования «Глазовский район», Положением о порядке управления и распоряжения имуществом, находящимся в собственности муниципального образования «Адамское», утверждённым решением Совета депутатов муниципального образования «Адамское» от  24.06.2014 года № 93.1(в ред. реш. от 15.08.2016 года № 179.1),  Уставом муниципального образования  «Адамское», Администрация муниципального образования «Адмское»  </w:t>
      </w: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5923AD" w:rsidRDefault="005923AD" w:rsidP="00031B20">
      <w:pPr>
        <w:ind w:right="-21" w:firstLine="720"/>
        <w:jc w:val="both"/>
        <w:rPr>
          <w:b/>
          <w:sz w:val="10"/>
          <w:szCs w:val="10"/>
        </w:rPr>
      </w:pPr>
    </w:p>
    <w:p w:rsidR="005923AD" w:rsidRPr="00031B20" w:rsidRDefault="005923AD" w:rsidP="00031B20">
      <w:pPr>
        <w:jc w:val="both"/>
        <w:outlineLvl w:val="2"/>
        <w:rPr>
          <w:b/>
        </w:rPr>
      </w:pPr>
      <w:r>
        <w:t xml:space="preserve">1. Передать безвозмездно в собственность муниципального образования «Глазовский район» из собственности муниципального образования «Адамское» стоимость затрат по объекту  «Здание дома культуры» в сумме  </w:t>
      </w:r>
      <w:r w:rsidRPr="005A0519">
        <w:rPr>
          <w:sz w:val="22"/>
          <w:szCs w:val="22"/>
        </w:rPr>
        <w:t>99476</w:t>
      </w:r>
      <w:r>
        <w:rPr>
          <w:sz w:val="22"/>
          <w:szCs w:val="22"/>
        </w:rPr>
        <w:t xml:space="preserve"> руб. 00 коп. </w:t>
      </w:r>
      <w:r>
        <w:t>(Девяносто девять тысяч четыреста  семьдесят  шесть руб. 00 коп.).</w:t>
      </w:r>
    </w:p>
    <w:p w:rsidR="005923AD" w:rsidRPr="00031B20" w:rsidRDefault="005923AD" w:rsidP="00031B20">
      <w:pPr>
        <w:jc w:val="both"/>
        <w:rPr>
          <w:lang w:eastAsia="en-US"/>
        </w:rPr>
      </w:pPr>
      <w:r>
        <w:t xml:space="preserve">2. </w:t>
      </w:r>
      <w:r>
        <w:rPr>
          <w:lang w:eastAsia="en-US"/>
        </w:rPr>
        <w:t xml:space="preserve">Муниципальному казенному учреждению «Централизованная бухгалтерия муниципального образования «Глазовский район» </w:t>
      </w:r>
      <w:r>
        <w:t>отразить на счетах бухгалтерского учета передачу  объектов, указанных в п.1 настоящего постановления  в течение месяца со дня принятия настоящего постановления.</w:t>
      </w:r>
    </w:p>
    <w:p w:rsidR="005923AD" w:rsidRDefault="005923AD" w:rsidP="00031B20">
      <w:pPr>
        <w:pStyle w:val="BodyTextIndent"/>
        <w:ind w:left="0"/>
        <w:jc w:val="both"/>
      </w:pPr>
      <w:r>
        <w:t>3.  Контроль за исполнением настоящего  постановления возложить на  Главу муниципального образования «Адамское» Растегаева К.С.</w:t>
      </w:r>
    </w:p>
    <w:p w:rsidR="005923AD" w:rsidRDefault="005923AD" w:rsidP="0023441D">
      <w:pPr>
        <w:pStyle w:val="BodyTextIndent"/>
        <w:ind w:left="0" w:firstLine="561"/>
        <w:jc w:val="both"/>
      </w:pPr>
    </w:p>
    <w:p w:rsidR="005923AD" w:rsidRDefault="005923AD" w:rsidP="0023441D">
      <w:pPr>
        <w:pStyle w:val="BodyTextIndent"/>
        <w:ind w:left="0" w:firstLine="561"/>
        <w:jc w:val="both"/>
      </w:pPr>
    </w:p>
    <w:p w:rsidR="005923AD" w:rsidRDefault="005923AD" w:rsidP="0023441D">
      <w:pPr>
        <w:pStyle w:val="BodyTextIndent"/>
        <w:ind w:left="0" w:firstLine="561"/>
        <w:jc w:val="both"/>
      </w:pPr>
    </w:p>
    <w:p w:rsidR="005923AD" w:rsidRDefault="005923AD" w:rsidP="0023441D">
      <w:pPr>
        <w:pStyle w:val="BodyTextIndent"/>
        <w:ind w:left="0" w:firstLine="561"/>
        <w:jc w:val="both"/>
      </w:pPr>
    </w:p>
    <w:p w:rsidR="005923AD" w:rsidRDefault="005923AD" w:rsidP="0023441D">
      <w:pPr>
        <w:rPr>
          <w:sz w:val="20"/>
          <w:szCs w:val="20"/>
        </w:rPr>
      </w:pPr>
      <w:r>
        <w:rPr>
          <w:b/>
          <w:bCs/>
        </w:rPr>
        <w:t>Глава муниципального образования «Адамское»                    К.С. Растегаев</w:t>
      </w:r>
    </w:p>
    <w:p w:rsidR="005923AD" w:rsidRDefault="005923AD" w:rsidP="0023441D">
      <w:pPr>
        <w:rPr>
          <w:sz w:val="20"/>
          <w:szCs w:val="20"/>
        </w:rPr>
      </w:pPr>
    </w:p>
    <w:p w:rsidR="005923AD" w:rsidRDefault="005923AD" w:rsidP="0023441D">
      <w:pPr>
        <w:rPr>
          <w:sz w:val="20"/>
          <w:szCs w:val="20"/>
        </w:rPr>
      </w:pPr>
    </w:p>
    <w:p w:rsidR="005923AD" w:rsidRDefault="005923AD" w:rsidP="0023441D">
      <w:pPr>
        <w:pStyle w:val="BodyTextIndent2"/>
        <w:ind w:left="0"/>
        <w:jc w:val="right"/>
        <w:rPr>
          <w:b w:val="0"/>
        </w:rPr>
      </w:pPr>
    </w:p>
    <w:p w:rsidR="005923AD" w:rsidRDefault="005923AD" w:rsidP="0023441D">
      <w:pPr>
        <w:pStyle w:val="BodyTextIndent2"/>
        <w:ind w:left="0"/>
        <w:jc w:val="left"/>
      </w:pPr>
    </w:p>
    <w:p w:rsidR="005923AD" w:rsidRDefault="005923AD" w:rsidP="0023441D">
      <w:pPr>
        <w:pStyle w:val="BodyTextIndent2"/>
        <w:ind w:left="0"/>
        <w:jc w:val="left"/>
      </w:pPr>
    </w:p>
    <w:p w:rsidR="005923AD" w:rsidRDefault="005923AD" w:rsidP="0023441D">
      <w:pPr>
        <w:pStyle w:val="BodyTextIndent2"/>
        <w:ind w:left="0"/>
        <w:jc w:val="left"/>
      </w:pPr>
    </w:p>
    <w:p w:rsidR="005923AD" w:rsidRDefault="005923AD" w:rsidP="0023441D">
      <w:pPr>
        <w:pStyle w:val="BodyTextIndent2"/>
        <w:ind w:left="0"/>
        <w:jc w:val="left"/>
      </w:pPr>
    </w:p>
    <w:p w:rsidR="005923AD" w:rsidRDefault="005923AD" w:rsidP="0023441D">
      <w:pPr>
        <w:pStyle w:val="BodyTextIndent2"/>
        <w:ind w:left="0"/>
        <w:jc w:val="left"/>
      </w:pPr>
    </w:p>
    <w:p w:rsidR="005923AD" w:rsidRDefault="005923AD" w:rsidP="0023441D">
      <w:pPr>
        <w:pStyle w:val="BodyTextIndent2"/>
        <w:ind w:left="0"/>
        <w:jc w:val="left"/>
      </w:pPr>
    </w:p>
    <w:p w:rsidR="005923AD" w:rsidRDefault="005923AD" w:rsidP="0023441D">
      <w:pPr>
        <w:pStyle w:val="BodyTextIndent2"/>
        <w:ind w:left="0"/>
        <w:jc w:val="left"/>
      </w:pPr>
    </w:p>
    <w:p w:rsidR="005923AD" w:rsidRDefault="005923AD" w:rsidP="0023441D">
      <w:pPr>
        <w:pStyle w:val="BodyTextIndent2"/>
        <w:ind w:left="0"/>
        <w:jc w:val="left"/>
      </w:pPr>
    </w:p>
    <w:p w:rsidR="005923AD" w:rsidRPr="00D61A68" w:rsidRDefault="005923AD" w:rsidP="00D61A68">
      <w:pPr>
        <w:autoSpaceDE w:val="0"/>
        <w:autoSpaceDN w:val="0"/>
        <w:adjustRightInd w:val="0"/>
        <w:jc w:val="right"/>
      </w:pPr>
      <w:r w:rsidRPr="00D503C0">
        <w:t xml:space="preserve">         </w:t>
      </w:r>
    </w:p>
    <w:p w:rsidR="005923AD" w:rsidRDefault="005923AD" w:rsidP="00031B20">
      <w:pPr>
        <w:jc w:val="right"/>
      </w:pPr>
      <w:r>
        <w:t xml:space="preserve">Утверждено </w:t>
      </w:r>
    </w:p>
    <w:p w:rsidR="005923AD" w:rsidRDefault="005923AD" w:rsidP="00031B20">
      <w:pPr>
        <w:jc w:val="right"/>
      </w:pPr>
      <w:r>
        <w:t xml:space="preserve">Постановлением Администрации  МО </w:t>
      </w:r>
    </w:p>
    <w:p w:rsidR="005923AD" w:rsidRDefault="005923AD" w:rsidP="00031B20">
      <w:pPr>
        <w:jc w:val="right"/>
      </w:pPr>
      <w:r>
        <w:t>«Адамское»</w:t>
      </w:r>
    </w:p>
    <w:p w:rsidR="005923AD" w:rsidRDefault="005923AD" w:rsidP="00031B20">
      <w:pPr>
        <w:jc w:val="right"/>
      </w:pPr>
      <w:r>
        <w:t xml:space="preserve">  № 123 от «26» декабря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</w:p>
    <w:p w:rsidR="005923AD" w:rsidRDefault="005923AD" w:rsidP="00031B20">
      <w:pPr>
        <w:jc w:val="right"/>
        <w:rPr>
          <w:b/>
          <w:sz w:val="20"/>
          <w:szCs w:val="20"/>
        </w:rPr>
      </w:pPr>
    </w:p>
    <w:p w:rsidR="005923AD" w:rsidRDefault="005923AD" w:rsidP="00D61A68">
      <w:pPr>
        <w:rPr>
          <w:b/>
        </w:rPr>
      </w:pPr>
    </w:p>
    <w:p w:rsidR="005923AD" w:rsidRDefault="005923AD" w:rsidP="00031B20">
      <w:pPr>
        <w:jc w:val="center"/>
        <w:rPr>
          <w:b/>
        </w:rPr>
      </w:pPr>
    </w:p>
    <w:p w:rsidR="005923AD" w:rsidRDefault="005923AD" w:rsidP="00031B20">
      <w:pPr>
        <w:jc w:val="center"/>
        <w:rPr>
          <w:b/>
        </w:rPr>
      </w:pPr>
      <w:r>
        <w:rPr>
          <w:b/>
        </w:rPr>
        <w:t xml:space="preserve">Акт приема – передачи стоимости затрат по объекту «Здание дома культуры», </w:t>
      </w:r>
    </w:p>
    <w:p w:rsidR="005923AD" w:rsidRDefault="005923AD" w:rsidP="00031B20">
      <w:pPr>
        <w:jc w:val="center"/>
        <w:rPr>
          <w:b/>
        </w:rPr>
      </w:pPr>
      <w:r>
        <w:rPr>
          <w:b/>
        </w:rPr>
        <w:t>передаваемого в собственность  муниципального образования «Глазовский район»</w:t>
      </w:r>
    </w:p>
    <w:p w:rsidR="005923AD" w:rsidRDefault="005923AD" w:rsidP="00031B20">
      <w:pPr>
        <w:jc w:val="center"/>
        <w:rPr>
          <w:b/>
        </w:rPr>
      </w:pPr>
      <w:r>
        <w:rPr>
          <w:b/>
        </w:rPr>
        <w:t xml:space="preserve"> по состоянию  на  26 декабря 2018 года</w:t>
      </w:r>
    </w:p>
    <w:p w:rsidR="005923AD" w:rsidRDefault="005923AD" w:rsidP="00031B20">
      <w:pPr>
        <w:jc w:val="center"/>
        <w:rPr>
          <w:b/>
        </w:rPr>
      </w:pPr>
    </w:p>
    <w:p w:rsidR="005923AD" w:rsidRDefault="005923AD" w:rsidP="00031B20">
      <w:pPr>
        <w:jc w:val="both"/>
        <w:rPr>
          <w:color w:val="FF0000"/>
        </w:rPr>
      </w:pPr>
      <w:r>
        <w:t xml:space="preserve">     Муниципальное образование «Адамское» в лице Главы муниципального образования «</w:t>
      </w:r>
      <w:bookmarkStart w:id="0" w:name="_GoBack"/>
      <w:bookmarkEnd w:id="0"/>
      <w:r>
        <w:t>Адамское»  Растегаева Константина Сергеевича,  действующего  на основании  Устава,   передает, исключив из состава  имущества  казны муниципального образования «Адамское», а муниципальное образование «Глазовский район»  в  лице Главы муниципального образования «Глазовский район» Сабрекова Вячеслава Всеволодовича, действующего на основании Устава,  принимает стоимость затрат  в сумме 99476руб.00 коп. (девяносто девять тысяч четыреста семьдесят шесть руб. 00 коп.) по объекту «Здание дома культуры».</w:t>
      </w:r>
    </w:p>
    <w:p w:rsidR="005923AD" w:rsidRDefault="005923AD" w:rsidP="00031B20">
      <w:pPr>
        <w:jc w:val="both"/>
      </w:pPr>
    </w:p>
    <w:p w:rsidR="005923AD" w:rsidRDefault="005923AD" w:rsidP="00031B20">
      <w:pPr>
        <w:jc w:val="both"/>
      </w:pPr>
    </w:p>
    <w:p w:rsidR="005923AD" w:rsidRDefault="005923AD" w:rsidP="00031B20">
      <w:r>
        <w:t xml:space="preserve">      Настоящий акт составлен в 6 экз., имеющих одинаковую юридическую силу: 3- для МО «Адамское», 3- для МО «Глазовский район».</w:t>
      </w:r>
    </w:p>
    <w:p w:rsidR="005923AD" w:rsidRDefault="005923AD" w:rsidP="00031B20"/>
    <w:tbl>
      <w:tblPr>
        <w:tblW w:w="0" w:type="auto"/>
        <w:tblLook w:val="00A0"/>
      </w:tblPr>
      <w:tblGrid>
        <w:gridCol w:w="4891"/>
        <w:gridCol w:w="4680"/>
      </w:tblGrid>
      <w:tr w:rsidR="005923AD" w:rsidTr="005A0519">
        <w:tc>
          <w:tcPr>
            <w:tcW w:w="7393" w:type="dxa"/>
          </w:tcPr>
          <w:p w:rsidR="005923AD" w:rsidRPr="005A0519" w:rsidRDefault="005923AD" w:rsidP="00EF3373">
            <w:r w:rsidRPr="005A0519">
              <w:rPr>
                <w:sz w:val="22"/>
                <w:szCs w:val="22"/>
              </w:rPr>
              <w:t>Передал</w:t>
            </w:r>
          </w:p>
          <w:p w:rsidR="005923AD" w:rsidRPr="005A0519" w:rsidRDefault="005923AD" w:rsidP="00EF3373">
            <w:r w:rsidRPr="005A0519">
              <w:rPr>
                <w:sz w:val="22"/>
                <w:szCs w:val="22"/>
              </w:rPr>
              <w:t xml:space="preserve">Глава муниципального </w:t>
            </w:r>
          </w:p>
          <w:p w:rsidR="005923AD" w:rsidRPr="005A0519" w:rsidRDefault="005923AD" w:rsidP="00EF3373">
            <w:r w:rsidRPr="005A0519">
              <w:rPr>
                <w:sz w:val="22"/>
                <w:szCs w:val="22"/>
              </w:rPr>
              <w:t>образования «Адамское» МП______________________/К.С.Растегаев /</w:t>
            </w:r>
          </w:p>
          <w:p w:rsidR="005923AD" w:rsidRPr="005A0519" w:rsidRDefault="005923AD" w:rsidP="00EF3373"/>
          <w:p w:rsidR="005923AD" w:rsidRPr="005A0519" w:rsidRDefault="005923AD" w:rsidP="00EF3373"/>
          <w:p w:rsidR="005923AD" w:rsidRPr="005A0519" w:rsidRDefault="005923AD" w:rsidP="00EF3373">
            <w:r w:rsidRPr="005A0519">
              <w:rPr>
                <w:sz w:val="22"/>
                <w:szCs w:val="22"/>
              </w:rPr>
              <w:t>Директор Муниципального казенного учреждения «Централизованная бухгалтерия муниципального образования «Глазовский район»</w:t>
            </w:r>
          </w:p>
          <w:p w:rsidR="005923AD" w:rsidRPr="005A0519" w:rsidRDefault="005923AD" w:rsidP="00EF3373">
            <w:r w:rsidRPr="005A0519">
              <w:rPr>
                <w:sz w:val="22"/>
                <w:szCs w:val="22"/>
              </w:rPr>
              <w:t>________________/И.Н.Сунцова/</w:t>
            </w:r>
          </w:p>
          <w:p w:rsidR="005923AD" w:rsidRPr="005A0519" w:rsidRDefault="005923AD" w:rsidP="00EF3373">
            <w:r w:rsidRPr="005A0519">
              <w:rPr>
                <w:sz w:val="22"/>
                <w:szCs w:val="22"/>
              </w:rPr>
              <w:t>МП</w:t>
            </w:r>
          </w:p>
        </w:tc>
        <w:tc>
          <w:tcPr>
            <w:tcW w:w="7393" w:type="dxa"/>
          </w:tcPr>
          <w:p w:rsidR="005923AD" w:rsidRPr="005A0519" w:rsidRDefault="005923AD" w:rsidP="00EF3373">
            <w:r w:rsidRPr="005A0519">
              <w:rPr>
                <w:sz w:val="22"/>
                <w:szCs w:val="22"/>
              </w:rPr>
              <w:t>Принял</w:t>
            </w:r>
          </w:p>
          <w:p w:rsidR="005923AD" w:rsidRPr="005A0519" w:rsidRDefault="005923AD" w:rsidP="00EF3373">
            <w:r w:rsidRPr="005A0519">
              <w:rPr>
                <w:sz w:val="22"/>
                <w:szCs w:val="22"/>
              </w:rPr>
              <w:t>Глава муниципального</w:t>
            </w:r>
          </w:p>
          <w:p w:rsidR="005923AD" w:rsidRPr="005A0519" w:rsidRDefault="005923AD" w:rsidP="00EF3373">
            <w:r w:rsidRPr="005A0519">
              <w:rPr>
                <w:sz w:val="22"/>
                <w:szCs w:val="22"/>
              </w:rPr>
              <w:t xml:space="preserve"> образования «Глазовский район»</w:t>
            </w:r>
          </w:p>
          <w:p w:rsidR="005923AD" w:rsidRPr="005A0519" w:rsidRDefault="005923AD" w:rsidP="00EF3373">
            <w:r w:rsidRPr="005A0519">
              <w:rPr>
                <w:sz w:val="22"/>
                <w:szCs w:val="22"/>
              </w:rPr>
              <w:t>МП_________________/В.В.Сабреков/</w:t>
            </w:r>
          </w:p>
          <w:p w:rsidR="005923AD" w:rsidRPr="005A0519" w:rsidRDefault="005923AD" w:rsidP="00EF3373"/>
          <w:p w:rsidR="005923AD" w:rsidRPr="005A0519" w:rsidRDefault="005923AD" w:rsidP="00EF3373"/>
          <w:p w:rsidR="005923AD" w:rsidRPr="005A0519" w:rsidRDefault="005923AD" w:rsidP="00EF3373">
            <w:r w:rsidRPr="005A0519">
              <w:rPr>
                <w:sz w:val="22"/>
                <w:szCs w:val="22"/>
              </w:rPr>
              <w:t>Директор Муниципального казенного учреждения «Централизованная бухгалтерия муниципального образования «Глазовский район»</w:t>
            </w:r>
          </w:p>
          <w:p w:rsidR="005923AD" w:rsidRPr="005A0519" w:rsidRDefault="005923AD" w:rsidP="00EF3373">
            <w:r w:rsidRPr="005A0519">
              <w:rPr>
                <w:sz w:val="22"/>
                <w:szCs w:val="22"/>
              </w:rPr>
              <w:t>_______________________/И.Н.Сунцова/</w:t>
            </w:r>
          </w:p>
          <w:p w:rsidR="005923AD" w:rsidRPr="005A0519" w:rsidRDefault="005923AD" w:rsidP="00EF3373">
            <w:r w:rsidRPr="005A0519">
              <w:rPr>
                <w:sz w:val="22"/>
                <w:szCs w:val="22"/>
              </w:rPr>
              <w:t>МП</w:t>
            </w:r>
          </w:p>
        </w:tc>
      </w:tr>
    </w:tbl>
    <w:p w:rsidR="005923AD" w:rsidRDefault="005923AD" w:rsidP="00031B20"/>
    <w:p w:rsidR="005923AD" w:rsidRDefault="005923AD" w:rsidP="00031B20"/>
    <w:p w:rsidR="005923AD" w:rsidRDefault="005923AD" w:rsidP="00031B20"/>
    <w:p w:rsidR="005923AD" w:rsidRDefault="005923AD" w:rsidP="00031B20"/>
    <w:p w:rsidR="005923AD" w:rsidRDefault="005923AD" w:rsidP="0023441D">
      <w:pPr>
        <w:jc w:val="center"/>
        <w:rPr>
          <w:b/>
          <w:color w:val="FF0000"/>
        </w:rPr>
      </w:pPr>
    </w:p>
    <w:sectPr w:rsidR="005923AD" w:rsidSect="0016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A10"/>
    <w:rsid w:val="000317B0"/>
    <w:rsid w:val="00031B20"/>
    <w:rsid w:val="000A4520"/>
    <w:rsid w:val="0016423C"/>
    <w:rsid w:val="001C0D34"/>
    <w:rsid w:val="001E3DC7"/>
    <w:rsid w:val="0023441D"/>
    <w:rsid w:val="002E50AD"/>
    <w:rsid w:val="003D6662"/>
    <w:rsid w:val="00427C01"/>
    <w:rsid w:val="00436BF0"/>
    <w:rsid w:val="004A4E75"/>
    <w:rsid w:val="004C6797"/>
    <w:rsid w:val="005923AD"/>
    <w:rsid w:val="005A0519"/>
    <w:rsid w:val="00687523"/>
    <w:rsid w:val="00787A95"/>
    <w:rsid w:val="007B36D4"/>
    <w:rsid w:val="007C4DB9"/>
    <w:rsid w:val="007F7062"/>
    <w:rsid w:val="00826946"/>
    <w:rsid w:val="00992204"/>
    <w:rsid w:val="00B44404"/>
    <w:rsid w:val="00BB3A10"/>
    <w:rsid w:val="00C86528"/>
    <w:rsid w:val="00D503C0"/>
    <w:rsid w:val="00D61A68"/>
    <w:rsid w:val="00EF3373"/>
    <w:rsid w:val="00F0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344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441D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3441D"/>
    <w:pPr>
      <w:ind w:left="-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441D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23441D"/>
    <w:pPr>
      <w:ind w:left="-360"/>
      <w:jc w:val="center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3441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23441D"/>
    <w:rPr>
      <w:lang w:eastAsia="en-US"/>
    </w:rPr>
  </w:style>
  <w:style w:type="table" w:styleId="TableGrid">
    <w:name w:val="Table Grid"/>
    <w:basedOn w:val="TableNormal"/>
    <w:uiPriority w:val="99"/>
    <w:rsid w:val="00427C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513</Words>
  <Characters>2926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2018-12-27T11:24:00Z</cp:lastPrinted>
  <dcterms:created xsi:type="dcterms:W3CDTF">2018-12-26T11:08:00Z</dcterms:created>
  <dcterms:modified xsi:type="dcterms:W3CDTF">2018-12-27T11:25:00Z</dcterms:modified>
</cp:coreProperties>
</file>