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B6" w:rsidRPr="008B270E" w:rsidRDefault="00FA5BB6" w:rsidP="008B2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B270E">
        <w:rPr>
          <w:rFonts w:ascii="Times New Roman" w:hAnsi="Times New Roman"/>
          <w:bCs/>
          <w:sz w:val="20"/>
          <w:szCs w:val="20"/>
        </w:rPr>
        <w:t>СОВЕТ  ДЕПУТАТОВ   МУНИЦИПАЛЬНОГО  ОБРАЗОВАНИЯ  «УРАКОВСКОЕ»</w:t>
      </w:r>
    </w:p>
    <w:p w:rsidR="00FA5BB6" w:rsidRPr="008B270E" w:rsidRDefault="00FA5BB6" w:rsidP="008B270E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FA5BB6" w:rsidRPr="008B270E" w:rsidRDefault="00FA5BB6" w:rsidP="008B270E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8B270E">
        <w:rPr>
          <w:rFonts w:ascii="Times New Roman" w:hAnsi="Times New Roman"/>
          <w:bCs/>
          <w:sz w:val="20"/>
          <w:szCs w:val="20"/>
        </w:rPr>
        <w:t>« УРАК» МУНИЦИПАЛ  КЫЛДЭТЫСЬ   ДЕПУТАТЪЕСЛЭН  КЕНЕШСЫ</w:t>
      </w:r>
    </w:p>
    <w:p w:rsidR="00FA5BB6" w:rsidRPr="008B270E" w:rsidRDefault="00FA5BB6" w:rsidP="008B270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B270E">
        <w:rPr>
          <w:rFonts w:ascii="Times New Roman" w:hAnsi="Times New Roman"/>
          <w:b/>
          <w:bCs/>
          <w:sz w:val="20"/>
          <w:szCs w:val="20"/>
        </w:rPr>
        <w:t>___________________________________________________________________</w:t>
      </w:r>
    </w:p>
    <w:p w:rsidR="00FA5BB6" w:rsidRPr="008B270E" w:rsidRDefault="00FA5BB6" w:rsidP="008B270E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8B270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B270E">
        <w:rPr>
          <w:rFonts w:ascii="Times New Roman" w:hAnsi="Times New Roman"/>
          <w:bCs/>
          <w:sz w:val="20"/>
          <w:szCs w:val="20"/>
        </w:rPr>
        <w:t>Советская ул. д.12а  д. Ураково  Глазовский район, Удмуртская Республика, тел.90-738</w:t>
      </w:r>
    </w:p>
    <w:p w:rsidR="00FA5BB6" w:rsidRPr="008B270E" w:rsidRDefault="00FA5BB6" w:rsidP="008B270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A5BB6" w:rsidRPr="008B270E" w:rsidRDefault="00FA5BB6" w:rsidP="008B27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Тридцать третья сессия Совета </w:t>
      </w:r>
      <w:r w:rsidRPr="008B270E">
        <w:rPr>
          <w:rFonts w:ascii="Times New Roman" w:hAnsi="Times New Roman"/>
          <w:b/>
          <w:bCs/>
          <w:sz w:val="24"/>
          <w:szCs w:val="24"/>
        </w:rPr>
        <w:t>депутатов муниципального</w:t>
      </w:r>
    </w:p>
    <w:p w:rsidR="00FA5BB6" w:rsidRPr="008B270E" w:rsidRDefault="00FA5BB6" w:rsidP="008B27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270E">
        <w:rPr>
          <w:rFonts w:ascii="Times New Roman" w:hAnsi="Times New Roman"/>
          <w:b/>
          <w:bCs/>
          <w:sz w:val="24"/>
          <w:szCs w:val="24"/>
        </w:rPr>
        <w:t>образования «Ураковское» четвертого созыва</w:t>
      </w:r>
    </w:p>
    <w:p w:rsidR="00FA5BB6" w:rsidRPr="008B270E" w:rsidRDefault="00FA5BB6" w:rsidP="008B27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5BB6" w:rsidRPr="008B270E" w:rsidRDefault="00FA5BB6" w:rsidP="008B27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B270E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РЕШЕНИЕ</w:t>
      </w:r>
    </w:p>
    <w:p w:rsidR="00FA5BB6" w:rsidRPr="008B270E" w:rsidRDefault="00FA5BB6" w:rsidP="008B27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270E">
        <w:rPr>
          <w:rFonts w:ascii="Times New Roman" w:hAnsi="Times New Roman"/>
          <w:b/>
          <w:bCs/>
          <w:sz w:val="24"/>
          <w:szCs w:val="24"/>
        </w:rPr>
        <w:t>Совета депутатов муниципального образования «Ураковское»</w:t>
      </w:r>
    </w:p>
    <w:p w:rsidR="00FA5BB6" w:rsidRPr="008B270E" w:rsidRDefault="00FA5BB6" w:rsidP="008B27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5BB6" w:rsidRPr="008B270E" w:rsidRDefault="00FA5BB6" w:rsidP="008B270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270E">
        <w:rPr>
          <w:rFonts w:ascii="Times New Roman" w:hAnsi="Times New Roman"/>
          <w:b/>
          <w:bCs/>
          <w:sz w:val="24"/>
          <w:szCs w:val="24"/>
        </w:rPr>
        <w:t xml:space="preserve">от  22.11.2019 года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№ 154</w:t>
      </w:r>
    </w:p>
    <w:p w:rsidR="00FA5BB6" w:rsidRPr="008B270E" w:rsidRDefault="00FA5BB6" w:rsidP="008B270E">
      <w:pPr>
        <w:spacing w:after="0" w:line="240" w:lineRule="auto"/>
        <w:ind w:right="3594"/>
        <w:jc w:val="both"/>
        <w:rPr>
          <w:rFonts w:ascii="Times New Roman" w:hAnsi="Times New Roman"/>
          <w:b/>
          <w:sz w:val="24"/>
          <w:szCs w:val="24"/>
        </w:rPr>
      </w:pPr>
    </w:p>
    <w:p w:rsidR="00FA5BB6" w:rsidRDefault="00FA5BB6" w:rsidP="008B270E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EC5075">
        <w:rPr>
          <w:rFonts w:ascii="Times New Roman" w:hAnsi="Times New Roman"/>
          <w:b/>
          <w:sz w:val="24"/>
          <w:szCs w:val="28"/>
        </w:rPr>
        <w:t>О</w:t>
      </w:r>
      <w:r>
        <w:rPr>
          <w:rFonts w:ascii="Times New Roman" w:hAnsi="Times New Roman"/>
          <w:b/>
          <w:sz w:val="24"/>
          <w:szCs w:val="28"/>
        </w:rPr>
        <w:t>б участии муниципального образования «Ураковское»</w:t>
      </w:r>
    </w:p>
    <w:p w:rsidR="00FA5BB6" w:rsidRDefault="00FA5BB6" w:rsidP="008B270E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в конкурсе проектов развития общественной инфраструктуры,</w:t>
      </w:r>
    </w:p>
    <w:p w:rsidR="00FA5BB6" w:rsidRPr="00EC5075" w:rsidRDefault="00FA5BB6" w:rsidP="008B270E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основанных на местных инициативах в Удмуртской Республике</w:t>
      </w:r>
      <w:r w:rsidRPr="00EC5075">
        <w:rPr>
          <w:rFonts w:ascii="Times New Roman" w:hAnsi="Times New Roman"/>
          <w:b/>
          <w:sz w:val="24"/>
          <w:szCs w:val="28"/>
        </w:rPr>
        <w:t xml:space="preserve"> </w:t>
      </w:r>
      <w:bookmarkStart w:id="0" w:name="_GoBack"/>
      <w:bookmarkEnd w:id="0"/>
    </w:p>
    <w:p w:rsidR="00FA5BB6" w:rsidRPr="00EC5075" w:rsidRDefault="00FA5BB6" w:rsidP="008B2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FA5BB6" w:rsidRDefault="00FA5BB6" w:rsidP="008B2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C5075">
        <w:rPr>
          <w:rFonts w:ascii="Times New Roman" w:hAnsi="Times New Roman"/>
          <w:sz w:val="24"/>
          <w:szCs w:val="28"/>
        </w:rPr>
        <w:t>В соответствии с</w:t>
      </w:r>
      <w:r>
        <w:rPr>
          <w:rFonts w:ascii="Times New Roman" w:hAnsi="Times New Roman"/>
          <w:sz w:val="24"/>
          <w:szCs w:val="28"/>
        </w:rPr>
        <w:t xml:space="preserve"> Постановлением Правительства Удмуртской Республики от 21 мая 2019 года № 196 «О реализации в Удмуртской Республике проектов развития общественной инфраструктуры, основанных на местных инициативах», в целях содействия решению вопросов местного значения, вовлечению населения в процессы местного самоуправления, </w:t>
      </w:r>
      <w:r w:rsidRPr="00D74093">
        <w:rPr>
          <w:rFonts w:ascii="Times New Roman" w:hAnsi="Times New Roman"/>
          <w:b/>
          <w:sz w:val="24"/>
          <w:szCs w:val="28"/>
        </w:rPr>
        <w:t>Совет депутатов муниципального образования «</w:t>
      </w:r>
      <w:r>
        <w:rPr>
          <w:rFonts w:ascii="Times New Roman" w:hAnsi="Times New Roman"/>
          <w:b/>
          <w:sz w:val="24"/>
          <w:szCs w:val="28"/>
        </w:rPr>
        <w:t>Ураковское</w:t>
      </w:r>
      <w:r w:rsidRPr="00D74093">
        <w:rPr>
          <w:rFonts w:ascii="Times New Roman" w:hAnsi="Times New Roman"/>
          <w:b/>
          <w:sz w:val="24"/>
          <w:szCs w:val="28"/>
        </w:rPr>
        <w:t>» РЕШИЛ</w:t>
      </w:r>
      <w:r>
        <w:rPr>
          <w:rFonts w:ascii="Times New Roman" w:hAnsi="Times New Roman"/>
          <w:b/>
          <w:sz w:val="24"/>
          <w:szCs w:val="28"/>
        </w:rPr>
        <w:t>:</w:t>
      </w:r>
    </w:p>
    <w:p w:rsidR="00FA5BB6" w:rsidRDefault="00FA5BB6" w:rsidP="00541DBF">
      <w:pPr>
        <w:pStyle w:val="NormalWeb"/>
        <w:jc w:val="both"/>
        <w:rPr>
          <w:color w:val="000000"/>
          <w:sz w:val="27"/>
          <w:szCs w:val="27"/>
        </w:rPr>
      </w:pPr>
      <w:r w:rsidRPr="00EC5075">
        <w:rPr>
          <w:szCs w:val="28"/>
        </w:rPr>
        <w:t>1. </w:t>
      </w:r>
      <w:r>
        <w:rPr>
          <w:szCs w:val="28"/>
        </w:rPr>
        <w:t xml:space="preserve">Принять участие в проекте поддержки местных инициатив и направить на конкурс проект  «Ремонт дорожного полотна по ул.Школьная д.Пусошур Глазовского района УР». </w:t>
      </w:r>
    </w:p>
    <w:p w:rsidR="00FA5BB6" w:rsidRPr="0043431D" w:rsidRDefault="00FA5BB6" w:rsidP="00541DBF">
      <w:pPr>
        <w:pStyle w:val="NormalWeb"/>
        <w:jc w:val="both"/>
        <w:rPr>
          <w:color w:val="000000"/>
        </w:rPr>
      </w:pPr>
      <w:r w:rsidRPr="0043431D">
        <w:rPr>
          <w:color w:val="000000"/>
        </w:rPr>
        <w:t>2. Контроль за выполнением настоящего решения возложить на Главу муниципального образования «</w:t>
      </w:r>
      <w:r>
        <w:rPr>
          <w:color w:val="000000"/>
        </w:rPr>
        <w:t>Ураков</w:t>
      </w:r>
      <w:r w:rsidRPr="0043431D">
        <w:rPr>
          <w:color w:val="000000"/>
        </w:rPr>
        <w:t xml:space="preserve">ское» </w:t>
      </w:r>
      <w:r>
        <w:rPr>
          <w:color w:val="000000"/>
        </w:rPr>
        <w:t>Бабинцеву Т.В.</w:t>
      </w:r>
    </w:p>
    <w:p w:rsidR="00FA5BB6" w:rsidRPr="0043431D" w:rsidRDefault="00FA5BB6" w:rsidP="00541DBF">
      <w:pPr>
        <w:pStyle w:val="NormalWeb"/>
        <w:jc w:val="both"/>
        <w:rPr>
          <w:color w:val="000000"/>
        </w:rPr>
      </w:pPr>
      <w:r w:rsidRPr="0043431D">
        <w:rPr>
          <w:color w:val="000000"/>
        </w:rPr>
        <w:t>3. Настоящее решение вступает в силу после его официального опубликования.</w:t>
      </w:r>
    </w:p>
    <w:p w:rsidR="00FA5BB6" w:rsidRPr="0043431D" w:rsidRDefault="00FA5BB6" w:rsidP="0043431D">
      <w:pPr>
        <w:pStyle w:val="NormalWeb"/>
        <w:spacing w:before="0" w:beforeAutospacing="0" w:after="0" w:afterAutospacing="0"/>
        <w:rPr>
          <w:b/>
          <w:color w:val="000000"/>
        </w:rPr>
      </w:pPr>
      <w:r w:rsidRPr="0043431D">
        <w:rPr>
          <w:b/>
          <w:color w:val="000000"/>
        </w:rPr>
        <w:t>Глава муниципального</w:t>
      </w:r>
    </w:p>
    <w:p w:rsidR="00FA5BB6" w:rsidRPr="0043431D" w:rsidRDefault="00FA5BB6" w:rsidP="0043431D">
      <w:pPr>
        <w:pStyle w:val="NormalWeb"/>
        <w:spacing w:before="0" w:beforeAutospacing="0" w:after="0" w:afterAutospacing="0"/>
        <w:rPr>
          <w:b/>
          <w:color w:val="000000"/>
        </w:rPr>
      </w:pPr>
      <w:r w:rsidRPr="0043431D">
        <w:rPr>
          <w:b/>
          <w:color w:val="000000"/>
        </w:rPr>
        <w:t>образования «Ураковское»                                                                Т.В.Бабинцева</w:t>
      </w:r>
    </w:p>
    <w:p w:rsidR="00FA5BB6" w:rsidRPr="0043431D" w:rsidRDefault="00FA5BB6" w:rsidP="00297F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FA5BB6" w:rsidRPr="0043431D" w:rsidSect="007E0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DA9"/>
    <w:rsid w:val="000D6D16"/>
    <w:rsid w:val="00120A6E"/>
    <w:rsid w:val="001C38AC"/>
    <w:rsid w:val="00234F38"/>
    <w:rsid w:val="00253845"/>
    <w:rsid w:val="00295829"/>
    <w:rsid w:val="00297F48"/>
    <w:rsid w:val="003B746C"/>
    <w:rsid w:val="0043431D"/>
    <w:rsid w:val="00456443"/>
    <w:rsid w:val="004D4757"/>
    <w:rsid w:val="00541DBF"/>
    <w:rsid w:val="005B0EDA"/>
    <w:rsid w:val="006D63F7"/>
    <w:rsid w:val="00781E4F"/>
    <w:rsid w:val="007838A6"/>
    <w:rsid w:val="007A7356"/>
    <w:rsid w:val="007E0706"/>
    <w:rsid w:val="008B270E"/>
    <w:rsid w:val="008D64DD"/>
    <w:rsid w:val="0094298C"/>
    <w:rsid w:val="00956432"/>
    <w:rsid w:val="00956DA9"/>
    <w:rsid w:val="009E7FF8"/>
    <w:rsid w:val="00A774A1"/>
    <w:rsid w:val="00A861B0"/>
    <w:rsid w:val="00AB5676"/>
    <w:rsid w:val="00AF507A"/>
    <w:rsid w:val="00B352F6"/>
    <w:rsid w:val="00C50B2B"/>
    <w:rsid w:val="00D44F55"/>
    <w:rsid w:val="00D74093"/>
    <w:rsid w:val="00EC5075"/>
    <w:rsid w:val="00F676D7"/>
    <w:rsid w:val="00FA5BB6"/>
    <w:rsid w:val="00FC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DA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9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7F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34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72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1</Pages>
  <Words>250</Words>
  <Characters>1428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2019-11-29T10:37:00Z</cp:lastPrinted>
  <dcterms:created xsi:type="dcterms:W3CDTF">2019-11-13T12:39:00Z</dcterms:created>
  <dcterms:modified xsi:type="dcterms:W3CDTF">2019-12-11T04:02:00Z</dcterms:modified>
</cp:coreProperties>
</file>