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D" w:rsidRPr="00983839" w:rsidRDefault="0010121D" w:rsidP="00C70F59">
      <w:pPr>
        <w:pStyle w:val="BodyTextIndent"/>
        <w:ind w:left="0" w:firstLine="540"/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9pt;margin-top:-43.6pt;width:38.95pt;height:53.8pt;z-index:251658240;visibility:visible;mso-wrap-distance-left:9.05pt;mso-wrap-distance-right:9.05pt" filled="t">
            <v:imagedata r:id="rId5" o:title=""/>
            <w10:wrap type="topAndBottom"/>
          </v:shape>
        </w:pict>
      </w:r>
    </w:p>
    <w:p w:rsidR="0010121D" w:rsidRPr="00983839" w:rsidRDefault="0010121D" w:rsidP="00C70F59">
      <w:pPr>
        <w:pStyle w:val="BodyTextIndent"/>
        <w:ind w:left="0" w:firstLine="540"/>
        <w:jc w:val="center"/>
        <w:rPr>
          <w:b/>
          <w:bCs/>
        </w:rPr>
      </w:pPr>
    </w:p>
    <w:p w:rsidR="0010121D" w:rsidRPr="00983839" w:rsidRDefault="0010121D" w:rsidP="00C70F59">
      <w:pPr>
        <w:pStyle w:val="BodyTextIndent"/>
        <w:ind w:left="0"/>
        <w:jc w:val="center"/>
        <w:rPr>
          <w:b/>
          <w:bCs/>
        </w:rPr>
      </w:pPr>
      <w:r w:rsidRPr="00983839">
        <w:rPr>
          <w:b/>
          <w:bCs/>
        </w:rPr>
        <w:t>АДМИНИСТРАЦИЯ МУНИЦИПАЛЬНОГО ОБРАЗОВАНИЯ «ГЛАЗОВСКИЙ РАЙОН»</w:t>
      </w:r>
    </w:p>
    <w:p w:rsidR="0010121D" w:rsidRPr="00983839" w:rsidRDefault="0010121D" w:rsidP="00C70F59">
      <w:pPr>
        <w:pStyle w:val="BodyTextIndent"/>
        <w:ind w:left="0"/>
        <w:jc w:val="center"/>
        <w:rPr>
          <w:b/>
          <w:bCs/>
        </w:rPr>
      </w:pPr>
      <w:r w:rsidRPr="00983839">
        <w:rPr>
          <w:b/>
          <w:bCs/>
        </w:rPr>
        <w:t>«ГЛАЗ ЁРОС» МУНИЦИПАЛ КЫЛДЫТЭТЛЭН АДМИНИСТРАЦИЕЗ</w:t>
      </w:r>
    </w:p>
    <w:p w:rsidR="0010121D" w:rsidRPr="00983839" w:rsidRDefault="0010121D" w:rsidP="00C70F59">
      <w:pPr>
        <w:pStyle w:val="BodyTextIndent"/>
        <w:ind w:left="0"/>
        <w:jc w:val="center"/>
        <w:rPr>
          <w:b/>
          <w:bCs/>
        </w:rPr>
      </w:pPr>
    </w:p>
    <w:p w:rsidR="0010121D" w:rsidRPr="00983839" w:rsidRDefault="0010121D" w:rsidP="00C70F59">
      <w:pPr>
        <w:pStyle w:val="BodyTextIndent"/>
        <w:ind w:left="0"/>
        <w:jc w:val="center"/>
        <w:rPr>
          <w:b/>
          <w:bCs/>
        </w:rPr>
      </w:pPr>
      <w:r w:rsidRPr="00983839">
        <w:rPr>
          <w:b/>
          <w:bCs/>
        </w:rPr>
        <w:t>(АДМИНИСТРАЦИЯ ГЛАЗОВСКОГО РАЙОНА)</w:t>
      </w:r>
    </w:p>
    <w:p w:rsidR="0010121D" w:rsidRPr="00983839" w:rsidRDefault="0010121D" w:rsidP="00C70F59">
      <w:pPr>
        <w:pStyle w:val="BodyTextIndent"/>
        <w:ind w:left="0"/>
        <w:jc w:val="center"/>
        <w:rPr>
          <w:b/>
          <w:bCs/>
        </w:rPr>
      </w:pPr>
      <w:r w:rsidRPr="00983839">
        <w:rPr>
          <w:b/>
          <w:bCs/>
        </w:rPr>
        <w:t xml:space="preserve">       (ГЛАЗ ЁРОСЛЭН АДМИНИСТРАЦИЕЗ)</w:t>
      </w:r>
    </w:p>
    <w:p w:rsidR="0010121D" w:rsidRPr="00983839" w:rsidRDefault="0010121D" w:rsidP="00C70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pStyle w:val="Heading1"/>
        <w:ind w:left="0"/>
      </w:pPr>
      <w:r w:rsidRPr="00983839">
        <w:t>ПОСТАНОВЛЕНИЕ</w:t>
      </w:r>
    </w:p>
    <w:p w:rsidR="0010121D" w:rsidRDefault="0010121D" w:rsidP="00C70F59">
      <w:pPr>
        <w:rPr>
          <w:lang w:eastAsia="ar-SA"/>
        </w:rPr>
      </w:pPr>
    </w:p>
    <w:p w:rsidR="0010121D" w:rsidRDefault="0010121D" w:rsidP="00C70F59">
      <w:pPr>
        <w:rPr>
          <w:lang w:eastAsia="ar-SA"/>
        </w:rPr>
      </w:pPr>
    </w:p>
    <w:p w:rsidR="0010121D" w:rsidRPr="00B73705" w:rsidRDefault="0010121D" w:rsidP="00C70F59">
      <w:pPr>
        <w:rPr>
          <w:lang w:eastAsia="ar-SA"/>
        </w:rPr>
      </w:pP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5"/>
      </w:tblGrid>
      <w:tr w:rsidR="0010121D" w:rsidRPr="00651A9C" w:rsidTr="00966967">
        <w:tc>
          <w:tcPr>
            <w:tcW w:w="4785" w:type="dxa"/>
          </w:tcPr>
          <w:p w:rsidR="0010121D" w:rsidRPr="00B73705" w:rsidRDefault="0010121D" w:rsidP="0096696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b/>
                <w:sz w:val="24"/>
                <w:szCs w:val="24"/>
              </w:rPr>
              <w:t>14  апреля 2017 года</w:t>
            </w:r>
          </w:p>
        </w:tc>
        <w:tc>
          <w:tcPr>
            <w:tcW w:w="4785" w:type="dxa"/>
          </w:tcPr>
          <w:p w:rsidR="0010121D" w:rsidRPr="00B73705" w:rsidRDefault="0010121D" w:rsidP="0096696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№ 66</w:t>
            </w:r>
          </w:p>
        </w:tc>
      </w:tr>
    </w:tbl>
    <w:p w:rsidR="0010121D" w:rsidRPr="00B73705" w:rsidRDefault="0010121D" w:rsidP="00C70F5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73705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10121D" w:rsidRPr="00B73705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Pr="00B73705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  <w:r w:rsidRPr="00B73705">
        <w:rPr>
          <w:rFonts w:ascii="Times New Roman" w:hAnsi="Times New Roman"/>
          <w:b/>
          <w:sz w:val="24"/>
          <w:szCs w:val="24"/>
        </w:rPr>
        <w:t>Об организации оздоровительной кампании детей</w:t>
      </w:r>
    </w:p>
    <w:p w:rsidR="0010121D" w:rsidRPr="00B73705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  <w:r w:rsidRPr="00B73705">
        <w:rPr>
          <w:rFonts w:ascii="Times New Roman" w:hAnsi="Times New Roman"/>
          <w:b/>
          <w:sz w:val="24"/>
          <w:szCs w:val="24"/>
        </w:rPr>
        <w:t>в муниципальном образовании «Глазовский район» 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B7370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B73705" w:rsidRDefault="0010121D" w:rsidP="00C70F59">
      <w:pPr>
        <w:pStyle w:val="NoSpacing"/>
        <w:ind w:firstLine="567"/>
        <w:jc w:val="both"/>
        <w:rPr>
          <w:bCs/>
          <w:sz w:val="24"/>
          <w:szCs w:val="24"/>
        </w:rPr>
      </w:pPr>
      <w:r w:rsidRPr="00B73705">
        <w:rPr>
          <w:sz w:val="24"/>
          <w:szCs w:val="24"/>
        </w:rPr>
        <w:t xml:space="preserve">В целях организации отдыха и оздоровления детей в муниципальном образовании «Глазовский район» и руководствуясь ст. 12 Федерального Закона от 24 июля 1998 года № 124-ФЗ «Об основных гарантиях прав ребенка в Российской Федерации», п.11. ч.1. ст.15 Федерального Закона от 06.10.2013 № 131-ФЗ «Об общих принципах организации местного самоуправления в Российской Федерации», Постановлением Правительства Удмуртской Республики от 11 апреля 2016 года № 151 «О внесении </w:t>
      </w:r>
      <w:r w:rsidRPr="00B73705">
        <w:rPr>
          <w:bCs/>
          <w:sz w:val="24"/>
          <w:szCs w:val="24"/>
        </w:rPr>
        <w:t xml:space="preserve">изменений в Постановление Правительства Удмуртской Республики от 28 декабря </w:t>
      </w:r>
      <w:smartTag w:uri="urn:schemas-microsoft-com:office:smarttags" w:element="metricconverter">
        <w:smartTagPr>
          <w:attr w:name="ProductID" w:val="2009 г"/>
        </w:smartTagPr>
        <w:r w:rsidRPr="00B73705">
          <w:rPr>
            <w:bCs/>
            <w:sz w:val="24"/>
            <w:szCs w:val="24"/>
          </w:rPr>
          <w:t>2009 г</w:t>
        </w:r>
      </w:smartTag>
      <w:r w:rsidRPr="00B73705">
        <w:rPr>
          <w:bCs/>
          <w:sz w:val="24"/>
          <w:szCs w:val="24"/>
        </w:rPr>
        <w:t>. № 382 «Об организации и обеспечении оздоровления и отдыха детей в Удмуртской республике», Постановлением Правительства Уд</w:t>
      </w:r>
      <w:r>
        <w:rPr>
          <w:bCs/>
          <w:sz w:val="24"/>
          <w:szCs w:val="24"/>
        </w:rPr>
        <w:t>муртской Республики от 27 марта 2017 года № 100</w:t>
      </w:r>
      <w:r w:rsidRPr="00B73705">
        <w:rPr>
          <w:bCs/>
          <w:sz w:val="24"/>
          <w:szCs w:val="24"/>
        </w:rPr>
        <w:t xml:space="preserve"> «Об </w:t>
      </w:r>
      <w:r>
        <w:rPr>
          <w:bCs/>
          <w:sz w:val="24"/>
          <w:szCs w:val="24"/>
        </w:rPr>
        <w:t>организации оздоровительной кампании детей в 2017 году», Протоколом Межведомственной комиссии при Правительстве Удмуртской Республики по организации отдыха, оздоровления и занятости детей, подростков и молодежи от 7 апреля 2017 года «О подготовке распределении средств на организацию детской оздоровительной кампании 2017 года».</w:t>
      </w:r>
    </w:p>
    <w:p w:rsidR="0010121D" w:rsidRPr="00B73705" w:rsidRDefault="0010121D" w:rsidP="00C70F59">
      <w:pPr>
        <w:pStyle w:val="Heading1"/>
        <w:ind w:left="0"/>
        <w:jc w:val="both"/>
        <w:rPr>
          <w:b w:val="0"/>
        </w:rPr>
      </w:pPr>
    </w:p>
    <w:p w:rsidR="0010121D" w:rsidRPr="00B73705" w:rsidRDefault="0010121D" w:rsidP="00C70F59">
      <w:pPr>
        <w:pStyle w:val="Heading1"/>
        <w:ind w:left="0"/>
        <w:jc w:val="both"/>
        <w:rPr>
          <w:b w:val="0"/>
        </w:rPr>
      </w:pPr>
      <w:r w:rsidRPr="00B73705">
        <w:t>Администрация муниципального образования «Глазовский район» ПОСТАНОВЛЯЕТ:</w:t>
      </w:r>
    </w:p>
    <w:p w:rsidR="0010121D" w:rsidRPr="00B73705" w:rsidRDefault="0010121D" w:rsidP="00C70F5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1.Утвердить Положение об организации отдыха и оздоровления детей в каникулярное время в муниципальном образовании «Глазовский район» (Приложение № 1</w:t>
      </w:r>
      <w:r w:rsidRPr="004937E2">
        <w:rPr>
          <w:rFonts w:ascii="Times New Roman" w:hAnsi="Times New Roman"/>
          <w:sz w:val="24"/>
          <w:szCs w:val="24"/>
        </w:rPr>
        <w:t xml:space="preserve"> </w:t>
      </w:r>
      <w:r w:rsidRPr="00B73705">
        <w:rPr>
          <w:rFonts w:ascii="Times New Roman" w:hAnsi="Times New Roman"/>
          <w:sz w:val="24"/>
          <w:szCs w:val="24"/>
        </w:rPr>
        <w:t>к наст</w:t>
      </w:r>
      <w:r>
        <w:rPr>
          <w:rFonts w:ascii="Times New Roman" w:hAnsi="Times New Roman"/>
          <w:sz w:val="24"/>
          <w:szCs w:val="24"/>
        </w:rPr>
        <w:t>оящему постановлению</w:t>
      </w:r>
      <w:r w:rsidRPr="00B73705">
        <w:rPr>
          <w:rFonts w:ascii="Times New Roman" w:hAnsi="Times New Roman"/>
          <w:sz w:val="24"/>
          <w:szCs w:val="24"/>
        </w:rPr>
        <w:t>).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2.</w:t>
      </w:r>
      <w:r w:rsidRPr="00B73705">
        <w:rPr>
          <w:rFonts w:ascii="Times New Roman" w:hAnsi="Times New Roman"/>
          <w:sz w:val="24"/>
          <w:szCs w:val="24"/>
        </w:rPr>
        <w:t>Поручить межведомственной комиссии по организации отдыха, оздоровления,  занятости детей и подростков в муниципальном образовании «Глазовский район» решение вопросов организации, контроля и подведения итогов отдыха и оздоровления детей в 201</w:t>
      </w:r>
      <w:r>
        <w:rPr>
          <w:rFonts w:ascii="Times New Roman" w:hAnsi="Times New Roman"/>
          <w:sz w:val="24"/>
          <w:szCs w:val="24"/>
        </w:rPr>
        <w:t>7</w:t>
      </w:r>
      <w:r w:rsidRPr="00B73705">
        <w:rPr>
          <w:rFonts w:ascii="Times New Roman" w:hAnsi="Times New Roman"/>
          <w:sz w:val="24"/>
          <w:szCs w:val="24"/>
        </w:rPr>
        <w:t xml:space="preserve"> году.</w:t>
      </w:r>
    </w:p>
    <w:p w:rsidR="0010121D" w:rsidRDefault="0010121D" w:rsidP="00D72E95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3.</w:t>
      </w:r>
      <w:r w:rsidRPr="00B73705">
        <w:rPr>
          <w:rFonts w:ascii="Times New Roman" w:hAnsi="Times New Roman"/>
          <w:sz w:val="24"/>
          <w:szCs w:val="24"/>
        </w:rPr>
        <w:t>Начальнику Управления образования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район» Русских Т.П.,</w:t>
      </w:r>
      <w:r w:rsidRPr="00B73705">
        <w:rPr>
          <w:rFonts w:ascii="Times New Roman" w:hAnsi="Times New Roman"/>
          <w:sz w:val="24"/>
          <w:szCs w:val="24"/>
        </w:rPr>
        <w:t xml:space="preserve"> начальнику отдела культуры и молодежной политики Администрации муниципального образования «Глазовский район» Коротаевой С.В., руководителям общеобразовательных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муницпального образования «Глазовский район» </w:t>
      </w:r>
      <w:r w:rsidRPr="00B73705">
        <w:rPr>
          <w:rFonts w:ascii="Times New Roman" w:hAnsi="Times New Roman"/>
          <w:sz w:val="24"/>
          <w:szCs w:val="24"/>
        </w:rPr>
        <w:t>обеспечить</w:t>
      </w:r>
    </w:p>
    <w:p w:rsidR="0010121D" w:rsidRPr="00B73705" w:rsidRDefault="0010121D" w:rsidP="00D72E95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 xml:space="preserve"> организацию отдыха и оздоровления детей в муниципальном образовании «Глазовский район» на 201</w:t>
      </w:r>
      <w:r>
        <w:rPr>
          <w:rFonts w:ascii="Times New Roman" w:hAnsi="Times New Roman"/>
          <w:sz w:val="24"/>
          <w:szCs w:val="24"/>
        </w:rPr>
        <w:t>7</w:t>
      </w:r>
      <w:r w:rsidRPr="00B73705">
        <w:rPr>
          <w:rFonts w:ascii="Times New Roman" w:hAnsi="Times New Roman"/>
          <w:sz w:val="24"/>
          <w:szCs w:val="24"/>
        </w:rPr>
        <w:t xml:space="preserve"> год в соответствии с нормативными документами Российской Федерации и Удмуртской Республики и решениями межведомственной комиссии при Правительстве Удмуртской Республики по организации отдыха, оздоровления и занятости детей, подростков и молодежи.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4.Начальнику отдела социальной защиты населения в Глазовском районе Урванцевой Т. А. рекомендовать обеспечить организацию отдыха и оздоровления детей в муниципальном образовании «Глазовский район» на 201</w:t>
      </w:r>
      <w:r>
        <w:rPr>
          <w:rFonts w:ascii="Times New Roman" w:hAnsi="Times New Roman"/>
          <w:sz w:val="24"/>
          <w:szCs w:val="24"/>
        </w:rPr>
        <w:t>7</w:t>
      </w:r>
      <w:r w:rsidRPr="00B73705">
        <w:rPr>
          <w:rFonts w:ascii="Times New Roman" w:hAnsi="Times New Roman"/>
          <w:sz w:val="24"/>
          <w:szCs w:val="24"/>
        </w:rPr>
        <w:t xml:space="preserve"> год в соответствии с нормативными документами Российской Федерации и Удмуртской Республики и решениями межведомственной комиссии при Правительстве Удмуртской Республики по организации отдыха, оздоровления и занятости детей, подростков и молодежи.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5.Создать комиссию по приему оздоровительных лагерей с дневным пребыванием в составе:</w:t>
      </w:r>
    </w:p>
    <w:tbl>
      <w:tblPr>
        <w:tblW w:w="9570" w:type="dxa"/>
        <w:tblLayout w:type="fixed"/>
        <w:tblLook w:val="00A0"/>
      </w:tblPr>
      <w:tblGrid>
        <w:gridCol w:w="2485"/>
        <w:gridCol w:w="7085"/>
      </w:tblGrid>
      <w:tr w:rsidR="0010121D" w:rsidRPr="00651A9C" w:rsidTr="00966967">
        <w:tc>
          <w:tcPr>
            <w:tcW w:w="2485" w:type="dxa"/>
          </w:tcPr>
          <w:p w:rsidR="0010121D" w:rsidRPr="00B73705" w:rsidRDefault="0010121D" w:rsidP="009669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    Попова Е.А.</w:t>
            </w:r>
          </w:p>
        </w:tc>
        <w:tc>
          <w:tcPr>
            <w:tcW w:w="7087" w:type="dxa"/>
          </w:tcPr>
          <w:p w:rsidR="0010121D" w:rsidRPr="00B73705" w:rsidRDefault="0010121D" w:rsidP="009669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муниципального образования «Глазовский район» по социальным вопросам, председатель комиссии;</w:t>
            </w:r>
          </w:p>
        </w:tc>
      </w:tr>
      <w:tr w:rsidR="0010121D" w:rsidRPr="00651A9C" w:rsidTr="00966967">
        <w:tc>
          <w:tcPr>
            <w:tcW w:w="2485" w:type="dxa"/>
          </w:tcPr>
          <w:p w:rsidR="0010121D" w:rsidRPr="00B73705" w:rsidRDefault="0010121D" w:rsidP="009669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   Русских Т.П.</w:t>
            </w:r>
          </w:p>
        </w:tc>
        <w:tc>
          <w:tcPr>
            <w:tcW w:w="7087" w:type="dxa"/>
          </w:tcPr>
          <w:p w:rsidR="0010121D" w:rsidRPr="00B73705" w:rsidRDefault="0010121D" w:rsidP="009669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-начальник Управления образования муниципального образования «Глазовский район», заместитель председателя комиссии;</w:t>
            </w:r>
          </w:p>
        </w:tc>
      </w:tr>
      <w:tr w:rsidR="0010121D" w:rsidRPr="00651A9C" w:rsidTr="00966967">
        <w:tc>
          <w:tcPr>
            <w:tcW w:w="2485" w:type="dxa"/>
          </w:tcPr>
          <w:p w:rsidR="0010121D" w:rsidRPr="00B73705" w:rsidRDefault="0010121D" w:rsidP="009669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   Ившина И.А.</w:t>
            </w:r>
          </w:p>
        </w:tc>
        <w:tc>
          <w:tcPr>
            <w:tcW w:w="7087" w:type="dxa"/>
          </w:tcPr>
          <w:p w:rsidR="0010121D" w:rsidRPr="00651A9C" w:rsidRDefault="0010121D" w:rsidP="009669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- методист  Муниципального учреждения «Центр комплексного обеспечения образования муниципального образования «Глазовский район».</w:t>
            </w:r>
          </w:p>
          <w:p w:rsidR="0010121D" w:rsidRPr="00B73705" w:rsidRDefault="0010121D" w:rsidP="009669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121D" w:rsidRPr="00B73705" w:rsidRDefault="0010121D" w:rsidP="00C70F59">
      <w:pPr>
        <w:tabs>
          <w:tab w:val="left" w:pos="720"/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3705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Рекомендовать</w:t>
      </w:r>
      <w:r w:rsidRPr="00B73705">
        <w:rPr>
          <w:rFonts w:ascii="Times New Roman" w:hAnsi="Times New Roman"/>
          <w:sz w:val="24"/>
          <w:szCs w:val="24"/>
        </w:rPr>
        <w:t xml:space="preserve"> главному </w:t>
      </w:r>
      <w:r>
        <w:rPr>
          <w:rFonts w:ascii="Times New Roman" w:hAnsi="Times New Roman"/>
          <w:sz w:val="24"/>
          <w:szCs w:val="24"/>
        </w:rPr>
        <w:t xml:space="preserve">врачу БУЗ УР </w:t>
      </w:r>
      <w:r w:rsidRPr="00B73705">
        <w:rPr>
          <w:rFonts w:ascii="Times New Roman" w:hAnsi="Times New Roman"/>
          <w:sz w:val="24"/>
          <w:szCs w:val="24"/>
        </w:rPr>
        <w:t xml:space="preserve"> «Гла</w:t>
      </w:r>
      <w:r>
        <w:rPr>
          <w:rFonts w:ascii="Times New Roman" w:hAnsi="Times New Roman"/>
          <w:sz w:val="24"/>
          <w:szCs w:val="24"/>
        </w:rPr>
        <w:t>зовская межрайонная больница Министерства здравоохранения Удмуртской Республики</w:t>
      </w:r>
      <w:r w:rsidRPr="00B737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Ворончихиной Е.М</w:t>
      </w:r>
      <w:r w:rsidRPr="00B73705">
        <w:rPr>
          <w:rFonts w:ascii="Times New Roman" w:hAnsi="Times New Roman"/>
          <w:sz w:val="24"/>
          <w:szCs w:val="24"/>
        </w:rPr>
        <w:t>.: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6.1.</w:t>
      </w:r>
      <w:r w:rsidRPr="00B73705">
        <w:rPr>
          <w:rFonts w:ascii="Times New Roman" w:hAnsi="Times New Roman"/>
          <w:sz w:val="24"/>
          <w:szCs w:val="24"/>
        </w:rPr>
        <w:t>Обеспечить прохождение профилактических медицинских осмотров граждан, направляемых на работу в  учреждения, занимающиеся организацией  оздоровления, отдыха и занятости детей и подростков, а также несовершеннолетних граждан при оформлении ими временной занятости.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6.2.Обеспечить медицинское обслуживание в оздоровительных лагерях всех типов, расположенных в муниципальном образовании «Глазовский район».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6.3.Обеспечить проведение мероприятий  по определению эффективности оздоровления детей в оздоровительных лагерях всех типов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6.4.Обеспечить отдых детей</w:t>
      </w:r>
      <w:r w:rsidRPr="00B73705">
        <w:rPr>
          <w:rFonts w:ascii="Times New Roman" w:hAnsi="Times New Roman"/>
          <w:b/>
          <w:sz w:val="24"/>
          <w:szCs w:val="24"/>
        </w:rPr>
        <w:t xml:space="preserve">  </w:t>
      </w:r>
      <w:r w:rsidRPr="00B73705">
        <w:rPr>
          <w:rFonts w:ascii="Times New Roman" w:hAnsi="Times New Roman"/>
          <w:sz w:val="24"/>
          <w:szCs w:val="24"/>
        </w:rPr>
        <w:t>в детских санаториях и санаторно-оздоровительных лагерях круглогодичного действия по предоставляемым квотам.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Рекомендовать</w:t>
      </w:r>
      <w:r w:rsidRPr="00B73705">
        <w:rPr>
          <w:rFonts w:ascii="Times New Roman" w:hAnsi="Times New Roman"/>
          <w:sz w:val="24"/>
          <w:szCs w:val="24"/>
        </w:rPr>
        <w:t xml:space="preserve"> главному врачу филиала ФГУЗ «Центр гигиены и эпидемиологии в Удмуртской Республике в г. Глазове» Голышеву С.Д.: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7.1.</w:t>
      </w:r>
      <w:r w:rsidRPr="00B73705">
        <w:rPr>
          <w:rFonts w:ascii="Times New Roman" w:hAnsi="Times New Roman"/>
          <w:sz w:val="24"/>
          <w:szCs w:val="24"/>
        </w:rPr>
        <w:t>Обеспечить гигиеническую аттестацию сотрудников лагерей всех типов и видов.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7.2.</w:t>
      </w:r>
      <w:r w:rsidRPr="00B73705">
        <w:rPr>
          <w:rFonts w:ascii="Times New Roman" w:hAnsi="Times New Roman"/>
          <w:sz w:val="24"/>
          <w:szCs w:val="24"/>
        </w:rPr>
        <w:t>Обеспечить бесплатное оформление и выдачу справок детям, отъезжающим в оздоровительные учреждения.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8.</w:t>
      </w:r>
      <w:r w:rsidRPr="00B73705">
        <w:rPr>
          <w:rFonts w:ascii="Times New Roman" w:hAnsi="Times New Roman"/>
          <w:sz w:val="24"/>
          <w:szCs w:val="24"/>
        </w:rPr>
        <w:t>Рекомендовать руководителям 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МО «Глазовский район»</w:t>
      </w:r>
      <w:r w:rsidRPr="00B73705">
        <w:rPr>
          <w:rFonts w:ascii="Times New Roman" w:hAnsi="Times New Roman"/>
          <w:sz w:val="24"/>
          <w:szCs w:val="24"/>
        </w:rPr>
        <w:t>, руководителям организаций всех форм собственности</w:t>
      </w:r>
      <w:r w:rsidRPr="00B73705">
        <w:rPr>
          <w:rFonts w:ascii="Times New Roman" w:hAnsi="Times New Roman"/>
          <w:b/>
          <w:sz w:val="24"/>
          <w:szCs w:val="24"/>
        </w:rPr>
        <w:t xml:space="preserve"> </w:t>
      </w:r>
      <w:r w:rsidRPr="004937E2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МО «Глазовский район» </w:t>
      </w:r>
      <w:r w:rsidRPr="004937E2">
        <w:rPr>
          <w:rFonts w:ascii="Times New Roman" w:hAnsi="Times New Roman"/>
          <w:sz w:val="24"/>
          <w:szCs w:val="24"/>
        </w:rPr>
        <w:t>создать</w:t>
      </w:r>
      <w:r w:rsidRPr="00B73705">
        <w:rPr>
          <w:rFonts w:ascii="Times New Roman" w:hAnsi="Times New Roman"/>
          <w:sz w:val="24"/>
          <w:szCs w:val="24"/>
        </w:rPr>
        <w:t xml:space="preserve"> временные рабочие места для подростков в каникулярное время. 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9.Руководителям общеобразовательных организаций и учреждений культуры</w:t>
      </w:r>
      <w:r>
        <w:rPr>
          <w:rFonts w:ascii="Times New Roman" w:hAnsi="Times New Roman"/>
          <w:sz w:val="24"/>
          <w:szCs w:val="24"/>
        </w:rPr>
        <w:t xml:space="preserve"> МО «Глазовский район»</w:t>
      </w:r>
      <w:r w:rsidRPr="00B73705">
        <w:rPr>
          <w:rFonts w:ascii="Times New Roman" w:hAnsi="Times New Roman"/>
          <w:sz w:val="24"/>
          <w:szCs w:val="24"/>
        </w:rPr>
        <w:t>: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9.1.</w:t>
      </w:r>
      <w:r w:rsidRPr="00B73705">
        <w:rPr>
          <w:rFonts w:ascii="Times New Roman" w:hAnsi="Times New Roman"/>
          <w:sz w:val="24"/>
          <w:szCs w:val="24"/>
        </w:rPr>
        <w:t>Внедрить малозатратные формы организации отдыха и оздоровления детей (сводные отряды, спортивно-досуговые и детские площадки, дворовые команды, клубы) по месту жительства в период каникул на базе сельских клубов и библиотек  района.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9.2.</w:t>
      </w:r>
      <w:r w:rsidRPr="00B73705">
        <w:rPr>
          <w:rFonts w:ascii="Times New Roman" w:hAnsi="Times New Roman"/>
          <w:sz w:val="24"/>
          <w:szCs w:val="24"/>
        </w:rPr>
        <w:t>Принять исчерпывающие меры по  предупреждению детского травматизма, гибели детей на воде, в дорожно-транспортных происшествиях, отравлений.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9.3.</w:t>
      </w:r>
      <w:r w:rsidRPr="00B73705">
        <w:rPr>
          <w:rFonts w:ascii="Times New Roman" w:hAnsi="Times New Roman"/>
          <w:sz w:val="24"/>
          <w:szCs w:val="24"/>
        </w:rPr>
        <w:t>Осуществлять проведение организованных походов с  учащимися с учетом требований органов ГО, ЧС и мобилизационной работы Администрации муниципального образования «Глазовский район» и ТОУ Роспотребнадзора.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9.4.</w:t>
      </w:r>
      <w:r w:rsidRPr="00B73705">
        <w:rPr>
          <w:rFonts w:ascii="Times New Roman" w:hAnsi="Times New Roman"/>
          <w:sz w:val="24"/>
          <w:szCs w:val="24"/>
        </w:rPr>
        <w:t>Обратить особое внимание на организацию отдыха и оздоровления детей, оставшихся без попечения родителей, опекаемых детей, детей-сирот и детей с девиантным поведением.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9.5.</w:t>
      </w:r>
      <w:r w:rsidRPr="00B73705">
        <w:rPr>
          <w:rFonts w:ascii="Times New Roman" w:hAnsi="Times New Roman"/>
          <w:sz w:val="24"/>
          <w:szCs w:val="24"/>
        </w:rPr>
        <w:t>Не допускать купания  детей в водоемах</w:t>
      </w:r>
      <w:r>
        <w:rPr>
          <w:rFonts w:ascii="Times New Roman" w:hAnsi="Times New Roman"/>
          <w:sz w:val="24"/>
          <w:szCs w:val="24"/>
        </w:rPr>
        <w:t>, не имеющих</w:t>
      </w:r>
      <w:r w:rsidRPr="00B73705">
        <w:rPr>
          <w:rFonts w:ascii="Times New Roman" w:hAnsi="Times New Roman"/>
          <w:sz w:val="24"/>
          <w:szCs w:val="24"/>
        </w:rPr>
        <w:t xml:space="preserve"> санитарно</w:t>
      </w:r>
      <w:r>
        <w:rPr>
          <w:rFonts w:ascii="Times New Roman" w:hAnsi="Times New Roman"/>
          <w:sz w:val="24"/>
          <w:szCs w:val="24"/>
        </w:rPr>
        <w:t>-эпидемиологического заключения.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Pr="00B73705">
        <w:rPr>
          <w:rFonts w:ascii="Times New Roman" w:hAnsi="Times New Roman"/>
          <w:sz w:val="24"/>
          <w:szCs w:val="24"/>
        </w:rPr>
        <w:t xml:space="preserve">.Обеспечить страхование детей </w:t>
      </w:r>
      <w:r>
        <w:rPr>
          <w:rFonts w:ascii="Times New Roman" w:hAnsi="Times New Roman"/>
          <w:sz w:val="24"/>
          <w:szCs w:val="24"/>
        </w:rPr>
        <w:t>до начала открытия лагерей с дневным пребыванием на базе общеобразовательных учреждений МО «Глазовский район»</w:t>
      </w:r>
      <w:r w:rsidRPr="00B73705">
        <w:rPr>
          <w:rFonts w:ascii="Times New Roman" w:hAnsi="Times New Roman"/>
          <w:sz w:val="24"/>
          <w:szCs w:val="24"/>
        </w:rPr>
        <w:t>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</w:t>
      </w:r>
      <w:r w:rsidRPr="00B73705">
        <w:rPr>
          <w:rFonts w:ascii="Times New Roman" w:hAnsi="Times New Roman"/>
          <w:sz w:val="24"/>
          <w:szCs w:val="24"/>
        </w:rPr>
        <w:t>.Обеспечить организацию временной занятости несовершеннолетних через республиканскую молодежную биржу труда.</w:t>
      </w:r>
    </w:p>
    <w:p w:rsidR="0010121D" w:rsidRDefault="0010121D" w:rsidP="005D392E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Организовать</w:t>
      </w:r>
      <w:r w:rsidRPr="00B73705">
        <w:rPr>
          <w:rFonts w:ascii="Times New Roman" w:hAnsi="Times New Roman"/>
          <w:sz w:val="24"/>
          <w:szCs w:val="24"/>
        </w:rPr>
        <w:t xml:space="preserve"> руководителям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705">
        <w:rPr>
          <w:rFonts w:ascii="Times New Roman" w:hAnsi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B73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«Глазовский район» дератизационную</w:t>
      </w:r>
      <w:r w:rsidRPr="00B73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обработку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 зданий, сооружений и </w:t>
      </w:r>
      <w:r>
        <w:rPr>
          <w:rFonts w:ascii="Times New Roman" w:hAnsi="Times New Roman"/>
          <w:color w:val="000000"/>
          <w:sz w:val="24"/>
          <w:szCs w:val="24"/>
        </w:rPr>
        <w:t>акарицидную обработку приле</w:t>
      </w:r>
      <w:r w:rsidRPr="00B73705">
        <w:rPr>
          <w:rFonts w:ascii="Times New Roman" w:hAnsi="Times New Roman"/>
          <w:color w:val="000000"/>
          <w:sz w:val="24"/>
          <w:szCs w:val="24"/>
        </w:rPr>
        <w:t>гающих к ним территорий в установленные действующим законодательством Российской Федерации сроки.</w:t>
      </w:r>
    </w:p>
    <w:p w:rsidR="0010121D" w:rsidRDefault="0010121D" w:rsidP="005D392E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9.9. В целях формирования у детей навыков безопасного  поведения на дорогах, пропаганды правил дорожного движения, рассмотреть вопрос об использовании автоплощадок на территории общеобразовательных учреждений муниципального образования «Глазовский район».</w:t>
      </w:r>
    </w:p>
    <w:p w:rsidR="0010121D" w:rsidRPr="005E769D" w:rsidRDefault="0010121D" w:rsidP="005E769D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73705">
        <w:rPr>
          <w:rFonts w:ascii="Times New Roman" w:hAnsi="Times New Roman"/>
          <w:bCs/>
          <w:sz w:val="24"/>
          <w:szCs w:val="24"/>
        </w:rPr>
        <w:t>10.</w:t>
      </w:r>
      <w:r w:rsidRPr="00B73705">
        <w:rPr>
          <w:rFonts w:ascii="Times New Roman" w:hAnsi="Times New Roman"/>
          <w:sz w:val="24"/>
          <w:szCs w:val="24"/>
        </w:rPr>
        <w:t>Рекомендовать главам сельских поселений муниципального образования «Глазовский район» организовать работу по отведению и обустройству мест для купания детей и оборудованию их согласно санитарным требованиям и техники безопасности.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11.Рук</w:t>
      </w:r>
      <w:r>
        <w:rPr>
          <w:rFonts w:ascii="Times New Roman" w:hAnsi="Times New Roman"/>
          <w:sz w:val="24"/>
          <w:szCs w:val="24"/>
        </w:rPr>
        <w:t xml:space="preserve">оводителям учреждений и организаций </w:t>
      </w:r>
      <w:r w:rsidRPr="00B73705">
        <w:rPr>
          <w:rFonts w:ascii="Times New Roman" w:hAnsi="Times New Roman"/>
          <w:sz w:val="24"/>
          <w:szCs w:val="24"/>
        </w:rPr>
        <w:t>Администрации МО «Глазовский район», ответственных за организацию и обеспечение каникулярного труда и отды</w:t>
      </w:r>
      <w:r>
        <w:rPr>
          <w:rFonts w:ascii="Times New Roman" w:hAnsi="Times New Roman"/>
          <w:sz w:val="24"/>
          <w:szCs w:val="24"/>
        </w:rPr>
        <w:t>ха детей, подростков и молодежи: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11.1.</w:t>
      </w:r>
      <w:r w:rsidRPr="00B73705">
        <w:rPr>
          <w:rFonts w:ascii="Times New Roman" w:hAnsi="Times New Roman"/>
          <w:sz w:val="24"/>
          <w:szCs w:val="24"/>
        </w:rPr>
        <w:t xml:space="preserve">Представить план по организации  </w:t>
      </w:r>
      <w:r>
        <w:rPr>
          <w:rFonts w:ascii="Times New Roman" w:hAnsi="Times New Roman"/>
          <w:sz w:val="24"/>
          <w:szCs w:val="24"/>
        </w:rPr>
        <w:t xml:space="preserve">отдыха и оздоровления детей в Управление образования </w:t>
      </w:r>
      <w:r w:rsidRPr="00B73705">
        <w:rPr>
          <w:rFonts w:ascii="Times New Roman" w:hAnsi="Times New Roman"/>
          <w:sz w:val="24"/>
          <w:szCs w:val="24"/>
        </w:rPr>
        <w:t xml:space="preserve">Администрации МО «Глазовский район», </w:t>
      </w:r>
      <w:r>
        <w:rPr>
          <w:rFonts w:ascii="Times New Roman" w:hAnsi="Times New Roman"/>
          <w:sz w:val="24"/>
          <w:szCs w:val="24"/>
        </w:rPr>
        <w:t>к 12</w:t>
      </w:r>
      <w:r w:rsidRPr="00B73705">
        <w:rPr>
          <w:rFonts w:ascii="Times New Roman" w:hAnsi="Times New Roman"/>
          <w:sz w:val="24"/>
          <w:szCs w:val="24"/>
        </w:rPr>
        <w:t>.05.201</w:t>
      </w:r>
      <w:r>
        <w:rPr>
          <w:rFonts w:ascii="Times New Roman" w:hAnsi="Times New Roman"/>
          <w:sz w:val="24"/>
          <w:szCs w:val="24"/>
        </w:rPr>
        <w:t>7 года</w:t>
      </w:r>
      <w:r w:rsidRPr="00B73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(отдел</w:t>
      </w:r>
      <w:r w:rsidRPr="00B73705">
        <w:rPr>
          <w:rFonts w:ascii="Times New Roman" w:hAnsi="Times New Roman"/>
          <w:sz w:val="24"/>
          <w:szCs w:val="24"/>
        </w:rPr>
        <w:t xml:space="preserve"> культуры и молодежной политики Администрации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, отдел</w:t>
      </w:r>
      <w:r w:rsidRPr="00B73705">
        <w:rPr>
          <w:rFonts w:ascii="Times New Roman" w:hAnsi="Times New Roman"/>
          <w:sz w:val="24"/>
          <w:szCs w:val="24"/>
        </w:rPr>
        <w:t xml:space="preserve"> социальной защиты населения в Глазовском районе</w:t>
      </w:r>
      <w:r>
        <w:rPr>
          <w:rFonts w:ascii="Times New Roman" w:hAnsi="Times New Roman"/>
          <w:sz w:val="24"/>
          <w:szCs w:val="24"/>
        </w:rPr>
        <w:t>).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11.2.</w:t>
      </w:r>
      <w:r w:rsidRPr="00B73705">
        <w:rPr>
          <w:rFonts w:ascii="Times New Roman" w:hAnsi="Times New Roman"/>
          <w:sz w:val="24"/>
          <w:szCs w:val="24"/>
        </w:rPr>
        <w:t xml:space="preserve">Представлять статистическую информацию по организации отдыха и оздоровления детей в Управление образования Администрации муниципального образования «Глазовский район» в сроки с </w:t>
      </w:r>
      <w:r>
        <w:rPr>
          <w:rFonts w:ascii="Times New Roman" w:hAnsi="Times New Roman"/>
          <w:sz w:val="24"/>
          <w:szCs w:val="24"/>
        </w:rPr>
        <w:t xml:space="preserve"> 09</w:t>
      </w:r>
      <w:r w:rsidRPr="00B73705">
        <w:rPr>
          <w:rFonts w:ascii="Times New Roman" w:hAnsi="Times New Roman"/>
          <w:sz w:val="24"/>
          <w:szCs w:val="24"/>
        </w:rPr>
        <w:t>.06.201</w:t>
      </w:r>
      <w:r>
        <w:rPr>
          <w:rFonts w:ascii="Times New Roman" w:hAnsi="Times New Roman"/>
          <w:sz w:val="24"/>
          <w:szCs w:val="24"/>
        </w:rPr>
        <w:t>7</w:t>
      </w:r>
      <w:r w:rsidRPr="00B7370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09</w:t>
      </w:r>
      <w:r w:rsidRPr="00B73705"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</w:rPr>
        <w:t>7</w:t>
      </w:r>
      <w:r w:rsidRPr="00B73705">
        <w:rPr>
          <w:rFonts w:ascii="Times New Roman" w:hAnsi="Times New Roman"/>
          <w:sz w:val="24"/>
          <w:szCs w:val="24"/>
        </w:rPr>
        <w:t xml:space="preserve"> года</w:t>
      </w:r>
      <w:r w:rsidRPr="004A5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(отдел</w:t>
      </w:r>
      <w:r w:rsidRPr="00B73705">
        <w:rPr>
          <w:rFonts w:ascii="Times New Roman" w:hAnsi="Times New Roman"/>
          <w:sz w:val="24"/>
          <w:szCs w:val="24"/>
        </w:rPr>
        <w:t xml:space="preserve"> культуры и молодежной политики Администрации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, отдел</w:t>
      </w:r>
      <w:r w:rsidRPr="00B73705">
        <w:rPr>
          <w:rFonts w:ascii="Times New Roman" w:hAnsi="Times New Roman"/>
          <w:sz w:val="24"/>
          <w:szCs w:val="24"/>
        </w:rPr>
        <w:t xml:space="preserve"> социальной защиты населения в Глазовском районе</w:t>
      </w:r>
      <w:r>
        <w:rPr>
          <w:rFonts w:ascii="Times New Roman" w:hAnsi="Times New Roman"/>
          <w:sz w:val="24"/>
          <w:szCs w:val="24"/>
        </w:rPr>
        <w:t>)</w:t>
      </w:r>
      <w:r w:rsidRPr="00B73705">
        <w:rPr>
          <w:rFonts w:ascii="Times New Roman" w:hAnsi="Times New Roman"/>
          <w:sz w:val="24"/>
          <w:szCs w:val="24"/>
        </w:rPr>
        <w:t xml:space="preserve">. </w:t>
      </w:r>
    </w:p>
    <w:p w:rsidR="0010121D" w:rsidRPr="005E769D" w:rsidRDefault="0010121D" w:rsidP="005E769D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73705"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>Рекомендовать</w:t>
      </w:r>
      <w:r w:rsidRPr="00B73705">
        <w:rPr>
          <w:rFonts w:ascii="Times New Roman" w:hAnsi="Times New Roman"/>
          <w:bCs/>
          <w:sz w:val="24"/>
          <w:szCs w:val="24"/>
        </w:rPr>
        <w:t xml:space="preserve"> Отделу социальной защиты населения в Глазовском районе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обеспечить отдых детей, находящихся в трудной жизненной ситуации, в загородных лагерях по предоставляемым квотам.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73705"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>Рекомендовать</w:t>
      </w:r>
      <w:r w:rsidRPr="00B73705">
        <w:rPr>
          <w:rFonts w:ascii="Times New Roman" w:hAnsi="Times New Roman"/>
          <w:bCs/>
          <w:sz w:val="24"/>
          <w:szCs w:val="24"/>
        </w:rPr>
        <w:t xml:space="preserve"> Межмуниципальному отделу МВД России «Глазовский»</w:t>
      </w:r>
      <w:r w:rsidRPr="00B737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705">
        <w:rPr>
          <w:rFonts w:ascii="Times New Roman" w:hAnsi="Times New Roman"/>
          <w:bCs/>
          <w:sz w:val="24"/>
          <w:szCs w:val="24"/>
        </w:rPr>
        <w:t>обеспечить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0121D" w:rsidRPr="00B73705" w:rsidRDefault="0010121D" w:rsidP="00BD3577">
      <w:pPr>
        <w:tabs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B73705">
        <w:rPr>
          <w:rFonts w:ascii="Times New Roman" w:hAnsi="Times New Roman"/>
          <w:bCs/>
          <w:sz w:val="24"/>
          <w:szCs w:val="24"/>
        </w:rPr>
        <w:t xml:space="preserve"> охрану общественного порядка в местах дислокации лагерей;</w:t>
      </w:r>
    </w:p>
    <w:p w:rsidR="0010121D" w:rsidRPr="00B73705" w:rsidRDefault="0010121D" w:rsidP="00BD3577">
      <w:pPr>
        <w:tabs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73705">
        <w:rPr>
          <w:rFonts w:ascii="Times New Roman" w:hAnsi="Times New Roman"/>
          <w:bCs/>
          <w:sz w:val="24"/>
          <w:szCs w:val="24"/>
        </w:rPr>
        <w:t xml:space="preserve">безопасность перевозок детей к местам отдыха и </w:t>
      </w:r>
      <w:r>
        <w:rPr>
          <w:rFonts w:ascii="Times New Roman" w:hAnsi="Times New Roman"/>
          <w:bCs/>
          <w:sz w:val="24"/>
          <w:szCs w:val="24"/>
        </w:rPr>
        <w:t xml:space="preserve">обратно (по мере необходимости);                - </w:t>
      </w:r>
      <w:r w:rsidRPr="00B73705">
        <w:rPr>
          <w:rFonts w:ascii="Times New Roman" w:hAnsi="Times New Roman"/>
          <w:bCs/>
          <w:sz w:val="24"/>
          <w:szCs w:val="24"/>
        </w:rPr>
        <w:t>проведение информационно-профилактических мероприятий  по безопасности дорожного движения, профилактике правонарушений в оздоровительных лагерях с дневным пребыванием.</w:t>
      </w:r>
    </w:p>
    <w:p w:rsidR="0010121D" w:rsidRPr="00B73705" w:rsidRDefault="0010121D" w:rsidP="00C70F59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73705">
        <w:rPr>
          <w:rFonts w:ascii="Times New Roman" w:hAnsi="Times New Roman"/>
          <w:bCs/>
          <w:sz w:val="24"/>
          <w:szCs w:val="24"/>
        </w:rPr>
        <w:t xml:space="preserve">          14.</w:t>
      </w:r>
      <w:r>
        <w:rPr>
          <w:rFonts w:ascii="Times New Roman" w:hAnsi="Times New Roman"/>
          <w:bCs/>
          <w:sz w:val="24"/>
          <w:szCs w:val="24"/>
        </w:rPr>
        <w:t>Рекомендовать</w:t>
      </w:r>
      <w:r w:rsidRPr="00B73705">
        <w:rPr>
          <w:rFonts w:ascii="Times New Roman" w:hAnsi="Times New Roman"/>
          <w:bCs/>
          <w:sz w:val="24"/>
          <w:szCs w:val="24"/>
        </w:rPr>
        <w:t xml:space="preserve"> Отделу надзорной деятельности</w:t>
      </w:r>
      <w:r w:rsidRPr="00B7370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B73705">
        <w:rPr>
          <w:rFonts w:ascii="Times New Roman" w:hAnsi="Times New Roman"/>
          <w:bCs/>
          <w:sz w:val="24"/>
          <w:szCs w:val="24"/>
        </w:rPr>
        <w:t>г.Глазова, Глазовского, Юкаменского и Ярского  районов по пожарному надзору</w:t>
      </w:r>
      <w:r w:rsidRPr="00B737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705">
        <w:rPr>
          <w:rFonts w:ascii="Times New Roman" w:hAnsi="Times New Roman"/>
          <w:bCs/>
          <w:sz w:val="24"/>
          <w:szCs w:val="24"/>
        </w:rPr>
        <w:t>запланировать проведение информационно-профилактических мероприятий  по пожарной безопасности.</w:t>
      </w:r>
    </w:p>
    <w:p w:rsidR="0010121D" w:rsidRPr="00B73705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B73705">
        <w:rPr>
          <w:rFonts w:ascii="Times New Roman" w:hAnsi="Times New Roman"/>
          <w:color w:val="000000"/>
          <w:sz w:val="24"/>
          <w:szCs w:val="24"/>
        </w:rPr>
        <w:t>.</w:t>
      </w:r>
      <w:r w:rsidRPr="00B73705">
        <w:rPr>
          <w:rFonts w:ascii="Times New Roman" w:hAnsi="Times New Roman"/>
          <w:b/>
          <w:color w:val="000000"/>
          <w:sz w:val="24"/>
          <w:szCs w:val="24"/>
        </w:rPr>
        <w:tab/>
      </w:r>
      <w:r w:rsidRPr="00B73705">
        <w:rPr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:rsidR="0010121D" w:rsidRPr="00B73705" w:rsidRDefault="0010121D" w:rsidP="00C70F5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3705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муниципального образования «Глазовский район» от </w:t>
      </w:r>
      <w:r>
        <w:rPr>
          <w:rFonts w:ascii="Times New Roman" w:hAnsi="Times New Roman"/>
          <w:color w:val="000000"/>
          <w:sz w:val="24"/>
          <w:szCs w:val="24"/>
        </w:rPr>
        <w:t xml:space="preserve">22 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 апреля 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  года № 4</w:t>
      </w:r>
      <w:r>
        <w:rPr>
          <w:rFonts w:ascii="Times New Roman" w:hAnsi="Times New Roman"/>
          <w:color w:val="000000"/>
          <w:sz w:val="24"/>
          <w:szCs w:val="24"/>
        </w:rPr>
        <w:t>8.1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 «Об организации оздоровительной кампании </w:t>
      </w:r>
      <w:r>
        <w:rPr>
          <w:rFonts w:ascii="Times New Roman" w:hAnsi="Times New Roman"/>
          <w:color w:val="000000"/>
          <w:sz w:val="24"/>
          <w:szCs w:val="24"/>
        </w:rPr>
        <w:t>детей в муниципальном образовании «Глазовский район» на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6 год</w:t>
      </w:r>
      <w:r w:rsidRPr="00B73705">
        <w:rPr>
          <w:rFonts w:ascii="Times New Roman" w:hAnsi="Times New Roman"/>
          <w:color w:val="000000"/>
          <w:sz w:val="24"/>
          <w:szCs w:val="24"/>
        </w:rPr>
        <w:t>»;</w:t>
      </w:r>
    </w:p>
    <w:p w:rsidR="0010121D" w:rsidRPr="00B73705" w:rsidRDefault="0010121D" w:rsidP="00C70F5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B73705">
        <w:rPr>
          <w:rFonts w:ascii="Times New Roman" w:hAnsi="Times New Roman"/>
          <w:sz w:val="24"/>
          <w:szCs w:val="24"/>
        </w:rPr>
        <w:t>.</w:t>
      </w:r>
      <w:r w:rsidRPr="00B73705">
        <w:rPr>
          <w:rFonts w:ascii="Times New Roman" w:hAnsi="Times New Roman"/>
          <w:b/>
          <w:sz w:val="24"/>
          <w:szCs w:val="24"/>
        </w:rPr>
        <w:t xml:space="preserve"> </w:t>
      </w:r>
      <w:r w:rsidRPr="00B73705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Pr="00B7370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B73705">
        <w:rPr>
          <w:rFonts w:ascii="Times New Roman" w:hAnsi="Times New Roman"/>
          <w:color w:val="000000"/>
          <w:sz w:val="24"/>
          <w:szCs w:val="24"/>
        </w:rPr>
        <w:t>«Глазовский район» по социальным вопросам Попову Е.А.</w:t>
      </w: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  <w:r>
        <w:rPr>
          <w:b/>
          <w:bCs/>
        </w:rPr>
        <w:t>Г</w:t>
      </w:r>
      <w:r w:rsidRPr="00B73705">
        <w:rPr>
          <w:b/>
          <w:bCs/>
        </w:rPr>
        <w:t xml:space="preserve">лава </w:t>
      </w: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  <w:r w:rsidRPr="00B73705">
        <w:rPr>
          <w:b/>
          <w:bCs/>
        </w:rPr>
        <w:t>муниципального образования «Глазовский район</w:t>
      </w:r>
      <w:r>
        <w:rPr>
          <w:b/>
          <w:bCs/>
        </w:rPr>
        <w:t xml:space="preserve">»                                  </w:t>
      </w:r>
      <w:r w:rsidRPr="00B73705">
        <w:rPr>
          <w:b/>
          <w:bCs/>
        </w:rPr>
        <w:t xml:space="preserve"> </w:t>
      </w:r>
      <w:r>
        <w:rPr>
          <w:b/>
          <w:bCs/>
        </w:rPr>
        <w:t>В.В. Сабреков</w:t>
      </w: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  <w:r w:rsidRPr="00B73705">
        <w:rPr>
          <w:b/>
          <w:bCs/>
        </w:rPr>
        <w:t xml:space="preserve"> </w:t>
      </w: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  <w:r w:rsidRPr="00B73705">
        <w:rPr>
          <w:b/>
          <w:bCs/>
        </w:rPr>
        <w:t xml:space="preserve">        </w:t>
      </w: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  <w:rPr>
          <w:b/>
          <w:bCs/>
        </w:rPr>
      </w:pPr>
    </w:p>
    <w:p w:rsidR="0010121D" w:rsidRPr="00B73705" w:rsidRDefault="0010121D" w:rsidP="00C70F59">
      <w:pPr>
        <w:pStyle w:val="BodyText"/>
        <w:spacing w:after="0"/>
      </w:pPr>
      <w:r w:rsidRPr="00B73705">
        <w:rPr>
          <w:b/>
          <w:bCs/>
        </w:rPr>
        <w:t xml:space="preserve">                                                            </w:t>
      </w:r>
      <w:r w:rsidRPr="00B73705">
        <w:rPr>
          <w:b/>
          <w:bCs/>
        </w:rPr>
        <w:tab/>
      </w:r>
      <w:r w:rsidRPr="00B73705">
        <w:rPr>
          <w:b/>
          <w:bCs/>
        </w:rPr>
        <w:tab/>
      </w:r>
    </w:p>
    <w:p w:rsidR="0010121D" w:rsidRPr="00B73705" w:rsidRDefault="0010121D" w:rsidP="00C70F59">
      <w:pPr>
        <w:pStyle w:val="Iauiue"/>
        <w:rPr>
          <w:b/>
          <w:bCs/>
          <w:sz w:val="24"/>
          <w:szCs w:val="24"/>
          <w:lang w:val="ru-RU"/>
        </w:rPr>
      </w:pPr>
      <w:r w:rsidRPr="00B73705">
        <w:rPr>
          <w:b/>
          <w:bCs/>
          <w:sz w:val="24"/>
          <w:szCs w:val="24"/>
          <w:lang w:val="ru-RU"/>
        </w:rPr>
        <w:t>СОГЛАСОВАНО</w:t>
      </w: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</w:t>
      </w:r>
      <w:r w:rsidRPr="00B73705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 xml:space="preserve">муниципального образования «Глазовский район» </w:t>
      </w: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экономике, имущественным отношениям и финансам                   </w:t>
      </w:r>
      <w:r w:rsidRPr="00B7370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3705">
        <w:rPr>
          <w:rFonts w:ascii="Times New Roman" w:hAnsi="Times New Roman"/>
          <w:sz w:val="24"/>
          <w:szCs w:val="24"/>
        </w:rPr>
        <w:t>Ю.В. Ушакова</w:t>
      </w:r>
    </w:p>
    <w:p w:rsidR="0010121D" w:rsidRPr="00B73705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21D" w:rsidRPr="00B73705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Заместитель главы Администрации муниципального</w:t>
      </w:r>
    </w:p>
    <w:p w:rsidR="0010121D" w:rsidRPr="00B73705" w:rsidRDefault="0010121D" w:rsidP="00C70F5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образования «Глазовский район» по социальным вопросам</w:t>
      </w:r>
      <w:r w:rsidRPr="00B73705">
        <w:rPr>
          <w:rFonts w:ascii="Times New Roman" w:hAnsi="Times New Roman"/>
          <w:sz w:val="24"/>
          <w:szCs w:val="24"/>
        </w:rPr>
        <w:tab/>
      </w:r>
      <w:r w:rsidRPr="00B73705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73705">
        <w:rPr>
          <w:rFonts w:ascii="Times New Roman" w:hAnsi="Times New Roman"/>
          <w:sz w:val="24"/>
          <w:szCs w:val="24"/>
        </w:rPr>
        <w:t>Е.А. Попова</w:t>
      </w:r>
    </w:p>
    <w:p w:rsidR="0010121D" w:rsidRPr="00B73705" w:rsidRDefault="0010121D" w:rsidP="00C70F59">
      <w:pPr>
        <w:pStyle w:val="Iauiue"/>
        <w:rPr>
          <w:sz w:val="24"/>
          <w:szCs w:val="24"/>
          <w:lang w:val="ru-RU"/>
        </w:rPr>
      </w:pPr>
    </w:p>
    <w:p w:rsidR="0010121D" w:rsidRPr="00B73705" w:rsidRDefault="0010121D" w:rsidP="00C70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правового</w:t>
      </w:r>
      <w:r w:rsidRPr="00B73705">
        <w:rPr>
          <w:rFonts w:ascii="Times New Roman" w:hAnsi="Times New Roman" w:cs="Times New Roman"/>
          <w:sz w:val="24"/>
          <w:szCs w:val="24"/>
        </w:rPr>
        <w:t xml:space="preserve"> отдела Аппарата </w:t>
      </w:r>
    </w:p>
    <w:p w:rsidR="0010121D" w:rsidRDefault="0010121D" w:rsidP="00C112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0121D" w:rsidRPr="00B73705" w:rsidRDefault="0010121D" w:rsidP="00C112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«Глазовский район»                                                                                 Н.А.</w:t>
      </w:r>
      <w:r w:rsidRPr="00B73705">
        <w:rPr>
          <w:rFonts w:ascii="Times New Roman" w:hAnsi="Times New Roman" w:cs="Times New Roman"/>
          <w:sz w:val="24"/>
          <w:szCs w:val="24"/>
        </w:rPr>
        <w:t>Трефилова</w:t>
      </w:r>
    </w:p>
    <w:p w:rsidR="0010121D" w:rsidRPr="00B73705" w:rsidRDefault="0010121D" w:rsidP="00C70F59">
      <w:pPr>
        <w:pStyle w:val="Iauiue"/>
        <w:rPr>
          <w:sz w:val="24"/>
          <w:szCs w:val="24"/>
          <w:lang w:val="ru-RU"/>
        </w:rPr>
      </w:pPr>
    </w:p>
    <w:p w:rsidR="0010121D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sz w:val="24"/>
          <w:szCs w:val="24"/>
        </w:rPr>
        <w:t xml:space="preserve">организационной работы </w:t>
      </w:r>
    </w:p>
    <w:p w:rsidR="0010121D" w:rsidRPr="00B73705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административной реформы</w:t>
      </w:r>
      <w:r w:rsidRPr="00B73705">
        <w:rPr>
          <w:rFonts w:ascii="Times New Roman" w:hAnsi="Times New Roman"/>
          <w:sz w:val="24"/>
          <w:szCs w:val="24"/>
        </w:rPr>
        <w:t xml:space="preserve"> </w:t>
      </w:r>
    </w:p>
    <w:p w:rsidR="0010121D" w:rsidRPr="00B73705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B73705">
        <w:rPr>
          <w:rFonts w:ascii="Times New Roman" w:hAnsi="Times New Roman"/>
          <w:sz w:val="24"/>
          <w:szCs w:val="24"/>
        </w:rPr>
        <w:t>муниципального образования Глазовского района                                       Н.А. Кандакова</w:t>
      </w:r>
    </w:p>
    <w:p w:rsidR="0010121D" w:rsidRPr="00B73705" w:rsidRDefault="0010121D" w:rsidP="00C70F59">
      <w:pPr>
        <w:pStyle w:val="Iauiue"/>
        <w:rPr>
          <w:sz w:val="24"/>
          <w:szCs w:val="24"/>
          <w:lang w:val="ru-RU"/>
        </w:rPr>
      </w:pPr>
    </w:p>
    <w:p w:rsidR="0010121D" w:rsidRPr="00B73705" w:rsidRDefault="0010121D" w:rsidP="00C70F59">
      <w:pPr>
        <w:pStyle w:val="Iauiue"/>
        <w:rPr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77"/>
        <w:gridCol w:w="4678"/>
      </w:tblGrid>
      <w:tr w:rsidR="0010121D" w:rsidRPr="00651A9C" w:rsidTr="00966967">
        <w:tc>
          <w:tcPr>
            <w:tcW w:w="4677" w:type="dxa"/>
          </w:tcPr>
          <w:p w:rsidR="0010121D" w:rsidRPr="00983839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Pr="00983839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Pr="00983839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Pr="00983839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</w:pPr>
          </w:p>
          <w:p w:rsidR="0010121D" w:rsidRPr="00B374D6" w:rsidRDefault="0010121D" w:rsidP="00DA758F">
            <w:pPr>
              <w:pStyle w:val="BodyText"/>
              <w:rPr>
                <w:sz w:val="20"/>
              </w:rPr>
            </w:pPr>
            <w:r w:rsidRPr="00B374D6">
              <w:rPr>
                <w:sz w:val="20"/>
              </w:rPr>
              <w:t>Рассылка:</w:t>
            </w:r>
          </w:p>
          <w:p w:rsidR="0010121D" w:rsidRPr="00DA758F" w:rsidRDefault="0010121D" w:rsidP="00DA758F">
            <w:pPr>
              <w:pStyle w:val="BodyText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2 –отдел </w:t>
            </w:r>
            <w:r>
              <w:rPr>
                <w:sz w:val="20"/>
                <w:szCs w:val="20"/>
              </w:rPr>
              <w:t>организационной работы</w:t>
            </w:r>
            <w:r w:rsidRPr="00DA758F">
              <w:rPr>
                <w:sz w:val="20"/>
                <w:szCs w:val="20"/>
              </w:rPr>
              <w:t>;</w:t>
            </w:r>
          </w:p>
          <w:p w:rsidR="0010121D" w:rsidRPr="00DA758F" w:rsidRDefault="0010121D" w:rsidP="00DA758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758F">
              <w:rPr>
                <w:sz w:val="20"/>
                <w:szCs w:val="20"/>
              </w:rPr>
              <w:t xml:space="preserve"> – Управление образования;</w:t>
            </w:r>
          </w:p>
          <w:p w:rsidR="0010121D" w:rsidRDefault="0010121D" w:rsidP="00DA758F">
            <w:pPr>
              <w:pStyle w:val="BodyText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1 - </w:t>
            </w:r>
            <w:r>
              <w:rPr>
                <w:sz w:val="20"/>
                <w:szCs w:val="20"/>
              </w:rPr>
              <w:t>отдел</w:t>
            </w:r>
            <w:r w:rsidRPr="00DA758F">
              <w:rPr>
                <w:sz w:val="20"/>
                <w:szCs w:val="20"/>
              </w:rPr>
              <w:t xml:space="preserve"> культуры и молодежной политики;</w:t>
            </w:r>
          </w:p>
          <w:p w:rsidR="0010121D" w:rsidRDefault="0010121D" w:rsidP="00DA758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</w:t>
            </w:r>
            <w:r w:rsidRPr="00DA758F">
              <w:rPr>
                <w:sz w:val="20"/>
                <w:szCs w:val="20"/>
              </w:rPr>
              <w:t>отдела социальной защиты населения</w:t>
            </w:r>
            <w:r>
              <w:rPr>
                <w:sz w:val="20"/>
                <w:szCs w:val="20"/>
              </w:rPr>
              <w:t>;</w:t>
            </w:r>
          </w:p>
          <w:p w:rsidR="0010121D" w:rsidRPr="00DA758F" w:rsidRDefault="0010121D" w:rsidP="00DA758F">
            <w:pPr>
              <w:pStyle w:val="BodyText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1 – председателю </w:t>
            </w:r>
            <w:r>
              <w:rPr>
                <w:sz w:val="20"/>
                <w:szCs w:val="20"/>
              </w:rPr>
              <w:t>МВК</w:t>
            </w:r>
            <w:r w:rsidRPr="00DA758F">
              <w:rPr>
                <w:sz w:val="20"/>
                <w:szCs w:val="20"/>
              </w:rPr>
              <w:t xml:space="preserve"> </w:t>
            </w:r>
          </w:p>
          <w:p w:rsidR="0010121D" w:rsidRPr="00983839" w:rsidRDefault="0010121D" w:rsidP="00966967">
            <w:pPr>
              <w:pStyle w:val="a"/>
              <w:snapToGrid w:val="0"/>
              <w:spacing w:line="276" w:lineRule="auto"/>
            </w:pPr>
          </w:p>
        </w:tc>
        <w:tc>
          <w:tcPr>
            <w:tcW w:w="4678" w:type="dxa"/>
          </w:tcPr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4A5B8B">
            <w:pPr>
              <w:pStyle w:val="a"/>
              <w:snapToGrid w:val="0"/>
              <w:spacing w:line="276" w:lineRule="auto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jc w:val="right"/>
              <w:rPr>
                <w:b/>
                <w:bCs/>
              </w:rPr>
            </w:pPr>
          </w:p>
          <w:p w:rsidR="0010121D" w:rsidRDefault="0010121D" w:rsidP="00966967">
            <w:pPr>
              <w:pStyle w:val="a"/>
              <w:snapToGrid w:val="0"/>
              <w:spacing w:line="276" w:lineRule="auto"/>
              <w:jc w:val="right"/>
              <w:rPr>
                <w:b/>
                <w:bCs/>
              </w:rPr>
            </w:pPr>
          </w:p>
          <w:p w:rsidR="0010121D" w:rsidRPr="00BD78BC" w:rsidRDefault="0010121D" w:rsidP="00966967">
            <w:pPr>
              <w:pStyle w:val="a"/>
              <w:snapToGrid w:val="0"/>
              <w:spacing w:line="276" w:lineRule="auto"/>
              <w:jc w:val="right"/>
              <w:rPr>
                <w:bCs/>
              </w:rPr>
            </w:pPr>
            <w:r w:rsidRPr="00BD78BC">
              <w:rPr>
                <w:bCs/>
              </w:rPr>
              <w:t>Приложение № 1</w:t>
            </w:r>
          </w:p>
          <w:p w:rsidR="0010121D" w:rsidRPr="00FF6133" w:rsidRDefault="0010121D" w:rsidP="00811799">
            <w:pPr>
              <w:pStyle w:val="a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FF6133">
              <w:rPr>
                <w:b/>
                <w:bCs/>
                <w:sz w:val="18"/>
                <w:szCs w:val="18"/>
              </w:rPr>
              <w:t>УТВЕРЖДЕНО</w:t>
            </w:r>
          </w:p>
          <w:p w:rsidR="0010121D" w:rsidRDefault="0010121D" w:rsidP="00811799">
            <w:pPr>
              <w:pStyle w:val="a"/>
              <w:spacing w:line="276" w:lineRule="auto"/>
              <w:jc w:val="right"/>
              <w:rPr>
                <w:sz w:val="18"/>
                <w:szCs w:val="18"/>
              </w:rPr>
            </w:pPr>
            <w:r w:rsidRPr="00FF6133">
              <w:rPr>
                <w:sz w:val="18"/>
                <w:szCs w:val="18"/>
              </w:rPr>
              <w:t xml:space="preserve">Постановлением Администрации муниципального образования «Глазовский район» </w:t>
            </w:r>
          </w:p>
          <w:p w:rsidR="0010121D" w:rsidRPr="00983839" w:rsidRDefault="0010121D" w:rsidP="00811799">
            <w:pPr>
              <w:pStyle w:val="a"/>
              <w:spacing w:line="276" w:lineRule="auto"/>
              <w:jc w:val="right"/>
            </w:pPr>
            <w:r w:rsidRPr="00FF613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FF61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апреля </w:t>
            </w:r>
            <w:r w:rsidRPr="00FF613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7 </w:t>
            </w:r>
            <w:r w:rsidRPr="00FF6133">
              <w:rPr>
                <w:sz w:val="18"/>
                <w:szCs w:val="18"/>
              </w:rPr>
              <w:t>года №</w:t>
            </w:r>
            <w:r>
              <w:rPr>
                <w:sz w:val="18"/>
                <w:szCs w:val="18"/>
              </w:rPr>
              <w:t xml:space="preserve"> 66</w:t>
            </w:r>
          </w:p>
        </w:tc>
      </w:tr>
    </w:tbl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0121D" w:rsidRPr="00983839" w:rsidRDefault="0010121D" w:rsidP="00C70F59">
      <w:pPr>
        <w:pStyle w:val="21"/>
        <w:ind w:left="0"/>
        <w:jc w:val="left"/>
      </w:pP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839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>Об организации оздоровительной кампании детей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 xml:space="preserve">в муниципальном образовании «Глазовский район» 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839">
        <w:rPr>
          <w:rFonts w:ascii="Times New Roman" w:hAnsi="Times New Roman"/>
          <w:b/>
          <w:bCs/>
          <w:sz w:val="24"/>
          <w:szCs w:val="24"/>
        </w:rPr>
        <w:t>1.Общие положения.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pStyle w:val="ListParagraph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983839">
        <w:t>Настоящее Положение определяет порядок, условия организации и финансирования отдыха и оздоровления детей в каникулярное время в муниципальном образовании «Глазовский район», а также организацию занятости детей и подростков.</w:t>
      </w:r>
    </w:p>
    <w:p w:rsidR="0010121D" w:rsidRPr="00983839" w:rsidRDefault="0010121D" w:rsidP="00C70F59">
      <w:pPr>
        <w:pStyle w:val="ListParagraph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983839">
        <w:t>Отдых, оздоровление, занятость детей и подростков в муниципальном образовании «Глазовский район» в каникулярное время организуется:</w:t>
      </w:r>
    </w:p>
    <w:p w:rsidR="0010121D" w:rsidRDefault="0010121D" w:rsidP="00336DE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в оздоровительных</w:t>
      </w:r>
      <w:r>
        <w:rPr>
          <w:rFonts w:ascii="Times New Roman" w:hAnsi="Times New Roman"/>
          <w:sz w:val="24"/>
          <w:szCs w:val="24"/>
        </w:rPr>
        <w:t xml:space="preserve"> лагерях с дневным пребыванием</w:t>
      </w:r>
      <w:r w:rsidRPr="00983839">
        <w:rPr>
          <w:rFonts w:ascii="Times New Roman" w:hAnsi="Times New Roman"/>
          <w:sz w:val="24"/>
          <w:szCs w:val="24"/>
        </w:rPr>
        <w:t xml:space="preserve"> в период летних школьных каникул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3839">
        <w:rPr>
          <w:rFonts w:ascii="Times New Roman" w:hAnsi="Times New Roman"/>
          <w:sz w:val="24"/>
          <w:szCs w:val="24"/>
        </w:rPr>
        <w:t xml:space="preserve">21 день и в период осенних, весенних и зимних школьных каникул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3839">
        <w:rPr>
          <w:rFonts w:ascii="Times New Roman" w:hAnsi="Times New Roman"/>
          <w:sz w:val="24"/>
          <w:szCs w:val="24"/>
        </w:rPr>
        <w:t>5 дней;</w:t>
      </w:r>
      <w:r w:rsidRPr="00336DE3">
        <w:rPr>
          <w:rFonts w:ascii="Times New Roman" w:hAnsi="Times New Roman"/>
          <w:sz w:val="24"/>
          <w:szCs w:val="24"/>
        </w:rPr>
        <w:t xml:space="preserve"> </w:t>
      </w:r>
    </w:p>
    <w:p w:rsidR="0010121D" w:rsidRDefault="0010121D" w:rsidP="00336DE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в детских санаториях и санаторно-оздоровительных лагерях круглогодичного действия при организации санаторных смен – 24 дня;</w:t>
      </w:r>
    </w:p>
    <w:p w:rsidR="0010121D" w:rsidRPr="00983839" w:rsidRDefault="0010121D" w:rsidP="00336DE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83839">
        <w:rPr>
          <w:rFonts w:ascii="Times New Roman" w:hAnsi="Times New Roman"/>
          <w:sz w:val="24"/>
          <w:szCs w:val="24"/>
        </w:rPr>
        <w:t>санаторно-оздоровительных лагерях круглогодичного действия</w:t>
      </w:r>
      <w:r>
        <w:rPr>
          <w:rFonts w:ascii="Times New Roman" w:hAnsi="Times New Roman"/>
          <w:sz w:val="24"/>
          <w:szCs w:val="24"/>
        </w:rPr>
        <w:t xml:space="preserve"> и детских санатория при организации оздоровительных смен с закаливающими процедурами - 21 день;</w:t>
      </w:r>
    </w:p>
    <w:p w:rsidR="0010121D" w:rsidRPr="00983839" w:rsidRDefault="0010121D" w:rsidP="00C70F59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загородных детских оздоровительных лагерях 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процедур, в период весенних, осенних, зимних школьных каникул – не менее 7 дней;</w:t>
      </w:r>
    </w:p>
    <w:p w:rsidR="0010121D" w:rsidRPr="00983839" w:rsidRDefault="0010121D" w:rsidP="00C70F59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в лагерях труда и отдыха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3839">
        <w:rPr>
          <w:rFonts w:ascii="Times New Roman" w:hAnsi="Times New Roman"/>
          <w:sz w:val="24"/>
          <w:szCs w:val="24"/>
        </w:rPr>
        <w:t>не менее 5 дней в период весенних, осенних, зимних школьных каникул и не более 24 дней в п</w:t>
      </w:r>
      <w:r>
        <w:rPr>
          <w:rFonts w:ascii="Times New Roman" w:hAnsi="Times New Roman"/>
          <w:sz w:val="24"/>
          <w:szCs w:val="24"/>
        </w:rPr>
        <w:t>ериод летних школьных каникул</w:t>
      </w:r>
      <w:r w:rsidRPr="00983839">
        <w:rPr>
          <w:rFonts w:ascii="Times New Roman" w:hAnsi="Times New Roman"/>
          <w:sz w:val="24"/>
          <w:szCs w:val="24"/>
        </w:rPr>
        <w:t>;</w:t>
      </w:r>
    </w:p>
    <w:p w:rsidR="0010121D" w:rsidRDefault="0010121D" w:rsidP="00C70F59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детских лагерях палаточного типа – не менее 7 дней;</w:t>
      </w:r>
    </w:p>
    <w:p w:rsidR="0010121D" w:rsidRDefault="0010121D" w:rsidP="00C70F59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профильных сменах, отрядах – не менее 5 дней.</w:t>
      </w:r>
    </w:p>
    <w:p w:rsidR="0010121D" w:rsidRDefault="0010121D" w:rsidP="006D493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121D" w:rsidRPr="00D872C5" w:rsidRDefault="0010121D" w:rsidP="006D493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D872C5">
        <w:rPr>
          <w:rFonts w:ascii="Times New Roman" w:hAnsi="Times New Roman"/>
          <w:bCs/>
          <w:sz w:val="24"/>
          <w:szCs w:val="24"/>
        </w:rPr>
        <w:t>2. Порядок и условия организации отдыха, оздоровления и занятости детей и</w:t>
      </w:r>
    </w:p>
    <w:p w:rsidR="0010121D" w:rsidRPr="00D872C5" w:rsidRDefault="0010121D" w:rsidP="00C70F5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872C5">
        <w:rPr>
          <w:rFonts w:ascii="Times New Roman" w:hAnsi="Times New Roman"/>
          <w:bCs/>
          <w:sz w:val="24"/>
          <w:szCs w:val="24"/>
        </w:rPr>
        <w:t>подростков в каникулярное время.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0121D" w:rsidRDefault="0010121D" w:rsidP="006D493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243">
        <w:rPr>
          <w:rFonts w:ascii="Times New Roman" w:hAnsi="Times New Roman"/>
          <w:sz w:val="24"/>
          <w:szCs w:val="24"/>
        </w:rPr>
        <w:t>2.1.</w:t>
      </w:r>
      <w:r w:rsidRPr="002D6243">
        <w:rPr>
          <w:rFonts w:ascii="Times New Roman" w:hAnsi="Times New Roman"/>
          <w:sz w:val="24"/>
          <w:szCs w:val="24"/>
        </w:rPr>
        <w:tab/>
        <w:t xml:space="preserve">Организация оздоровительных лагерей с дневным пребыванием на базе </w:t>
      </w:r>
      <w:r>
        <w:rPr>
          <w:rFonts w:ascii="Times New Roman" w:hAnsi="Times New Roman"/>
          <w:sz w:val="24"/>
          <w:szCs w:val="24"/>
        </w:rPr>
        <w:t>учреждений образования, социальной защиты, культуры расположенных</w:t>
      </w:r>
      <w:r w:rsidRPr="002D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Глазовского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83839">
        <w:rPr>
          <w:rFonts w:ascii="Times New Roman" w:hAnsi="Times New Roman"/>
          <w:sz w:val="24"/>
          <w:szCs w:val="24"/>
        </w:rPr>
        <w:t>не менее 21 дня в период летних школьных каникул</w:t>
      </w:r>
      <w:r>
        <w:rPr>
          <w:rFonts w:ascii="Times New Roman" w:hAnsi="Times New Roman"/>
          <w:sz w:val="24"/>
          <w:szCs w:val="24"/>
        </w:rPr>
        <w:t xml:space="preserve"> и не менее 5 дней в период весенних, осенних, зимних школьных каникул:</w:t>
      </w:r>
    </w:p>
    <w:p w:rsidR="0010121D" w:rsidRPr="00983839" w:rsidRDefault="0010121D" w:rsidP="006D493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л</w:t>
      </w:r>
      <w:r w:rsidRPr="00983839">
        <w:rPr>
          <w:rFonts w:ascii="Times New Roman" w:hAnsi="Times New Roman"/>
          <w:sz w:val="24"/>
          <w:szCs w:val="24"/>
        </w:rPr>
        <w:t>агер</w:t>
      </w:r>
      <w:r>
        <w:rPr>
          <w:rFonts w:ascii="Times New Roman" w:hAnsi="Times New Roman"/>
          <w:sz w:val="24"/>
          <w:szCs w:val="24"/>
        </w:rPr>
        <w:t xml:space="preserve">ь организуется для обучающихся, </w:t>
      </w:r>
      <w:r w:rsidRPr="00983839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ывающихся в</w:t>
      </w:r>
      <w:r w:rsidRPr="00983839">
        <w:rPr>
          <w:rFonts w:ascii="Times New Roman" w:hAnsi="Times New Roman"/>
          <w:sz w:val="24"/>
          <w:szCs w:val="24"/>
        </w:rPr>
        <w:t xml:space="preserve">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организациях МО «Глазовский район»</w:t>
      </w:r>
      <w:r w:rsidRPr="00983839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53777D">
        <w:rPr>
          <w:rFonts w:ascii="Times New Roman" w:hAnsi="Times New Roman"/>
          <w:sz w:val="24"/>
          <w:szCs w:val="24"/>
        </w:rPr>
        <w:t xml:space="preserve"> </w:t>
      </w:r>
      <w:r w:rsidRPr="00983839">
        <w:rPr>
          <w:rFonts w:ascii="Times New Roman" w:hAnsi="Times New Roman"/>
          <w:sz w:val="24"/>
          <w:szCs w:val="24"/>
        </w:rPr>
        <w:t xml:space="preserve">и других муниципальных образований УР </w:t>
      </w:r>
      <w:r>
        <w:rPr>
          <w:rFonts w:ascii="Times New Roman" w:hAnsi="Times New Roman"/>
          <w:sz w:val="24"/>
          <w:szCs w:val="24"/>
        </w:rPr>
        <w:t xml:space="preserve">в возрасте с 6 лет 6 месяцев до 16 лет </w:t>
      </w:r>
      <w:r w:rsidRPr="00983839">
        <w:rPr>
          <w:rFonts w:ascii="Times New Roman" w:hAnsi="Times New Roman"/>
          <w:sz w:val="24"/>
          <w:szCs w:val="24"/>
        </w:rPr>
        <w:t>при наличии письменного согласия родителей или закон</w:t>
      </w:r>
      <w:r>
        <w:rPr>
          <w:rFonts w:ascii="Times New Roman" w:hAnsi="Times New Roman"/>
          <w:sz w:val="24"/>
          <w:szCs w:val="24"/>
        </w:rPr>
        <w:t>ных представителей, в том числе;</w:t>
      </w:r>
    </w:p>
    <w:p w:rsidR="0010121D" w:rsidRPr="00983839" w:rsidRDefault="0010121D" w:rsidP="00C70F5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для детей, находящихся в трудной жизненной ситуации (дети-инвалиды, </w:t>
      </w:r>
      <w:r>
        <w:rPr>
          <w:rFonts w:ascii="Times New Roman" w:hAnsi="Times New Roman"/>
          <w:sz w:val="24"/>
          <w:szCs w:val="24"/>
        </w:rPr>
        <w:t xml:space="preserve">дети с ОВЗ, </w:t>
      </w:r>
      <w:r w:rsidRPr="00983839">
        <w:rPr>
          <w:rFonts w:ascii="Times New Roman" w:hAnsi="Times New Roman"/>
          <w:sz w:val="24"/>
          <w:szCs w:val="24"/>
        </w:rPr>
        <w:t xml:space="preserve">дети из малоимущих семей, многодетных семей, дети из семей беженцев и вынужденных переселенцев, несовершеннолетние, состоящие на учете в отделе и комиссии по делам несовершеннолетних, дети-сироты, дети, оставшиеся без попечения родителей, дети безработных </w:t>
      </w:r>
      <w:r>
        <w:rPr>
          <w:rFonts w:ascii="Times New Roman" w:hAnsi="Times New Roman"/>
          <w:sz w:val="24"/>
          <w:szCs w:val="24"/>
        </w:rPr>
        <w:t>граждан); (далее по тексту - дети находящиеся в трудной жизненной ситуации)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 xml:space="preserve">Количество пришкольных оздоровительных </w:t>
      </w:r>
      <w:r w:rsidRPr="00983839">
        <w:rPr>
          <w:rFonts w:ascii="Times New Roman" w:hAnsi="Times New Roman"/>
          <w:sz w:val="24"/>
          <w:szCs w:val="24"/>
        </w:rPr>
        <w:t>лагерей, продолжительность работы, объем средств, необходимых на организацию лагерей определяется Управлением образования Администрации муниципального образования «Глазовский район» 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 район» и внебюджетных источников.</w:t>
      </w:r>
    </w:p>
    <w:p w:rsidR="0010121D" w:rsidRPr="00D872C5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2.2.</w:t>
      </w:r>
      <w:r w:rsidRPr="00D872C5">
        <w:rPr>
          <w:rFonts w:ascii="Times New Roman" w:hAnsi="Times New Roman"/>
          <w:sz w:val="24"/>
          <w:szCs w:val="24"/>
        </w:rPr>
        <w:tab/>
        <w:t>Организация лагерей труда и отдыха.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2.2.1.</w:t>
      </w:r>
      <w:r w:rsidRPr="00983839">
        <w:rPr>
          <w:rFonts w:ascii="Times New Roman" w:hAnsi="Times New Roman"/>
          <w:sz w:val="24"/>
          <w:szCs w:val="24"/>
        </w:rPr>
        <w:tab/>
        <w:t xml:space="preserve">Лагеря труда и отдыха организуются  для обучающихся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организаций МО «Глазовский район»</w:t>
      </w:r>
      <w:r w:rsidRPr="00983839">
        <w:rPr>
          <w:rFonts w:ascii="Times New Roman" w:hAnsi="Times New Roman"/>
          <w:sz w:val="24"/>
          <w:szCs w:val="24"/>
        </w:rPr>
        <w:t xml:space="preserve"> Уд</w:t>
      </w:r>
      <w:r>
        <w:rPr>
          <w:rFonts w:ascii="Times New Roman" w:hAnsi="Times New Roman"/>
          <w:sz w:val="24"/>
          <w:szCs w:val="24"/>
        </w:rPr>
        <w:t>муртской Республики в возрасте от 14 до 18 лет</w:t>
      </w:r>
      <w:r w:rsidRPr="00983839">
        <w:rPr>
          <w:rFonts w:ascii="Times New Roman" w:hAnsi="Times New Roman"/>
          <w:sz w:val="24"/>
          <w:szCs w:val="24"/>
        </w:rPr>
        <w:t>, не имеющих медицинских противопоказаний, со сроком пребывания не более 24 дней в период летних школьных каникул и не менее 5 дней в период весенних, осенних, зимних школьных каникул, при наличии письменного согласия родителей или законных представителей  и заключении договора с организацией или хозяйством, обеспечивающих детей работой.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2.2.2.</w:t>
      </w:r>
      <w:r w:rsidRPr="00983839">
        <w:rPr>
          <w:rFonts w:ascii="Times New Roman" w:hAnsi="Times New Roman"/>
          <w:sz w:val="24"/>
          <w:szCs w:val="24"/>
        </w:rPr>
        <w:tab/>
        <w:t xml:space="preserve">Количество лагерей, объем средств, необходимых на организацию лагерей, определяется </w:t>
      </w:r>
      <w:r>
        <w:rPr>
          <w:rFonts w:ascii="Times New Roman" w:hAnsi="Times New Roman"/>
          <w:sz w:val="24"/>
          <w:szCs w:val="24"/>
        </w:rPr>
        <w:t xml:space="preserve">межведомственной комиссией при Администрации МО «Глазовский район», по организации отдыха, оздоровления и занятости  детей, подростков и молодежи в каникулярное время, </w:t>
      </w:r>
      <w:r w:rsidRPr="00983839">
        <w:rPr>
          <w:rFonts w:ascii="Times New Roman" w:hAnsi="Times New Roman"/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39">
        <w:rPr>
          <w:rFonts w:ascii="Times New Roman" w:hAnsi="Times New Roman"/>
          <w:sz w:val="24"/>
          <w:szCs w:val="24"/>
        </w:rPr>
        <w:t xml:space="preserve"> район» и внебюджетных источников.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21D" w:rsidRPr="00D872C5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2.3.</w:t>
      </w:r>
      <w:r w:rsidRPr="00D872C5">
        <w:rPr>
          <w:rFonts w:ascii="Times New Roman" w:hAnsi="Times New Roman"/>
          <w:sz w:val="24"/>
          <w:szCs w:val="24"/>
        </w:rPr>
        <w:tab/>
        <w:t xml:space="preserve">Организация профильных </w:t>
      </w:r>
      <w:r>
        <w:rPr>
          <w:rFonts w:ascii="Times New Roman" w:hAnsi="Times New Roman"/>
          <w:sz w:val="24"/>
          <w:szCs w:val="24"/>
        </w:rPr>
        <w:t>смен</w:t>
      </w:r>
      <w:r w:rsidRPr="00D872C5">
        <w:rPr>
          <w:rFonts w:ascii="Times New Roman" w:hAnsi="Times New Roman"/>
          <w:sz w:val="24"/>
          <w:szCs w:val="24"/>
        </w:rPr>
        <w:t xml:space="preserve"> для  детей (лагерных сборов, учебно-тренировочных сборов, палаточных лагерей, туристских походов, экспедиций, экскурсий, путешествий).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>Профильные смены</w:t>
      </w:r>
      <w:r w:rsidRPr="00983839">
        <w:rPr>
          <w:rFonts w:ascii="Times New Roman" w:hAnsi="Times New Roman"/>
          <w:sz w:val="24"/>
          <w:szCs w:val="24"/>
        </w:rPr>
        <w:t xml:space="preserve"> организуются со сроком пребывания не менее 5 дней. Лагеря организуются для обучающихся, воспитанников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83839">
        <w:rPr>
          <w:rFonts w:ascii="Times New Roman" w:hAnsi="Times New Roman"/>
          <w:sz w:val="24"/>
          <w:szCs w:val="24"/>
        </w:rPr>
        <w:t xml:space="preserve"> Удмуртской Республики с 6 лет 6 месяцев до 18 лет (включительно) при наличии письменного согласия родителей или законных представителей. 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профильных сменах, представленных к финансированию по итогам конкурса вариативных программ (проектов) в сфере отдыха, оздоровления и занятости детей и подростков, не менее 5 дней в период весенних, осенних, зимних школьных каникул.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При направлении в профильные смены, отряды приоритетом пользуются отличники учебы, победители районных, республиканских, всероссийских, международных олимпиад, спортивных соревнований, лауреаты и призеры смотров, конкурсов и фестивалей, активисты общественных движений в том числе:</w:t>
      </w:r>
    </w:p>
    <w:p w:rsidR="0010121D" w:rsidRDefault="0010121D" w:rsidP="00C70F5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4636">
        <w:rPr>
          <w:rFonts w:ascii="Times New Roman" w:hAnsi="Times New Roman"/>
          <w:sz w:val="24"/>
          <w:szCs w:val="24"/>
        </w:rPr>
        <w:t>дети, находящиес</w:t>
      </w:r>
      <w:r>
        <w:rPr>
          <w:rFonts w:ascii="Times New Roman" w:hAnsi="Times New Roman"/>
          <w:sz w:val="24"/>
          <w:szCs w:val="24"/>
        </w:rPr>
        <w:t>я в трудной жизненной ситуации;</w:t>
      </w:r>
    </w:p>
    <w:p w:rsidR="0010121D" w:rsidRDefault="0010121D" w:rsidP="00C70F5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4636">
        <w:rPr>
          <w:rFonts w:ascii="Times New Roman" w:hAnsi="Times New Roman"/>
          <w:sz w:val="24"/>
          <w:szCs w:val="24"/>
        </w:rPr>
        <w:t>воспитанники организаций дополнительного образования, патриотических клубов, объединений, детских общественных организаций.</w:t>
      </w:r>
    </w:p>
    <w:p w:rsidR="0010121D" w:rsidRPr="00CD4636" w:rsidRDefault="0010121D" w:rsidP="00357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2.3.2. В лагерях палаточного типа со сроком пребывания не менее 7 дней для детей, обучающихся, воспитывающихся в образовательных учреждениях Глазовского района, в возрасте от 10 лет до 18 лет, и для детей в возрасте от 8 лет, регулярно занимающихся в детских туристических объединениях и имеющих физическую подготовку.</w:t>
      </w:r>
    </w:p>
    <w:p w:rsidR="0010121D" w:rsidRPr="00983839" w:rsidRDefault="0010121D" w:rsidP="00770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2.3.3</w:t>
      </w:r>
      <w:r w:rsidRPr="00983839">
        <w:rPr>
          <w:rFonts w:ascii="Times New Roman" w:hAnsi="Times New Roman"/>
          <w:sz w:val="24"/>
          <w:szCs w:val="24"/>
        </w:rPr>
        <w:t>.</w:t>
      </w:r>
      <w:r w:rsidRPr="00983839">
        <w:rPr>
          <w:rFonts w:ascii="Times New Roman" w:hAnsi="Times New Roman"/>
          <w:sz w:val="24"/>
          <w:szCs w:val="24"/>
        </w:rPr>
        <w:tab/>
        <w:t xml:space="preserve">Количество лагерей, объем средств, необходимых на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983839">
        <w:rPr>
          <w:rFonts w:ascii="Times New Roman" w:hAnsi="Times New Roman"/>
          <w:sz w:val="24"/>
          <w:szCs w:val="24"/>
        </w:rPr>
        <w:t xml:space="preserve">организацию, определяется </w:t>
      </w:r>
      <w:r w:rsidRPr="002028D9">
        <w:rPr>
          <w:rFonts w:ascii="Times New Roman" w:hAnsi="Times New Roman"/>
          <w:sz w:val="24"/>
          <w:szCs w:val="24"/>
        </w:rPr>
        <w:t>межведомственной комисси</w:t>
      </w:r>
      <w:r>
        <w:rPr>
          <w:rFonts w:ascii="Times New Roman" w:hAnsi="Times New Roman"/>
          <w:sz w:val="24"/>
          <w:szCs w:val="24"/>
        </w:rPr>
        <w:t>ей</w:t>
      </w:r>
      <w:r w:rsidRPr="002028D9">
        <w:rPr>
          <w:rFonts w:ascii="Times New Roman" w:hAnsi="Times New Roman"/>
          <w:sz w:val="24"/>
          <w:szCs w:val="24"/>
        </w:rPr>
        <w:t xml:space="preserve"> при Администрации МО «Глазовский район», по организации отдыха, оздоровления и занятости детей, подростков и молодежи в каникулярное </w:t>
      </w:r>
      <w:r>
        <w:rPr>
          <w:rFonts w:ascii="Times New Roman" w:hAnsi="Times New Roman"/>
          <w:sz w:val="24"/>
          <w:szCs w:val="24"/>
        </w:rPr>
        <w:t xml:space="preserve">время </w:t>
      </w:r>
      <w:r w:rsidRPr="00983839">
        <w:rPr>
          <w:rFonts w:ascii="Times New Roman" w:hAnsi="Times New Roman"/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 и субсидий, выделенных бюджетом Удмуртской Республики бюджету муниципального образования «Глазовский район» и других внебюджетных источников.</w:t>
      </w:r>
    </w:p>
    <w:p w:rsidR="0010121D" w:rsidRPr="00D872C5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2.4.</w:t>
      </w:r>
      <w:r w:rsidRPr="00D872C5">
        <w:rPr>
          <w:rFonts w:ascii="Times New Roman" w:hAnsi="Times New Roman"/>
          <w:sz w:val="24"/>
          <w:szCs w:val="24"/>
        </w:rPr>
        <w:tab/>
        <w:t>Организация отдыха и оздоровления детей и подростков в стационарных загородных оздоровительных лагерях круглогодичного и сезонного действия.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2.4.1.</w:t>
      </w:r>
      <w:r w:rsidRPr="00983839">
        <w:rPr>
          <w:rFonts w:ascii="Times New Roman" w:hAnsi="Times New Roman"/>
          <w:sz w:val="24"/>
          <w:szCs w:val="24"/>
        </w:rPr>
        <w:tab/>
        <w:t xml:space="preserve">Правом на получение путевки в  загородные оздоровительные лагеря круглогодичного и сезонного действия обладают обучающиеся, воспитанники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83839">
        <w:rPr>
          <w:rFonts w:ascii="Times New Roman" w:hAnsi="Times New Roman"/>
          <w:sz w:val="24"/>
          <w:szCs w:val="24"/>
        </w:rPr>
        <w:t xml:space="preserve"> муниципального образования «Глазовский район» и других муниципальных образований УР в возрасте </w:t>
      </w:r>
      <w:r>
        <w:rPr>
          <w:rFonts w:ascii="Times New Roman" w:hAnsi="Times New Roman"/>
          <w:sz w:val="24"/>
          <w:szCs w:val="24"/>
        </w:rPr>
        <w:t>6 лет 6 месяцев до 16 лет (включительно) со сроком пребывания: в период весенних, осенних, зимних школьных каникул – не менее 7 дней, в период  летних  школьных каникул-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закаливающихся процедур.</w:t>
      </w:r>
    </w:p>
    <w:p w:rsidR="0010121D" w:rsidRPr="00357439" w:rsidRDefault="0010121D" w:rsidP="00C70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7439">
        <w:rPr>
          <w:rFonts w:ascii="Times New Roman" w:hAnsi="Times New Roman"/>
          <w:sz w:val="24"/>
          <w:szCs w:val="24"/>
        </w:rPr>
        <w:t>2.4.2. Путевки в загородные оздоровительные лагеря круглогодичного и сезонного действия приобретаются родител</w:t>
      </w:r>
      <w:r>
        <w:rPr>
          <w:rFonts w:ascii="Times New Roman" w:hAnsi="Times New Roman"/>
          <w:sz w:val="24"/>
          <w:szCs w:val="24"/>
        </w:rPr>
        <w:t>ями (законными представителями) и работодателями</w:t>
      </w:r>
      <w:r w:rsidRPr="00357439">
        <w:rPr>
          <w:rFonts w:ascii="Times New Roman" w:hAnsi="Times New Roman"/>
          <w:sz w:val="24"/>
          <w:szCs w:val="24"/>
        </w:rPr>
        <w:t>.</w:t>
      </w:r>
    </w:p>
    <w:p w:rsidR="0010121D" w:rsidRDefault="0010121D" w:rsidP="00C70F59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83839">
        <w:rPr>
          <w:rFonts w:ascii="Times New Roman" w:hAnsi="Times New Roman"/>
          <w:sz w:val="24"/>
          <w:szCs w:val="24"/>
        </w:rPr>
        <w:t>2.4.3.</w:t>
      </w:r>
      <w:r w:rsidRPr="00983839">
        <w:rPr>
          <w:rFonts w:ascii="Times New Roman" w:hAnsi="Times New Roman"/>
          <w:sz w:val="24"/>
          <w:szCs w:val="24"/>
        </w:rPr>
        <w:tab/>
        <w:t xml:space="preserve">Путевки приобретаются </w:t>
      </w:r>
      <w:r w:rsidRPr="00D74E80">
        <w:rPr>
          <w:rFonts w:ascii="Times New Roman" w:hAnsi="Times New Roman"/>
          <w:sz w:val="24"/>
          <w:szCs w:val="24"/>
        </w:rPr>
        <w:t>в загородны</w:t>
      </w:r>
      <w:r>
        <w:rPr>
          <w:rFonts w:ascii="Times New Roman" w:hAnsi="Times New Roman"/>
          <w:sz w:val="24"/>
          <w:szCs w:val="24"/>
        </w:rPr>
        <w:t>е</w:t>
      </w:r>
      <w:r w:rsidRPr="00D74E80">
        <w:rPr>
          <w:rFonts w:ascii="Times New Roman" w:hAnsi="Times New Roman"/>
          <w:sz w:val="24"/>
          <w:szCs w:val="24"/>
        </w:rPr>
        <w:t xml:space="preserve"> оздоровительны</w:t>
      </w:r>
      <w:r>
        <w:rPr>
          <w:rFonts w:ascii="Times New Roman" w:hAnsi="Times New Roman"/>
          <w:sz w:val="24"/>
          <w:szCs w:val="24"/>
        </w:rPr>
        <w:t>е лагеря</w:t>
      </w:r>
      <w:r w:rsidRPr="00D74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процедур; в период весенних, осенних, зимних школьных каникул – не менее 7 дней.</w:t>
      </w:r>
    </w:p>
    <w:p w:rsidR="0010121D" w:rsidRPr="00203843" w:rsidRDefault="0010121D" w:rsidP="00C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7439">
        <w:rPr>
          <w:rFonts w:ascii="Times New Roman" w:hAnsi="Times New Roman"/>
          <w:sz w:val="24"/>
          <w:szCs w:val="24"/>
        </w:rPr>
        <w:t xml:space="preserve">         2.4.4.  Заявки на частичное возмещение стоимости путевки в заг</w:t>
      </w:r>
      <w:r>
        <w:rPr>
          <w:rFonts w:ascii="Times New Roman" w:hAnsi="Times New Roman"/>
          <w:sz w:val="24"/>
          <w:szCs w:val="24"/>
        </w:rPr>
        <w:t>ородные оздоровительные лагеря</w:t>
      </w:r>
      <w:r w:rsidRPr="00357439">
        <w:rPr>
          <w:rFonts w:ascii="Times New Roman" w:hAnsi="Times New Roman"/>
          <w:sz w:val="24"/>
          <w:szCs w:val="24"/>
        </w:rPr>
        <w:t xml:space="preserve"> предоставляются родителями, законными представителями, предприятиями в Управление образования Администрации МО «Глазовский район».  Частичное возмещение производится Управлением образов</w:t>
      </w:r>
      <w:r>
        <w:rPr>
          <w:rFonts w:ascii="Times New Roman" w:hAnsi="Times New Roman"/>
          <w:sz w:val="24"/>
          <w:szCs w:val="24"/>
        </w:rPr>
        <w:t>а</w:t>
      </w:r>
      <w:r w:rsidRPr="00357439">
        <w:rPr>
          <w:rFonts w:ascii="Times New Roman" w:hAnsi="Times New Roman"/>
          <w:sz w:val="24"/>
          <w:szCs w:val="24"/>
        </w:rPr>
        <w:t>ния на основании заявления родителей  обучающихся</w:t>
      </w:r>
      <w:r>
        <w:rPr>
          <w:rFonts w:ascii="Times New Roman" w:hAnsi="Times New Roman"/>
          <w:sz w:val="24"/>
          <w:szCs w:val="24"/>
        </w:rPr>
        <w:t>, заявок предприятий организаций и учреждений, в соответствии со списками детей, которые формируются в Управлении образования для работников бюджетной сферы.</w:t>
      </w:r>
    </w:p>
    <w:p w:rsidR="0010121D" w:rsidRPr="00D872C5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2.5.Организация открытых спортивных и досуговых площадок.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2.5.1.</w:t>
      </w:r>
      <w:r w:rsidRPr="00983839">
        <w:rPr>
          <w:rFonts w:ascii="Times New Roman" w:hAnsi="Times New Roman"/>
          <w:sz w:val="24"/>
          <w:szCs w:val="24"/>
        </w:rPr>
        <w:tab/>
        <w:t xml:space="preserve">На базе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8383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организаций дополнительного образования и учреждений культуры, </w:t>
      </w:r>
      <w:r w:rsidRPr="00983839">
        <w:rPr>
          <w:rFonts w:ascii="Times New Roman" w:hAnsi="Times New Roman"/>
          <w:sz w:val="24"/>
          <w:szCs w:val="24"/>
        </w:rPr>
        <w:t>сроком не менее 5 рабочих дней в период осенних, зимних и весенних каникул и на период летних каникул организуются для обучающихся и воспитанников</w:t>
      </w:r>
      <w:r>
        <w:rPr>
          <w:rFonts w:ascii="Times New Roman" w:hAnsi="Times New Roman"/>
          <w:sz w:val="24"/>
          <w:szCs w:val="24"/>
        </w:rPr>
        <w:t xml:space="preserve"> муниципальных образовательных организаций</w:t>
      </w:r>
      <w:r w:rsidRPr="00983839">
        <w:rPr>
          <w:rFonts w:ascii="Times New Roman" w:hAnsi="Times New Roman"/>
          <w:sz w:val="24"/>
          <w:szCs w:val="24"/>
        </w:rPr>
        <w:t xml:space="preserve">  Удмуртской Республики.</w:t>
      </w:r>
    </w:p>
    <w:p w:rsidR="0010121D" w:rsidRPr="00D872C5" w:rsidRDefault="0010121D" w:rsidP="00C70F5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872C5">
        <w:rPr>
          <w:rFonts w:ascii="Times New Roman" w:hAnsi="Times New Roman"/>
          <w:bCs/>
          <w:sz w:val="24"/>
          <w:szCs w:val="24"/>
        </w:rPr>
        <w:t>3. Порядок и условия финансирования.</w:t>
      </w:r>
    </w:p>
    <w:p w:rsidR="0010121D" w:rsidRPr="003574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7439">
        <w:rPr>
          <w:rFonts w:ascii="Times New Roman" w:hAnsi="Times New Roman"/>
          <w:sz w:val="24"/>
          <w:szCs w:val="24"/>
        </w:rPr>
        <w:t>3.1.</w:t>
      </w:r>
      <w:r w:rsidRPr="00357439">
        <w:rPr>
          <w:rFonts w:ascii="Times New Roman" w:hAnsi="Times New Roman"/>
          <w:sz w:val="24"/>
          <w:szCs w:val="24"/>
        </w:rPr>
        <w:tab/>
        <w:t>Настоящий порядок устанавливает правила и условия выделения средств, для организации отдыха и оздоровления детей,</w:t>
      </w:r>
      <w:r w:rsidRPr="00357439">
        <w:rPr>
          <w:sz w:val="24"/>
          <w:szCs w:val="24"/>
        </w:rPr>
        <w:t xml:space="preserve"> </w:t>
      </w:r>
      <w:r w:rsidRPr="00357439">
        <w:rPr>
          <w:rFonts w:ascii="Times New Roman" w:hAnsi="Times New Roman"/>
          <w:sz w:val="24"/>
          <w:szCs w:val="24"/>
        </w:rPr>
        <w:t>из бюджета муниципального образования «Глазовский район»,  расходования субсидий из бюджета Удмуртской Республики и других внебюджетных источников, направленных на организацию каникулярного отдыха.</w:t>
      </w:r>
    </w:p>
    <w:p w:rsidR="0010121D" w:rsidRPr="00D872C5" w:rsidRDefault="0010121D" w:rsidP="007703AE">
      <w:p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872C5">
        <w:rPr>
          <w:rFonts w:ascii="Times New Roman" w:hAnsi="Times New Roman"/>
          <w:sz w:val="24"/>
          <w:szCs w:val="24"/>
        </w:rPr>
        <w:t>3.2.Финансирование оздоровительных лагерей с дневным пребыванием.</w:t>
      </w:r>
    </w:p>
    <w:p w:rsidR="0010121D" w:rsidRPr="00764811" w:rsidRDefault="0010121D" w:rsidP="00C70F59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3839">
        <w:rPr>
          <w:rFonts w:ascii="Times New Roman" w:hAnsi="Times New Roman"/>
          <w:sz w:val="24"/>
          <w:szCs w:val="24"/>
        </w:rPr>
        <w:t>3.2.1.</w:t>
      </w:r>
      <w:r w:rsidRPr="00983839">
        <w:rPr>
          <w:rFonts w:ascii="Times New Roman" w:hAnsi="Times New Roman"/>
          <w:sz w:val="24"/>
          <w:szCs w:val="24"/>
        </w:rPr>
        <w:tab/>
      </w:r>
      <w:r w:rsidRPr="00A05FEF">
        <w:rPr>
          <w:rFonts w:ascii="Times New Roman" w:hAnsi="Times New Roman"/>
          <w:sz w:val="24"/>
          <w:szCs w:val="24"/>
        </w:rPr>
        <w:t xml:space="preserve">Стоимость набора продуктов питания на базе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Pr="00A05FEF">
        <w:rPr>
          <w:rFonts w:ascii="Times New Roman" w:hAnsi="Times New Roman"/>
          <w:sz w:val="24"/>
          <w:szCs w:val="24"/>
        </w:rPr>
        <w:t>составляет из расчета 100 рублей на одного ребенка в сутки.</w:t>
      </w:r>
      <w:r>
        <w:rPr>
          <w:rFonts w:ascii="Times New Roman" w:hAnsi="Times New Roman"/>
          <w:sz w:val="24"/>
          <w:szCs w:val="24"/>
        </w:rPr>
        <w:t xml:space="preserve"> Финансирование питания детей в  пришкольных лагерях осуществляется за счет бюджета муниципального образования «Глазовский район», предусмотренного  Программой «Развитие образования и воспитания на 2015-2020 годы», Подпрограмма 1.6</w:t>
      </w:r>
      <w:r w:rsidRPr="00764811">
        <w:rPr>
          <w:rFonts w:ascii="Times New Roman" w:hAnsi="Times New Roman"/>
          <w:b/>
          <w:sz w:val="24"/>
          <w:szCs w:val="24"/>
        </w:rPr>
        <w:t>.</w:t>
      </w:r>
      <w:r w:rsidRPr="00764811">
        <w:rPr>
          <w:rFonts w:ascii="Times New Roman" w:hAnsi="Times New Roman"/>
          <w:b/>
          <w:iCs/>
        </w:rPr>
        <w:t xml:space="preserve"> </w:t>
      </w:r>
      <w:r w:rsidRPr="00764811">
        <w:rPr>
          <w:rFonts w:ascii="Times New Roman" w:hAnsi="Times New Roman"/>
        </w:rPr>
        <w:t>«Организация отдыха, оздоровления и занятости  детей в каникулярное время на 2015-2020годы»</w:t>
      </w:r>
      <w:r>
        <w:rPr>
          <w:rFonts w:ascii="Times New Roman" w:hAnsi="Times New Roman"/>
        </w:rPr>
        <w:t xml:space="preserve">, субсидий, выделенных из бюджета Удмуртской Республики, </w:t>
      </w:r>
      <w:r w:rsidRPr="00A05FEF">
        <w:rPr>
          <w:rFonts w:ascii="Times New Roman" w:hAnsi="Times New Roman"/>
          <w:sz w:val="24"/>
          <w:szCs w:val="24"/>
        </w:rPr>
        <w:t>благотворительных организаций и иных внебюджетных источников</w:t>
      </w:r>
      <w:r>
        <w:rPr>
          <w:rFonts w:ascii="Times New Roman" w:hAnsi="Times New Roman"/>
          <w:sz w:val="24"/>
          <w:szCs w:val="24"/>
        </w:rPr>
        <w:t>, за счет родителей (законных представителей) до 50 % стоимости путевки.</w:t>
      </w:r>
    </w:p>
    <w:p w:rsidR="0010121D" w:rsidRPr="00D872C5" w:rsidRDefault="0010121D" w:rsidP="00C70F59">
      <w:pPr>
        <w:tabs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3.3.Финансирование лагерей труда и отдыха с дневным пребыванием</w:t>
      </w:r>
    </w:p>
    <w:p w:rsidR="0010121D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83839">
        <w:rPr>
          <w:rFonts w:ascii="Times New Roman" w:hAnsi="Times New Roman"/>
          <w:sz w:val="24"/>
          <w:szCs w:val="24"/>
        </w:rPr>
        <w:t>3.3.1.</w:t>
      </w:r>
      <w:r w:rsidRPr="00983839">
        <w:rPr>
          <w:rFonts w:ascii="Times New Roman" w:hAnsi="Times New Roman"/>
          <w:sz w:val="24"/>
          <w:szCs w:val="24"/>
        </w:rPr>
        <w:tab/>
        <w:t>Финансирование осуществляется из субсидий, выделенных из бюджета Удмуртской Республики</w:t>
      </w:r>
      <w:r>
        <w:rPr>
          <w:rFonts w:ascii="Times New Roman" w:hAnsi="Times New Roman"/>
          <w:sz w:val="24"/>
          <w:szCs w:val="24"/>
        </w:rPr>
        <w:t>, предусмотренный на организацию лагерей с дневным пребыванием, на условиях софинансирования: 80%-50% субсидии, 50%-20% -</w:t>
      </w:r>
      <w:r w:rsidRPr="00983839">
        <w:rPr>
          <w:rFonts w:ascii="Times New Roman" w:hAnsi="Times New Roman"/>
          <w:sz w:val="24"/>
          <w:szCs w:val="24"/>
        </w:rPr>
        <w:t xml:space="preserve"> за счет средств </w:t>
      </w:r>
      <w:r>
        <w:rPr>
          <w:rFonts w:ascii="Times New Roman" w:hAnsi="Times New Roman"/>
          <w:sz w:val="24"/>
          <w:szCs w:val="24"/>
        </w:rPr>
        <w:t xml:space="preserve">муниципальных бюджетов, работодателей, профсоюзных организаций, </w:t>
      </w:r>
      <w:r w:rsidRPr="00983839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 и иных внебюджетных источников.</w:t>
      </w:r>
    </w:p>
    <w:p w:rsidR="0010121D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Средняя  стоимость</w:t>
      </w:r>
      <w:r w:rsidRPr="00983839">
        <w:rPr>
          <w:rFonts w:ascii="Times New Roman" w:hAnsi="Times New Roman"/>
          <w:sz w:val="24"/>
          <w:szCs w:val="24"/>
        </w:rPr>
        <w:t xml:space="preserve"> набора продуктов питания </w:t>
      </w:r>
      <w:r>
        <w:rPr>
          <w:rFonts w:ascii="Times New Roman" w:hAnsi="Times New Roman"/>
          <w:sz w:val="24"/>
          <w:szCs w:val="24"/>
        </w:rPr>
        <w:t xml:space="preserve">для детей, применяемая  для расчета размеров оплаты полной или частичной стоимости путевки за счет средств бюджета, </w:t>
      </w:r>
      <w:r w:rsidRPr="00983839">
        <w:rPr>
          <w:rFonts w:ascii="Times New Roman" w:hAnsi="Times New Roman"/>
          <w:sz w:val="24"/>
          <w:szCs w:val="24"/>
        </w:rPr>
        <w:t>предусмотренн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983839">
        <w:rPr>
          <w:rFonts w:ascii="Times New Roman" w:hAnsi="Times New Roman"/>
          <w:sz w:val="24"/>
          <w:szCs w:val="24"/>
        </w:rPr>
        <w:t xml:space="preserve"> на организацию лагерей с дневным пребыв</w:t>
      </w:r>
      <w:r>
        <w:rPr>
          <w:rFonts w:ascii="Times New Roman" w:hAnsi="Times New Roman"/>
          <w:sz w:val="24"/>
          <w:szCs w:val="24"/>
        </w:rPr>
        <w:t>анием, лагерях труда и отдыха, составляет  100 рублей на одного ребенка в день, и для детей, находящихся в трудной жизненной ситуации из расчета до 130 рублей на одного ребенка в сутки.</w:t>
      </w:r>
    </w:p>
    <w:p w:rsidR="0010121D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21D" w:rsidRPr="00D872C5" w:rsidRDefault="0010121D" w:rsidP="00C70F59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872C5">
        <w:rPr>
          <w:rFonts w:ascii="Times New Roman" w:hAnsi="Times New Roman"/>
          <w:sz w:val="24"/>
          <w:szCs w:val="24"/>
        </w:rPr>
        <w:t>3.4.Ф</w:t>
      </w:r>
      <w:r>
        <w:rPr>
          <w:rFonts w:ascii="Times New Roman" w:hAnsi="Times New Roman"/>
          <w:sz w:val="24"/>
          <w:szCs w:val="24"/>
        </w:rPr>
        <w:t>инансирование профильных смен</w:t>
      </w:r>
      <w:r w:rsidRPr="00D872C5">
        <w:rPr>
          <w:rFonts w:ascii="Times New Roman" w:hAnsi="Times New Roman"/>
          <w:sz w:val="24"/>
          <w:szCs w:val="24"/>
        </w:rPr>
        <w:t>(лагерных сборов, учебно-тренировочных сборов, палаточных лагерей, туристских походов, экскурсий (путешествий)..</w:t>
      </w:r>
    </w:p>
    <w:p w:rsidR="0010121D" w:rsidRPr="00983839" w:rsidRDefault="0010121D" w:rsidP="00183383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3.4.1.</w:t>
      </w:r>
      <w:r w:rsidRPr="00983839">
        <w:rPr>
          <w:rFonts w:ascii="Times New Roman" w:hAnsi="Times New Roman"/>
          <w:sz w:val="24"/>
          <w:szCs w:val="24"/>
        </w:rPr>
        <w:tab/>
        <w:t xml:space="preserve">Финансирование осуществляется из средств Министерств и </w:t>
      </w:r>
      <w:r>
        <w:rPr>
          <w:rFonts w:ascii="Times New Roman" w:hAnsi="Times New Roman"/>
          <w:sz w:val="24"/>
          <w:szCs w:val="24"/>
        </w:rPr>
        <w:t>ведомств</w:t>
      </w:r>
      <w:r w:rsidRPr="00983839">
        <w:rPr>
          <w:rFonts w:ascii="Times New Roman" w:hAnsi="Times New Roman"/>
          <w:sz w:val="24"/>
          <w:szCs w:val="24"/>
        </w:rPr>
        <w:t xml:space="preserve"> Удмуртской Республики, дополнительных источников и за счет средств предприятий, организаций и  роди</w:t>
      </w:r>
      <w:r>
        <w:rPr>
          <w:rFonts w:ascii="Times New Roman" w:hAnsi="Times New Roman"/>
          <w:sz w:val="24"/>
          <w:szCs w:val="24"/>
        </w:rPr>
        <w:t>телей (законных представителей) из расчета 150 рублей на одного ребенка в сутки.</w:t>
      </w:r>
    </w:p>
    <w:p w:rsidR="0010121D" w:rsidRPr="00D872C5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872C5">
        <w:rPr>
          <w:rFonts w:ascii="Times New Roman" w:hAnsi="Times New Roman"/>
          <w:sz w:val="24"/>
          <w:szCs w:val="24"/>
        </w:rPr>
        <w:t>.Финансирование отдыха и оздоровления детей в загородных стационарных  детских оздоровительных лагерях круглогодичного и сезонного действия.</w:t>
      </w:r>
    </w:p>
    <w:p w:rsidR="0010121D" w:rsidRPr="002869C0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2869C0">
        <w:rPr>
          <w:rFonts w:ascii="Times New Roman" w:hAnsi="Times New Roman"/>
          <w:sz w:val="24"/>
          <w:szCs w:val="24"/>
        </w:rPr>
        <w:t>.1.</w:t>
      </w:r>
      <w:r w:rsidRPr="002869C0">
        <w:rPr>
          <w:rFonts w:ascii="Times New Roman" w:hAnsi="Times New Roman"/>
          <w:sz w:val="24"/>
          <w:szCs w:val="24"/>
        </w:rPr>
        <w:tab/>
        <w:t>Финансирование осуществляется за счет субсидий, выделенных из бюджета Удмуртской Р</w:t>
      </w:r>
      <w:r>
        <w:rPr>
          <w:rFonts w:ascii="Times New Roman" w:hAnsi="Times New Roman"/>
          <w:sz w:val="24"/>
          <w:szCs w:val="24"/>
        </w:rPr>
        <w:t>еспублики,</w:t>
      </w:r>
      <w:r w:rsidRPr="002869C0">
        <w:rPr>
          <w:rFonts w:ascii="Times New Roman" w:hAnsi="Times New Roman"/>
          <w:sz w:val="24"/>
          <w:szCs w:val="24"/>
        </w:rPr>
        <w:t xml:space="preserve"> за счет средств предприятий, организаций, учреждений и родителей (законных представителей):</w:t>
      </w:r>
    </w:p>
    <w:p w:rsidR="0010121D" w:rsidRPr="009C453F" w:rsidRDefault="0010121D" w:rsidP="001B3A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расчета 600 рублей на одного ребенка в сутки в период школьных каникул для детей различных категорий, за исключением детей, находящихся в трудной жизненной ситуации, размер частичной компенсации составляет 50 % от средней стоимости путевки загородного оздоровительного лагеря из </w:t>
      </w:r>
      <w:r w:rsidRPr="002869C0">
        <w:rPr>
          <w:rFonts w:ascii="Times New Roman" w:hAnsi="Times New Roman"/>
          <w:sz w:val="24"/>
          <w:szCs w:val="24"/>
        </w:rPr>
        <w:t>бюджета Удмуртской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10121D" w:rsidRDefault="0010121D" w:rsidP="00C70F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9C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из расчета 630 рублей на одного ребенка в сутки в период летних каникул  и 640 рублей на одного ребенка в весенние, осенние  и зимние школьные каникулы для детей, находящихся в трудной жизненной ситуации, из </w:t>
      </w:r>
      <w:r w:rsidRPr="002869C0">
        <w:rPr>
          <w:rFonts w:ascii="Times New Roman" w:hAnsi="Times New Roman"/>
          <w:sz w:val="24"/>
          <w:szCs w:val="24"/>
        </w:rPr>
        <w:t>бюджета Удмуртской Республики</w:t>
      </w:r>
      <w:r>
        <w:rPr>
          <w:rFonts w:ascii="Times New Roman" w:hAnsi="Times New Roman"/>
          <w:sz w:val="24"/>
          <w:szCs w:val="24"/>
        </w:rPr>
        <w:t xml:space="preserve"> выделяется  80% субсидии от средней стоимости путевки;  </w:t>
      </w:r>
    </w:p>
    <w:p w:rsidR="0010121D" w:rsidRPr="00066E81" w:rsidRDefault="0010121D" w:rsidP="00C70F5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7CE1">
        <w:rPr>
          <w:rFonts w:ascii="Times New Roman" w:hAnsi="Times New Roman" w:cs="Times New Roman"/>
          <w:b w:val="0"/>
          <w:color w:val="000000"/>
          <w:sz w:val="24"/>
          <w:szCs w:val="24"/>
        </w:rPr>
        <w:t>- родители (законные представители), самостоятельно приобретающие путевки для своих детей в загородные детские оздоровительные лагеря, имеют право на получение компенсации части расходов на оплату стоимости путевки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 предоставлении заявки</w:t>
      </w:r>
      <w:r w:rsidRPr="00C27C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сроки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C27C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установленные </w:t>
      </w:r>
      <w:r w:rsidRPr="00066E81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регламентом предоставления муниципальной услуги </w:t>
      </w:r>
      <w:r w:rsidRPr="00066E81">
        <w:rPr>
          <w:rFonts w:ascii="Times New Roman" w:hAnsi="Times New Roman" w:cs="Times New Roman"/>
          <w:b w:val="0"/>
          <w:sz w:val="24"/>
          <w:szCs w:val="24"/>
        </w:rPr>
        <w:t>«Предоставление частичного возмещения (компенсации) стоимости путевки для детей в загородные детские оздоровительные лагеря»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121D" w:rsidRPr="00983839" w:rsidRDefault="0010121D" w:rsidP="00C70F59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3.5.2 </w:t>
      </w:r>
      <w:r w:rsidRPr="00983839">
        <w:rPr>
          <w:rFonts w:ascii="Times New Roman" w:hAnsi="Times New Roman"/>
          <w:sz w:val="24"/>
          <w:szCs w:val="24"/>
        </w:rPr>
        <w:tab/>
        <w:t>Отдых и оздоровление детей, находящихся в трудной жизненной ситуации (дети из малоимущих семей, неполных семей, многодетных семей, дети из семей беженцев и вынужденных переселенцев, несовершеннолетние, состоящие на учете в отделении по делам несовершеннолетних ММО МВД России «Глазовский» и комиссии по делам несовершеннолетних и защите их прав при Администрации муниципального образования «Глазовский район», дети-сироты и дети, оставшиеся без попечения родителей, дети безработных граждан Российской Федерации, дети с ограниченными возможностями здоровья) осуществляется за счет средств  федерального бюджета, направленных на возмещение части затрат, связанных с проведением оздоровительной кампании детей в порядке, определяемом федеральным законодательством, а также за счет иных источников.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83839">
        <w:rPr>
          <w:rFonts w:ascii="Times New Roman" w:hAnsi="Times New Roman"/>
          <w:sz w:val="24"/>
          <w:szCs w:val="24"/>
        </w:rPr>
        <w:t>.3.</w:t>
      </w:r>
      <w:r w:rsidRPr="00983839">
        <w:rPr>
          <w:rFonts w:ascii="Times New Roman" w:hAnsi="Times New Roman"/>
          <w:sz w:val="24"/>
          <w:szCs w:val="24"/>
        </w:rPr>
        <w:tab/>
        <w:t xml:space="preserve">Путевки в загородные </w:t>
      </w:r>
      <w:r>
        <w:rPr>
          <w:rFonts w:ascii="Times New Roman" w:hAnsi="Times New Roman"/>
          <w:sz w:val="24"/>
          <w:szCs w:val="24"/>
        </w:rPr>
        <w:t>оздоровительные лагеря с круглосуточным пребыванием детей</w:t>
      </w:r>
      <w:r w:rsidRPr="00983839">
        <w:rPr>
          <w:rFonts w:ascii="Times New Roman" w:hAnsi="Times New Roman"/>
          <w:sz w:val="24"/>
          <w:szCs w:val="24"/>
        </w:rPr>
        <w:t xml:space="preserve"> могут приобретаться предприятиями, организациями, учреждениями и родителями (законными представителями) за полную стоимость  на основе договора. </w:t>
      </w:r>
    </w:p>
    <w:p w:rsidR="0010121D" w:rsidRPr="009F218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83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983839">
        <w:rPr>
          <w:rFonts w:ascii="Times New Roman" w:hAnsi="Times New Roman"/>
          <w:sz w:val="24"/>
          <w:szCs w:val="24"/>
        </w:rPr>
        <w:t>.</w:t>
      </w:r>
      <w:r w:rsidRPr="00983839">
        <w:rPr>
          <w:rFonts w:ascii="Times New Roman" w:hAnsi="Times New Roman"/>
          <w:sz w:val="24"/>
          <w:szCs w:val="24"/>
        </w:rPr>
        <w:tab/>
      </w:r>
      <w:r w:rsidRPr="009F218D">
        <w:rPr>
          <w:rFonts w:ascii="Times New Roman" w:hAnsi="Times New Roman"/>
          <w:sz w:val="24"/>
          <w:szCs w:val="24"/>
        </w:rPr>
        <w:t xml:space="preserve">Руководители предприятий, организаций, учреждений и родители (законные представители) подают в Управление образования заявления с подтверждающими о приобретении путевки документами на частичное возмещение затрат  за счет субсидий из бюджета Удмуртской Республики в размере от 50 до 80 % от средней стоимости путевки. 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83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83839">
        <w:rPr>
          <w:rFonts w:ascii="Times New Roman" w:hAnsi="Times New Roman"/>
          <w:sz w:val="24"/>
          <w:szCs w:val="24"/>
        </w:rPr>
        <w:t>.</w:t>
      </w:r>
      <w:r w:rsidRPr="00983839">
        <w:rPr>
          <w:rFonts w:ascii="Times New Roman" w:hAnsi="Times New Roman"/>
          <w:sz w:val="24"/>
          <w:szCs w:val="24"/>
        </w:rPr>
        <w:tab/>
        <w:t>Управление образования перечисляет на расчетный счет предприятий, организаций, учреждений и</w:t>
      </w:r>
      <w:r>
        <w:rPr>
          <w:rFonts w:ascii="Times New Roman" w:hAnsi="Times New Roman"/>
          <w:sz w:val="24"/>
          <w:szCs w:val="24"/>
        </w:rPr>
        <w:t>ли</w:t>
      </w:r>
      <w:r w:rsidRPr="00983839">
        <w:rPr>
          <w:rFonts w:ascii="Times New Roman" w:hAnsi="Times New Roman"/>
          <w:sz w:val="24"/>
          <w:szCs w:val="24"/>
        </w:rPr>
        <w:t xml:space="preserve"> на лицевой счет родителей (законных представителей) частичное возмещение затрат стоимости путевки за счет субсидий бюджета Удмуртской Республики.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21D" w:rsidRPr="00D872C5" w:rsidRDefault="0010121D" w:rsidP="007703A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>4. Перечень документов, необходимых для приобретения и получения компенсации путевки в загородные оздоровительные лагеря</w:t>
      </w:r>
    </w:p>
    <w:p w:rsidR="0010121D" w:rsidRPr="00983839" w:rsidRDefault="0010121D" w:rsidP="007703A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iCs/>
          <w:sz w:val="24"/>
          <w:szCs w:val="24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983839">
        <w:rPr>
          <w:rFonts w:ascii="Times New Roman" w:hAnsi="Times New Roman" w:cs="Times New Roman"/>
          <w:i/>
          <w:iCs/>
          <w:sz w:val="24"/>
          <w:szCs w:val="24"/>
        </w:rPr>
        <w:t xml:space="preserve"> Для получения и компенсации стоимости путевки для ребенка в загородный лагерь родители (законные представители) ребенка</w:t>
      </w:r>
      <w:r w:rsidRPr="00983839">
        <w:rPr>
          <w:rFonts w:ascii="Times New Roman" w:hAnsi="Times New Roman" w:cs="Times New Roman"/>
          <w:sz w:val="24"/>
          <w:szCs w:val="24"/>
        </w:rPr>
        <w:t xml:space="preserve"> предоставляют в Управление образования следующие документы:</w:t>
      </w:r>
    </w:p>
    <w:p w:rsidR="0010121D" w:rsidRPr="00983839" w:rsidRDefault="0010121D" w:rsidP="007703AE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ребенка;</w:t>
      </w:r>
    </w:p>
    <w:p w:rsidR="0010121D" w:rsidRPr="00983839" w:rsidRDefault="0010121D" w:rsidP="007703AE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10121D" w:rsidRPr="00983839" w:rsidRDefault="0010121D" w:rsidP="007703AE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10121D" w:rsidRPr="00983839" w:rsidRDefault="0010121D" w:rsidP="007703AE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10121D" w:rsidRPr="00983839" w:rsidRDefault="0010121D" w:rsidP="007703AE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многодетной семьи (для многодетной семьи);</w:t>
      </w:r>
    </w:p>
    <w:p w:rsidR="0010121D" w:rsidRPr="00983839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Для получения муниципальной услуги опекунам, попечителям, приемным родителям необходимо представить в Управление образования также постановление органа местного самоуправления о назначении опекуном (попечителем, приемными родителями).</w:t>
      </w:r>
    </w:p>
    <w:p w:rsidR="0010121D" w:rsidRPr="00983839" w:rsidRDefault="0010121D" w:rsidP="007703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2.</w:t>
      </w:r>
      <w:r w:rsidRPr="00983839">
        <w:rPr>
          <w:rFonts w:ascii="Times New Roman" w:hAnsi="Times New Roman"/>
          <w:i/>
          <w:sz w:val="24"/>
          <w:szCs w:val="24"/>
        </w:rPr>
        <w:t xml:space="preserve"> Родители (законные представители), самостоятельно приобретающие путевки.</w:t>
      </w:r>
    </w:p>
    <w:p w:rsidR="0010121D" w:rsidRPr="00983839" w:rsidRDefault="0010121D" w:rsidP="0077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Для получения компенсации родитель (законный представитель) в течение 10 календарных дней до начала смены, либо в течение 10 календарных дней со дня окончания смены в загородном детском оздоровительном лагере, представляют в Управление образования Администрации муниципального образования «Глазовский район» пакет документов, подтверждающих факт частичной или полной оплаты стоимости путевки:</w:t>
      </w:r>
    </w:p>
    <w:p w:rsidR="0010121D" w:rsidRPr="00983839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983839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9838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83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10121D" w:rsidRPr="00983839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 (с предъявлением оригинала)</w:t>
      </w:r>
    </w:p>
    <w:p w:rsidR="0010121D" w:rsidRPr="00983839" w:rsidRDefault="0010121D" w:rsidP="0077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в) договор (или копию) между родителем (законным представителем) самостоятельно приобретающим путевку в загородный детский оздоровительный лагерь и лагерем;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г) накладную на приобретение путевок (или копию);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983839">
        <w:rPr>
          <w:rFonts w:ascii="Times New Roman" w:hAnsi="Times New Roman"/>
          <w:sz w:val="24"/>
          <w:szCs w:val="24"/>
        </w:rPr>
        <w:t>счет-фактуру на приобретение путевки (или копию);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83839">
        <w:rPr>
          <w:rFonts w:ascii="Times New Roman" w:hAnsi="Times New Roman"/>
          <w:sz w:val="24"/>
          <w:szCs w:val="24"/>
        </w:rPr>
        <w:t>) платежный документ, подтверждающий факт частичной или полной оплаты путевки</w:t>
      </w:r>
      <w:r w:rsidRPr="00983839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983839">
        <w:rPr>
          <w:rFonts w:ascii="Times New Roman" w:hAnsi="Times New Roman"/>
          <w:sz w:val="24"/>
          <w:szCs w:val="24"/>
        </w:rPr>
        <w:t>) обратный талон к путевке (или копию);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983839">
        <w:rPr>
          <w:rFonts w:ascii="Times New Roman" w:hAnsi="Times New Roman"/>
          <w:sz w:val="24"/>
          <w:szCs w:val="24"/>
        </w:rPr>
        <w:t xml:space="preserve"> реквизиты счета для перечисления компенсации</w:t>
      </w:r>
    </w:p>
    <w:p w:rsidR="0010121D" w:rsidRPr="00983839" w:rsidRDefault="0010121D" w:rsidP="007703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83839">
        <w:rPr>
          <w:rFonts w:ascii="Times New Roman" w:hAnsi="Times New Roman"/>
          <w:sz w:val="24"/>
          <w:szCs w:val="24"/>
        </w:rPr>
        <w:t>.</w:t>
      </w:r>
      <w:r w:rsidRPr="00983839">
        <w:rPr>
          <w:rFonts w:ascii="Times New Roman" w:hAnsi="Times New Roman"/>
          <w:i/>
          <w:sz w:val="24"/>
          <w:szCs w:val="24"/>
        </w:rPr>
        <w:t xml:space="preserve"> Предоставление субсидии юридическим лицам</w:t>
      </w:r>
      <w:r w:rsidRPr="00983839">
        <w:rPr>
          <w:rFonts w:ascii="Times New Roman" w:hAnsi="Times New Roman"/>
          <w:sz w:val="24"/>
          <w:szCs w:val="24"/>
        </w:rPr>
        <w:t xml:space="preserve"> (предприятиям, учреждениям) независимо от форм собственности, некоммерческим организациям в целях возмещения части затрат, связанных с приобретением путевок в загородные лагеря для детей работников данных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983839">
        <w:rPr>
          <w:rFonts w:ascii="Times New Roman" w:hAnsi="Times New Roman"/>
          <w:sz w:val="24"/>
          <w:szCs w:val="24"/>
        </w:rPr>
        <w:t xml:space="preserve"> осуществляется на безвозмездной и безвозвратной </w:t>
      </w:r>
      <w:r>
        <w:rPr>
          <w:rFonts w:ascii="Times New Roman" w:hAnsi="Times New Roman"/>
          <w:sz w:val="24"/>
          <w:szCs w:val="24"/>
        </w:rPr>
        <w:t xml:space="preserve">основе, согласно заявкам (Приложение 2 </w:t>
      </w:r>
      <w:r w:rsidRPr="00983839">
        <w:rPr>
          <w:rFonts w:ascii="Times New Roman" w:hAnsi="Times New Roman"/>
          <w:sz w:val="24"/>
          <w:szCs w:val="24"/>
        </w:rPr>
        <w:t>к настояще</w:t>
      </w:r>
      <w:r>
        <w:rPr>
          <w:rFonts w:ascii="Times New Roman" w:hAnsi="Times New Roman"/>
          <w:sz w:val="24"/>
          <w:szCs w:val="24"/>
        </w:rPr>
        <w:t>му Административному регламенту)</w:t>
      </w:r>
    </w:p>
    <w:p w:rsidR="0010121D" w:rsidRPr="00D872C5" w:rsidRDefault="0010121D" w:rsidP="007703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    К заявке прилагаются  следующие документы:</w:t>
      </w:r>
    </w:p>
    <w:p w:rsidR="0010121D" w:rsidRPr="00983839" w:rsidRDefault="0010121D" w:rsidP="007703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копии учредительных документов (Устав; свидетельство о внесении записи в Единый государственный реестр юридических лиц;  свидетельство о постановке на налоговый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 свидетельство о государственной регистрации юридического лица).</w:t>
      </w:r>
    </w:p>
    <w:p w:rsidR="0010121D" w:rsidRPr="00983839" w:rsidRDefault="0010121D" w:rsidP="007703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      Уполномоченный трудовым коллективом представитель предприятия представляет интересы работников на основании индивидуальной доверенности, которая заверяется подписью руководителя и скрепляется печатью предприятия.</w:t>
      </w:r>
    </w:p>
    <w:p w:rsidR="0010121D" w:rsidRPr="00983839" w:rsidRDefault="0010121D" w:rsidP="007703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      В случае если документы предоставляются в Управление образования через представителя предприятия без предъявления подлинника, допускается заверение копий документов работодателем (кадровой службой предприятия).</w:t>
      </w:r>
    </w:p>
    <w:p w:rsidR="0010121D" w:rsidRPr="00D872C5" w:rsidRDefault="0010121D" w:rsidP="00770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2C5">
        <w:rPr>
          <w:rFonts w:ascii="Times New Roman" w:hAnsi="Times New Roman"/>
          <w:sz w:val="24"/>
          <w:szCs w:val="24"/>
        </w:rPr>
        <w:t xml:space="preserve">        Субсидии предоставляются юридическим лицам</w:t>
      </w:r>
      <w:r w:rsidRPr="00983839">
        <w:rPr>
          <w:rFonts w:ascii="Times New Roman" w:hAnsi="Times New Roman"/>
          <w:sz w:val="24"/>
          <w:szCs w:val="24"/>
        </w:rPr>
        <w:t xml:space="preserve"> (предприятиям, учреждениям, некоммерческим организациям), независимо от форм собственности, по частичному возмещению стоимости путевки на основании Соглашения между управлением образования и получателем субсидии 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98383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регламенту), а также отчета о расходовании бюджетных средств на организацию отдыха в каникулярное время (Приложение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98383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регламенту), в течение 10 (десяти) календарных дней до начала лагерной смены, либо в течение 10 (десяти) календарных дней со дня окончания смены в загородном детском оздоровительном лагере, после предоставления пакета документов, подтверждающих факт частичной или полной оплаты стоимости путевки. </w:t>
      </w:r>
      <w:r w:rsidRPr="00D872C5">
        <w:rPr>
          <w:rFonts w:ascii="Times New Roman" w:hAnsi="Times New Roman"/>
          <w:sz w:val="24"/>
          <w:szCs w:val="24"/>
        </w:rPr>
        <w:t>К отчету прилагаются следующие документы:</w:t>
      </w:r>
    </w:p>
    <w:p w:rsidR="0010121D" w:rsidRPr="00983839" w:rsidRDefault="0010121D" w:rsidP="0077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а) заверенная копия договора между юридическим лицом (предприятием, учреждением), некоммерческой организацией, самостоятельно приобретающим путевки в загородные детские оздоровительные лагеря и лагерем;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б) заверенная  копия накладной и </w:t>
      </w:r>
      <w:r>
        <w:rPr>
          <w:rFonts w:ascii="Times New Roman" w:hAnsi="Times New Roman"/>
          <w:sz w:val="24"/>
          <w:szCs w:val="24"/>
        </w:rPr>
        <w:t xml:space="preserve"> (или) </w:t>
      </w:r>
      <w:r w:rsidRPr="00983839">
        <w:rPr>
          <w:rFonts w:ascii="Times New Roman" w:hAnsi="Times New Roman"/>
          <w:sz w:val="24"/>
          <w:szCs w:val="24"/>
        </w:rPr>
        <w:t>счет-фактуры на приобретение путевок;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в) накладная и счет-фактура на Управление образования Администрации муниципального образования «Глазовский район».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г) заверенная копия платежного документа, подтверждающего факт частичной или полной оплаты путевки</w:t>
      </w:r>
      <w:r w:rsidRPr="00983839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д) заверенная копия обратного талона к путевке;</w:t>
      </w:r>
    </w:p>
    <w:p w:rsidR="0010121D" w:rsidRPr="00983839" w:rsidRDefault="0010121D" w:rsidP="007703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е) реестр детей, отдохнувших в лагерях, согласно договору (Приложение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98383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10121D" w:rsidRPr="00983839" w:rsidRDefault="0010121D" w:rsidP="0077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Управление образования Администрации муниципального образования «Глазовский район» перечисляет на расчетный счет юридическому лицу (предприятию, учреждению, некоммерческой организации, независимо от формы собственности) субсидию в течение 10 (десяти) календарных дней с момента подписания  Соглашения, либо в течение 10 (десяти) календарных дней после предоставления пакета документов, подтверждающих факт частичной или полной оплаты стоимости путевки».</w:t>
      </w:r>
    </w:p>
    <w:p w:rsidR="0010121D" w:rsidRPr="002869C0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2C5">
        <w:rPr>
          <w:rFonts w:ascii="Times New Roman" w:hAnsi="Times New Roman" w:cs="Times New Roman"/>
          <w:iCs/>
          <w:sz w:val="24"/>
          <w:szCs w:val="24"/>
        </w:rPr>
        <w:t>Субсидии предоставляются загородным лагерям</w:t>
      </w:r>
      <w:r w:rsidRPr="00187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9C0">
        <w:rPr>
          <w:rFonts w:ascii="Times New Roman" w:hAnsi="Times New Roman" w:cs="Times New Roman"/>
          <w:sz w:val="24"/>
          <w:szCs w:val="24"/>
        </w:rPr>
        <w:t xml:space="preserve">круглогодично и сезонного действия, независимо от организационно-правовой формы и формы собственности (учредитель, балансодержатель лагеря), которые включены в Реестр организаций отдыха и оздоровления детей и подростков Удмуртской Республики. </w:t>
      </w:r>
    </w:p>
    <w:p w:rsidR="0010121D" w:rsidRPr="002869C0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0">
        <w:rPr>
          <w:rFonts w:ascii="Times New Roman" w:hAnsi="Times New Roman" w:cs="Times New Roman"/>
          <w:sz w:val="24"/>
          <w:szCs w:val="24"/>
        </w:rPr>
        <w:t>Для получения субсидии загородный лагерь (учредитель, балансодержатель лагеря) подает заявку в Управление образования. Заявителям необходимо учесть, что предоставление в Управление образования целевых денежных средств по возмещению части оплаты путёвки распространяется на детей, обучающихся и воспитывающихся в образовательных учреждениях муниципального образования «Глазовский район» и других муниципальных образований Удмуртской Республики в возрасте</w:t>
      </w:r>
      <w:r>
        <w:rPr>
          <w:rFonts w:ascii="Times New Roman" w:hAnsi="Times New Roman" w:cs="Times New Roman"/>
          <w:sz w:val="24"/>
          <w:szCs w:val="24"/>
        </w:rPr>
        <w:t xml:space="preserve"> с 6 лет 6 месяцев до 16 лет со сроком пребывания.</w:t>
      </w:r>
    </w:p>
    <w:p w:rsidR="0010121D" w:rsidRPr="002869C0" w:rsidRDefault="0010121D" w:rsidP="007703A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0">
        <w:rPr>
          <w:rFonts w:ascii="Times New Roman" w:hAnsi="Times New Roman" w:cs="Times New Roman"/>
          <w:sz w:val="24"/>
          <w:szCs w:val="24"/>
        </w:rPr>
        <w:t>Субсидии загородным лагерям (учредители, балансодержатель лагеря) предоставляются на основании соглашения (Приложение № 3 к настоящему Административному регламенту), заключенного между Управлением образования и следующих документов:</w:t>
      </w:r>
    </w:p>
    <w:p w:rsidR="0010121D" w:rsidRPr="002869C0" w:rsidRDefault="0010121D" w:rsidP="007703AE">
      <w:pPr>
        <w:pStyle w:val="ConsPlusNormal"/>
        <w:widowControl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0">
        <w:rPr>
          <w:rFonts w:ascii="Times New Roman" w:hAnsi="Times New Roman" w:cs="Times New Roman"/>
          <w:sz w:val="24"/>
          <w:szCs w:val="24"/>
        </w:rPr>
        <w:t>отчет о расходовании бюджетных средств на организацию отдыха и оздоровления детей в каникулярное время, согласно разработанной и установленной форме;</w:t>
      </w:r>
    </w:p>
    <w:p w:rsidR="0010121D" w:rsidRPr="002869C0" w:rsidRDefault="0010121D" w:rsidP="007703AE">
      <w:pPr>
        <w:pStyle w:val="ConsPlusNormal"/>
        <w:widowControl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0">
        <w:rPr>
          <w:rFonts w:ascii="Times New Roman" w:hAnsi="Times New Roman" w:cs="Times New Roman"/>
          <w:sz w:val="24"/>
          <w:szCs w:val="24"/>
        </w:rPr>
        <w:t>документы территориальных органов Роспотребнадзора по Удмуртской Республике на  соответствие лагеря санитарным требованиям;</w:t>
      </w:r>
    </w:p>
    <w:p w:rsidR="0010121D" w:rsidRPr="002869C0" w:rsidRDefault="0010121D" w:rsidP="007703AE">
      <w:pPr>
        <w:pStyle w:val="ConsPlusNormal"/>
        <w:widowControl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0">
        <w:rPr>
          <w:rFonts w:ascii="Times New Roman" w:hAnsi="Times New Roman" w:cs="Times New Roman"/>
          <w:sz w:val="24"/>
          <w:szCs w:val="24"/>
        </w:rPr>
        <w:t>копии путёвок или договоров между родителями и загородными лагерями, заверенные загородными лагерями (учредителями, балансодержателями лагерей).</w:t>
      </w:r>
    </w:p>
    <w:p w:rsidR="0010121D" w:rsidRPr="002869C0" w:rsidRDefault="0010121D" w:rsidP="007703A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4.4</w:t>
      </w:r>
      <w:r w:rsidRPr="002869C0">
        <w:rPr>
          <w:rFonts w:ascii="Times New Roman" w:hAnsi="Times New Roman"/>
          <w:i/>
          <w:sz w:val="24"/>
          <w:szCs w:val="24"/>
        </w:rPr>
        <w:t>.</w:t>
      </w:r>
      <w:r w:rsidRPr="002869C0">
        <w:rPr>
          <w:rFonts w:ascii="Times New Roman" w:hAnsi="Times New Roman"/>
          <w:sz w:val="24"/>
          <w:szCs w:val="24"/>
        </w:rPr>
        <w:t xml:space="preserve"> Получатели целевых средств несут ответственность за:</w:t>
      </w:r>
    </w:p>
    <w:p w:rsidR="0010121D" w:rsidRPr="002869C0" w:rsidRDefault="0010121D" w:rsidP="007703A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869C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Pr="002869C0">
        <w:rPr>
          <w:rFonts w:ascii="Times New Roman" w:hAnsi="Times New Roman"/>
          <w:sz w:val="24"/>
          <w:szCs w:val="24"/>
        </w:rPr>
        <w:t xml:space="preserve">  нецелевое использование предоставленной субсидии;</w:t>
      </w:r>
    </w:p>
    <w:p w:rsidR="0010121D" w:rsidRPr="002869C0" w:rsidRDefault="0010121D" w:rsidP="007703AE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869C0">
        <w:rPr>
          <w:rFonts w:ascii="Times New Roman" w:hAnsi="Times New Roman"/>
          <w:sz w:val="24"/>
          <w:szCs w:val="24"/>
        </w:rPr>
        <w:t>достоверность отчетности, документов, информации, представляемой в соответствии с условиями настоящего Соглашения (Приложение №</w:t>
      </w:r>
      <w:r>
        <w:rPr>
          <w:rFonts w:ascii="Times New Roman" w:hAnsi="Times New Roman"/>
          <w:sz w:val="24"/>
          <w:szCs w:val="24"/>
        </w:rPr>
        <w:t>3 );</w:t>
      </w:r>
    </w:p>
    <w:p w:rsidR="0010121D" w:rsidRPr="002869C0" w:rsidRDefault="0010121D" w:rsidP="007703A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9C0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соглашением.</w:t>
      </w:r>
    </w:p>
    <w:p w:rsidR="0010121D" w:rsidRPr="00983839" w:rsidRDefault="0010121D" w:rsidP="00A5486B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21D" w:rsidRPr="002D6243" w:rsidRDefault="0010121D" w:rsidP="00C70F5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72C5">
        <w:rPr>
          <w:rFonts w:ascii="Times New Roman" w:hAnsi="Times New Roman"/>
          <w:sz w:val="24"/>
          <w:szCs w:val="24"/>
        </w:rPr>
        <w:t>.</w:t>
      </w:r>
      <w:r w:rsidRPr="00D872C5">
        <w:rPr>
          <w:rFonts w:ascii="Times New Roman" w:hAnsi="Times New Roman"/>
          <w:sz w:val="24"/>
          <w:szCs w:val="24"/>
        </w:rPr>
        <w:tab/>
        <w:t>Контроль за расходованием средств</w:t>
      </w:r>
      <w:r w:rsidRPr="002D6243">
        <w:rPr>
          <w:rFonts w:ascii="Times New Roman" w:hAnsi="Times New Roman"/>
          <w:b/>
          <w:sz w:val="24"/>
          <w:szCs w:val="24"/>
        </w:rPr>
        <w:t>.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3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983839">
        <w:rPr>
          <w:rFonts w:ascii="Times New Roman" w:hAnsi="Times New Roman"/>
          <w:sz w:val="24"/>
          <w:szCs w:val="24"/>
        </w:rPr>
        <w:tab/>
        <w:t xml:space="preserve">Контроль за целевым расходованием средств осуществляет Управление образования Администрации муниципального образования «Глазовский район». </w:t>
      </w:r>
    </w:p>
    <w:p w:rsidR="0010121D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3839">
        <w:rPr>
          <w:rFonts w:ascii="Times New Roman" w:hAnsi="Times New Roman"/>
          <w:sz w:val="24"/>
          <w:szCs w:val="24"/>
        </w:rPr>
        <w:t>.2.</w:t>
      </w:r>
      <w:r w:rsidRPr="00983839">
        <w:rPr>
          <w:rFonts w:ascii="Times New Roman" w:hAnsi="Times New Roman"/>
          <w:sz w:val="24"/>
          <w:szCs w:val="24"/>
        </w:rPr>
        <w:tab/>
        <w:t>Лица, допустившие нецелевое расходование денежных средств, несут ответственность в соответствии с действующим законодательством Российской Федерации.</w:t>
      </w:r>
    </w:p>
    <w:p w:rsidR="0010121D" w:rsidRPr="00983839" w:rsidRDefault="0010121D" w:rsidP="00C70F5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21D" w:rsidRDefault="0010121D" w:rsidP="007A10DA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right"/>
        <w:rPr>
          <w:b/>
        </w:rPr>
      </w:pPr>
    </w:p>
    <w:p w:rsidR="0010121D" w:rsidRDefault="0010121D" w:rsidP="007A10DA">
      <w:pPr>
        <w:pStyle w:val="Style6"/>
        <w:widowControl/>
        <w:spacing w:line="240" w:lineRule="auto"/>
        <w:rPr>
          <w:b/>
        </w:rPr>
      </w:pPr>
    </w:p>
    <w:p w:rsidR="0010121D" w:rsidRPr="00983839" w:rsidRDefault="0010121D" w:rsidP="00C70F59">
      <w:pPr>
        <w:pStyle w:val="Style6"/>
        <w:widowControl/>
        <w:spacing w:line="240" w:lineRule="auto"/>
        <w:jc w:val="right"/>
        <w:rPr>
          <w:b/>
        </w:rPr>
      </w:pPr>
      <w:r w:rsidRPr="00983839">
        <w:rPr>
          <w:b/>
        </w:rPr>
        <w:t xml:space="preserve">Приложение № 1 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к</w:t>
      </w:r>
      <w:r w:rsidRPr="00983839">
        <w:rPr>
          <w:rFonts w:ascii="Times New Roman" w:hAnsi="Times New Roman"/>
          <w:bCs/>
          <w:sz w:val="18"/>
          <w:szCs w:val="18"/>
        </w:rPr>
        <w:t xml:space="preserve"> Положению о</w:t>
      </w:r>
      <w:r w:rsidRPr="00983839">
        <w:rPr>
          <w:rFonts w:ascii="Times New Roman" w:hAnsi="Times New Roman"/>
          <w:sz w:val="18"/>
          <w:szCs w:val="18"/>
        </w:rPr>
        <w:t>б организации оздоровительной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 xml:space="preserve"> кампании детей в муниципальном образовании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«Глазовский район»,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утвержденного постановлением Администрации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муниципального образования «Глазовский район»</w:t>
      </w:r>
    </w:p>
    <w:p w:rsidR="0010121D" w:rsidRPr="00983839" w:rsidRDefault="0010121D" w:rsidP="001B3A5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rFonts w:ascii="Times New Roman" w:hAnsi="Times New Roman"/>
          <w:sz w:val="18"/>
          <w:szCs w:val="18"/>
        </w:rPr>
        <w:t xml:space="preserve"> от </w:t>
      </w:r>
      <w:r>
        <w:rPr>
          <w:rFonts w:ascii="Times New Roman" w:hAnsi="Times New Roman"/>
          <w:sz w:val="18"/>
          <w:szCs w:val="18"/>
        </w:rPr>
        <w:t>__апреля</w:t>
      </w:r>
      <w:r w:rsidRPr="0098383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7</w:t>
      </w:r>
      <w:r w:rsidRPr="00983839">
        <w:rPr>
          <w:rFonts w:ascii="Times New Roman" w:hAnsi="Times New Roman"/>
          <w:sz w:val="18"/>
          <w:szCs w:val="18"/>
        </w:rPr>
        <w:t xml:space="preserve"> года №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Начальнику Управления образования 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Т.П. Русских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Наименование предприятия (организации)</w:t>
      </w:r>
    </w:p>
    <w:p w:rsidR="0010121D" w:rsidRPr="00983839" w:rsidRDefault="0010121D" w:rsidP="00C70F5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ЗАЯВКА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>Заявка на частичное возмещение (компенсацию) стоимости путевки в загородные оздоровительные лагеря</w:t>
      </w:r>
    </w:p>
    <w:p w:rsidR="0010121D" w:rsidRPr="00983839" w:rsidRDefault="0010121D" w:rsidP="00C70F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39">
        <w:rPr>
          <w:rFonts w:ascii="Times New Roman" w:hAnsi="Times New Roman"/>
          <w:sz w:val="24"/>
          <w:szCs w:val="24"/>
        </w:rPr>
        <w:t>(ФИО), самостоятельно приобретающий путевку в загородные детские оздоровительные лагеря просит компенсировать ____________% от средней** стоимости путевки  в загородный детский оздоровительный лагерь.</w:t>
      </w:r>
    </w:p>
    <w:p w:rsidR="0010121D" w:rsidRPr="00983839" w:rsidRDefault="0010121D" w:rsidP="00C70F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Дата, подпись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0"/>
          <w:szCs w:val="20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20"/>
          <w:szCs w:val="20"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10121D" w:rsidRPr="00983839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  <w:r w:rsidRPr="00983839">
        <w:rPr>
          <w:b/>
        </w:rPr>
        <w:t>Приложение № 2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к</w:t>
      </w:r>
      <w:r w:rsidRPr="00983839">
        <w:rPr>
          <w:rFonts w:ascii="Times New Roman" w:hAnsi="Times New Roman"/>
          <w:bCs/>
          <w:sz w:val="18"/>
          <w:szCs w:val="18"/>
        </w:rPr>
        <w:t xml:space="preserve"> Положению о</w:t>
      </w:r>
      <w:r w:rsidRPr="00983839">
        <w:rPr>
          <w:rFonts w:ascii="Times New Roman" w:hAnsi="Times New Roman"/>
          <w:sz w:val="18"/>
          <w:szCs w:val="18"/>
        </w:rPr>
        <w:t>б организации оздоровительной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 xml:space="preserve"> кампании детей в муниципальном образовании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«Глазовский район»,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утвержденного постановлением Администрации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муниципального образования «Глазовский район»</w:t>
      </w:r>
    </w:p>
    <w:p w:rsidR="0010121D" w:rsidRDefault="0010121D" w:rsidP="001B3A50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98383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__ апреля</w:t>
      </w:r>
      <w:r w:rsidRPr="0098383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7</w:t>
      </w:r>
      <w:r w:rsidRPr="00983839">
        <w:rPr>
          <w:rFonts w:ascii="Times New Roman" w:hAnsi="Times New Roman"/>
          <w:sz w:val="18"/>
          <w:szCs w:val="18"/>
        </w:rPr>
        <w:t xml:space="preserve"> года №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Начальнику Управления образования </w:t>
      </w:r>
    </w:p>
    <w:p w:rsidR="0010121D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 образования «Глазовский район»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Т.П. Русских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Наименование предприятия (организации)</w:t>
      </w:r>
    </w:p>
    <w:p w:rsidR="0010121D" w:rsidRPr="00983839" w:rsidRDefault="0010121D" w:rsidP="00C70F5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>Заявка на предоставление субсидии на возмещение части оплаты путевок в загородные лагеря для детей работников организации (предприятия, учреждения)</w:t>
      </w:r>
    </w:p>
    <w:p w:rsidR="0010121D" w:rsidRPr="00983839" w:rsidRDefault="0010121D" w:rsidP="00C70F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 xml:space="preserve">Предприятие, учреждение, некоммерческая организация (наименование), самостоятельно приобретающее путевки в загородные детские оздоровительные лагеря, просит </w:t>
      </w:r>
      <w:r>
        <w:rPr>
          <w:rFonts w:ascii="Times New Roman" w:hAnsi="Times New Roman"/>
          <w:sz w:val="24"/>
          <w:szCs w:val="24"/>
        </w:rPr>
        <w:t>компенсировать 50 % от средней</w:t>
      </w:r>
      <w:r w:rsidRPr="00983839">
        <w:rPr>
          <w:rFonts w:ascii="Times New Roman" w:hAnsi="Times New Roman"/>
          <w:sz w:val="24"/>
          <w:szCs w:val="24"/>
        </w:rPr>
        <w:t xml:space="preserve"> стоимости путевки  в загородные детские оздоровительные лагеря.</w:t>
      </w:r>
    </w:p>
    <w:p w:rsidR="0010121D" w:rsidRPr="00983839" w:rsidRDefault="0010121D" w:rsidP="00C70F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707"/>
        <w:gridCol w:w="4708"/>
      </w:tblGrid>
      <w:tr w:rsidR="0010121D" w:rsidRPr="00651A9C" w:rsidTr="0096696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количество детей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заявок на приобретение путевок </w:t>
            </w:r>
          </w:p>
        </w:tc>
      </w:tr>
      <w:tr w:rsidR="0010121D" w:rsidRPr="00651A9C" w:rsidTr="009669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121D" w:rsidRPr="00651A9C" w:rsidTr="009669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Руководитель __________________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Главный бухгалтер __________________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AA224E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Председатель профсоюзного комитета __________________</w:t>
      </w:r>
    </w:p>
    <w:p w:rsidR="0010121D" w:rsidRDefault="0010121D" w:rsidP="00C70F59">
      <w:pPr>
        <w:spacing w:after="0"/>
        <w:rPr>
          <w:rFonts w:ascii="Times New Roman" w:hAnsi="Times New Roman"/>
          <w:sz w:val="16"/>
          <w:szCs w:val="16"/>
        </w:rPr>
      </w:pPr>
    </w:p>
    <w:p w:rsidR="0010121D" w:rsidRDefault="0010121D" w:rsidP="00C70F59">
      <w:pPr>
        <w:spacing w:after="0"/>
        <w:rPr>
          <w:rFonts w:ascii="Times New Roman" w:hAnsi="Times New Roman"/>
          <w:sz w:val="16"/>
          <w:szCs w:val="16"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Pr="00983839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  <w:r w:rsidRPr="00983839">
        <w:rPr>
          <w:b/>
        </w:rPr>
        <w:t>Приложение № 3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к</w:t>
      </w:r>
      <w:r w:rsidRPr="00983839">
        <w:rPr>
          <w:rFonts w:ascii="Times New Roman" w:hAnsi="Times New Roman"/>
          <w:bCs/>
          <w:sz w:val="18"/>
          <w:szCs w:val="18"/>
        </w:rPr>
        <w:t xml:space="preserve"> Положению о</w:t>
      </w:r>
      <w:r w:rsidRPr="00983839">
        <w:rPr>
          <w:rFonts w:ascii="Times New Roman" w:hAnsi="Times New Roman"/>
          <w:sz w:val="18"/>
          <w:szCs w:val="18"/>
        </w:rPr>
        <w:t>б организации оздоровительной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 xml:space="preserve"> кампании детей в муниципальном образовании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«Глазовский район»,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утвержденного постановлением Администрации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муниципального образования «Глазовский район»</w:t>
      </w:r>
    </w:p>
    <w:p w:rsidR="0010121D" w:rsidRPr="00983839" w:rsidRDefault="0010121D" w:rsidP="00E124A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rFonts w:ascii="Times New Roman" w:hAnsi="Times New Roman"/>
          <w:sz w:val="18"/>
          <w:szCs w:val="18"/>
        </w:rPr>
        <w:t xml:space="preserve"> от  </w:t>
      </w:r>
      <w:r>
        <w:rPr>
          <w:rFonts w:ascii="Times New Roman" w:hAnsi="Times New Roman"/>
          <w:sz w:val="18"/>
          <w:szCs w:val="18"/>
        </w:rPr>
        <w:t>__</w:t>
      </w:r>
      <w:r w:rsidRPr="0098383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апреля </w:t>
      </w:r>
      <w:r w:rsidRPr="0098383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7</w:t>
      </w:r>
      <w:r w:rsidRPr="00983839"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 xml:space="preserve">Соглашение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 xml:space="preserve">о предоставлении субсидии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г. Глазов</w:t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</w:r>
      <w:r w:rsidRPr="00983839">
        <w:rPr>
          <w:rFonts w:ascii="Times New Roman" w:hAnsi="Times New Roman"/>
          <w:sz w:val="28"/>
          <w:szCs w:val="28"/>
        </w:rPr>
        <w:tab/>
        <w:t xml:space="preserve">    «___» __________ 20__ г.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 «Глазовский район», именуемое в дальнейшем «Уполномоченный орган», в лице начальника Русских Татьяны Петровны, действующей на основании Положения, с одной стороны, и ______________________________________________, именуемое в дальнейшем «Получатель субсидии», в лице _____________________________________, действующего на основании _______________________________________________, с другой стороны, совместно именуемые в дальнейшем «Стороны», заключили настоящее соглашение о нижеследующем:</w:t>
      </w:r>
    </w:p>
    <w:p w:rsidR="0010121D" w:rsidRPr="00983839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Предмет Соглашения</w:t>
      </w:r>
    </w:p>
    <w:p w:rsidR="0010121D" w:rsidRPr="00983839" w:rsidRDefault="0010121D" w:rsidP="00C70F5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  <w:vertAlign w:val="subscript"/>
        </w:rPr>
      </w:pPr>
      <w:r w:rsidRPr="00983839">
        <w:rPr>
          <w:rFonts w:ascii="Times New Roman" w:hAnsi="Times New Roman"/>
          <w:sz w:val="28"/>
          <w:szCs w:val="28"/>
        </w:rPr>
        <w:t>1.1.</w:t>
      </w:r>
      <w:r w:rsidRPr="00983839">
        <w:rPr>
          <w:rFonts w:ascii="Times New Roman" w:hAnsi="Times New Roman"/>
          <w:sz w:val="28"/>
          <w:szCs w:val="28"/>
        </w:rPr>
        <w:tab/>
        <w:t>Настоящее Соглашение регламентирует отношения по предоставлению субсидии Получателю субсидии на возмещение части затрат, связанных с приобретением  путевок в загородные детские оздоровительные лагеря для детей работников Получателя субсидии (далее – субсидия) в соответствии с постановлением Правительства Удмуртской Республики от 28.12.2009 года № 382 «Об организации и обеспечении оздоровления и отдыха детей в Удмуртской Республике».</w:t>
      </w:r>
    </w:p>
    <w:p w:rsidR="0010121D" w:rsidRPr="00983839" w:rsidRDefault="0010121D" w:rsidP="00C70F5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1.2.</w:t>
      </w:r>
      <w:r w:rsidRPr="00983839">
        <w:rPr>
          <w:rFonts w:ascii="Times New Roman" w:hAnsi="Times New Roman"/>
          <w:sz w:val="28"/>
          <w:szCs w:val="28"/>
        </w:rPr>
        <w:tab/>
        <w:t xml:space="preserve">Целью предоставления субсидии является возмещение части затрат на приобретение путевок в загородные детские оздоровительные лагеря </w:t>
      </w:r>
      <w:r>
        <w:rPr>
          <w:rFonts w:ascii="Times New Roman" w:hAnsi="Times New Roman"/>
          <w:sz w:val="28"/>
          <w:szCs w:val="28"/>
        </w:rPr>
        <w:t>у получателя субсидии</w:t>
      </w:r>
      <w:r w:rsidRPr="00983839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в соответст</w:t>
      </w:r>
      <w:r>
        <w:rPr>
          <w:rFonts w:ascii="Times New Roman" w:hAnsi="Times New Roman"/>
          <w:sz w:val="28"/>
          <w:szCs w:val="28"/>
        </w:rPr>
        <w:t xml:space="preserve">вии с прилагаемым списком детей, </w:t>
      </w:r>
      <w:r w:rsidRPr="00983839">
        <w:rPr>
          <w:rFonts w:ascii="Times New Roman" w:hAnsi="Times New Roman"/>
          <w:sz w:val="28"/>
          <w:szCs w:val="28"/>
        </w:rPr>
        <w:t>являющимся неотъемлемой частью настоящего соглашения.</w:t>
      </w:r>
    </w:p>
    <w:p w:rsidR="0010121D" w:rsidRPr="00983839" w:rsidRDefault="0010121D" w:rsidP="00C70F5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1.3.</w:t>
      </w:r>
      <w:r w:rsidRPr="00983839">
        <w:rPr>
          <w:rFonts w:ascii="Times New Roman" w:hAnsi="Times New Roman"/>
          <w:sz w:val="28"/>
          <w:szCs w:val="28"/>
        </w:rPr>
        <w:tab/>
        <w:t>Предоставляемая субсидия носит целевой характер и не может быть использована на другие цели.</w:t>
      </w:r>
    </w:p>
    <w:p w:rsidR="0010121D" w:rsidRPr="00F517F8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517F8">
        <w:rPr>
          <w:rFonts w:ascii="Times New Roman" w:hAnsi="Times New Roman"/>
          <w:sz w:val="28"/>
          <w:szCs w:val="28"/>
        </w:rPr>
        <w:t>Размер и сроки предоставления субсидии</w:t>
      </w:r>
    </w:p>
    <w:p w:rsidR="0010121D" w:rsidRDefault="0010121D" w:rsidP="00C70F5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517F8">
        <w:rPr>
          <w:rFonts w:ascii="Times New Roman" w:hAnsi="Times New Roman"/>
          <w:sz w:val="28"/>
          <w:szCs w:val="28"/>
        </w:rPr>
        <w:t>2.1.</w:t>
      </w:r>
      <w:r w:rsidRPr="00F517F8">
        <w:rPr>
          <w:rFonts w:ascii="Times New Roman" w:hAnsi="Times New Roman"/>
          <w:sz w:val="28"/>
          <w:szCs w:val="28"/>
        </w:rPr>
        <w:tab/>
        <w:t xml:space="preserve">Размер субсидии </w:t>
      </w:r>
      <w:r w:rsidRPr="00F517F8">
        <w:rPr>
          <w:rFonts w:ascii="Times New Roman" w:hAnsi="Times New Roman"/>
          <w:b/>
          <w:sz w:val="28"/>
          <w:szCs w:val="28"/>
        </w:rPr>
        <w:t>на _____ смену</w:t>
      </w:r>
      <w:r w:rsidRPr="00F517F8">
        <w:rPr>
          <w:rFonts w:ascii="Times New Roman" w:hAnsi="Times New Roman"/>
          <w:sz w:val="28"/>
          <w:szCs w:val="28"/>
        </w:rPr>
        <w:t xml:space="preserve"> оздоровления и отдыха детей в детском оздоровительном лагере для Получателя субсидии составляет ___________________________ рублей согласно Пост</w:t>
      </w:r>
      <w:r>
        <w:rPr>
          <w:rFonts w:ascii="Times New Roman" w:hAnsi="Times New Roman"/>
          <w:sz w:val="28"/>
          <w:szCs w:val="28"/>
        </w:rPr>
        <w:t>ановлению Правительства УР от __.04.2017г. № ____</w:t>
      </w:r>
      <w:r w:rsidRPr="00F517F8">
        <w:rPr>
          <w:rFonts w:ascii="Times New Roman" w:hAnsi="Times New Roman"/>
          <w:sz w:val="28"/>
          <w:szCs w:val="28"/>
        </w:rPr>
        <w:t xml:space="preserve"> «Об организации оздор</w:t>
      </w:r>
      <w:r>
        <w:rPr>
          <w:rFonts w:ascii="Times New Roman" w:hAnsi="Times New Roman"/>
          <w:sz w:val="28"/>
          <w:szCs w:val="28"/>
        </w:rPr>
        <w:t>овительной кампании детей в 2017 году».</w:t>
      </w:r>
    </w:p>
    <w:p w:rsidR="0010121D" w:rsidRPr="00983839" w:rsidRDefault="0010121D" w:rsidP="00C70F5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2.2.</w:t>
      </w:r>
      <w:r w:rsidRPr="00983839">
        <w:rPr>
          <w:rFonts w:ascii="Times New Roman" w:hAnsi="Times New Roman"/>
          <w:sz w:val="28"/>
          <w:szCs w:val="28"/>
        </w:rPr>
        <w:tab/>
        <w:t>Предоставление субсидии производится путем ее перечисления на расчетный счет Получателя субсидии в течение 10 (десяти) календарных дней с момента подписания настоящего соглашения или в течении 10 (десяти) календарных дней со дня окончания смены в загородном детском оздоровительном лагере, после предоставления пакета документов, подтверждающих факт частичной или полной оплаты стоимости путевки.</w:t>
      </w:r>
    </w:p>
    <w:p w:rsidR="0010121D" w:rsidRPr="00983839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Обязанности Получателя субсидии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3.1.</w:t>
      </w:r>
      <w:r w:rsidRPr="00983839">
        <w:rPr>
          <w:rFonts w:ascii="Times New Roman" w:hAnsi="Times New Roman"/>
          <w:sz w:val="28"/>
          <w:szCs w:val="28"/>
        </w:rPr>
        <w:tab/>
        <w:t>Обеспечить целевое использование субсидии в соответствии с пунктом 1.2 настоящего соглашения.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3.2.</w:t>
      </w:r>
      <w:r w:rsidRPr="00983839">
        <w:rPr>
          <w:rFonts w:ascii="Times New Roman" w:hAnsi="Times New Roman"/>
          <w:sz w:val="28"/>
          <w:szCs w:val="28"/>
        </w:rPr>
        <w:tab/>
        <w:t>При осуществлении Уполномоченным органом проверки выполнения настоящего соглашения: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3.2.1.</w:t>
      </w:r>
      <w:r w:rsidRPr="00983839">
        <w:rPr>
          <w:rFonts w:ascii="Times New Roman" w:hAnsi="Times New Roman"/>
          <w:sz w:val="28"/>
          <w:szCs w:val="28"/>
        </w:rPr>
        <w:tab/>
        <w:t>выделить своего представителя;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3.2.2.</w:t>
      </w:r>
      <w:r w:rsidRPr="00983839">
        <w:rPr>
          <w:rFonts w:ascii="Times New Roman" w:hAnsi="Times New Roman"/>
          <w:sz w:val="28"/>
          <w:szCs w:val="28"/>
        </w:rPr>
        <w:tab/>
        <w:t>представлять Уполномоченному органу документы, информацию по предмету настоящего соглашения.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3.3.</w:t>
      </w:r>
      <w:r w:rsidRPr="00983839">
        <w:rPr>
          <w:rFonts w:ascii="Times New Roman" w:hAnsi="Times New Roman"/>
          <w:sz w:val="28"/>
          <w:szCs w:val="28"/>
        </w:rPr>
        <w:tab/>
        <w:t>Выявленные Уполномоченным органом в ходе проверки документов, представленных Получателем субсидии, на соответствие,  нарушения устранять в течение 10 календарных дней со дня проведения проверки.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3.4.</w:t>
      </w:r>
      <w:r w:rsidRPr="00983839">
        <w:rPr>
          <w:rFonts w:ascii="Times New Roman" w:hAnsi="Times New Roman"/>
          <w:sz w:val="28"/>
          <w:szCs w:val="28"/>
        </w:rPr>
        <w:tab/>
        <w:t>Письменно уведомлять Уполномоченный орган о внесении  изменений в прилагаемый список детей  в течение одного рабочего дня с момента внесения указанных изменений.</w:t>
      </w:r>
    </w:p>
    <w:p w:rsidR="0010121D" w:rsidRPr="00983839" w:rsidRDefault="0010121D" w:rsidP="00C70F59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3.5.</w:t>
      </w:r>
      <w:r w:rsidRPr="00983839">
        <w:rPr>
          <w:rFonts w:ascii="Times New Roman" w:hAnsi="Times New Roman"/>
          <w:sz w:val="28"/>
          <w:szCs w:val="28"/>
        </w:rPr>
        <w:tab/>
        <w:t xml:space="preserve">Представить Уполномоченному органу отчет об использовании субсидии на приобретение путевок в загородные детские оздоровительные лагеря для детей работников  по форме и в сроки, установленные Положением </w:t>
      </w:r>
      <w:r w:rsidRPr="00983839">
        <w:rPr>
          <w:rFonts w:ascii="Times New Roman" w:hAnsi="Times New Roman"/>
          <w:bCs/>
          <w:sz w:val="28"/>
          <w:szCs w:val="28"/>
        </w:rPr>
        <w:t xml:space="preserve"> об организации отдыха и оздоровления детей в каникулярное время в муниципальном образовании «Глазовский район», </w:t>
      </w:r>
      <w:r w:rsidRPr="00983839">
        <w:rPr>
          <w:rFonts w:ascii="Times New Roman" w:hAnsi="Times New Roman"/>
          <w:sz w:val="28"/>
          <w:szCs w:val="28"/>
        </w:rPr>
        <w:t>утвержденном Постановлением Администрации  муниципального образования «Глазовский район»</w:t>
      </w:r>
      <w:r w:rsidRPr="00983839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___.04.2017</w:t>
      </w:r>
      <w:r w:rsidRPr="00983839">
        <w:rPr>
          <w:rFonts w:ascii="Times New Roman" w:hAnsi="Times New Roman"/>
          <w:bCs/>
          <w:sz w:val="28"/>
          <w:szCs w:val="28"/>
        </w:rPr>
        <w:t xml:space="preserve"> №   «Об организации оздоровительной кампании детей в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983839">
        <w:rPr>
          <w:rFonts w:ascii="Times New Roman" w:hAnsi="Times New Roman"/>
          <w:bCs/>
          <w:sz w:val="28"/>
          <w:szCs w:val="28"/>
        </w:rPr>
        <w:t xml:space="preserve"> году».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3.6.</w:t>
      </w:r>
      <w:r w:rsidRPr="00983839">
        <w:rPr>
          <w:rFonts w:ascii="Times New Roman" w:hAnsi="Times New Roman"/>
          <w:sz w:val="28"/>
          <w:szCs w:val="28"/>
        </w:rPr>
        <w:tab/>
        <w:t>В случае получения требования Уполномоченного органа о возврате субсидии исполнить его в течение 10 (десяти) календарных дней со дня получения указанного требования.</w:t>
      </w:r>
    </w:p>
    <w:p w:rsidR="0010121D" w:rsidRPr="00983839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Обязанности Уполномоченного органа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4.1. Перечислить субсидию в соответствии с условиями настоящего соглашения.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4.2. Проводить проверки документов, представленных Получателем субсидии, на соответствие Положения об организации отдыха и оздоровления детей в каникулярное время в муниципальном образовании «Глазовский район», утвержденном Постановлением Администрации  муниципального образования «Глазовский район»</w:t>
      </w:r>
      <w:r w:rsidRPr="00983839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__</w:t>
      </w:r>
      <w:r w:rsidRPr="00983839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4.2017г.</w:t>
      </w:r>
      <w:r w:rsidRPr="00983839">
        <w:rPr>
          <w:rFonts w:ascii="Times New Roman" w:hAnsi="Times New Roman"/>
          <w:bCs/>
          <w:sz w:val="28"/>
          <w:szCs w:val="28"/>
        </w:rPr>
        <w:t xml:space="preserve"> №  «Об организации оздоровительной кампании детей в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983839">
        <w:rPr>
          <w:rFonts w:ascii="Times New Roman" w:hAnsi="Times New Roman"/>
          <w:bCs/>
          <w:sz w:val="28"/>
          <w:szCs w:val="28"/>
        </w:rPr>
        <w:t xml:space="preserve"> году»</w:t>
      </w:r>
      <w:r w:rsidRPr="00983839">
        <w:rPr>
          <w:rFonts w:ascii="Times New Roman" w:hAnsi="Times New Roman"/>
          <w:sz w:val="28"/>
          <w:szCs w:val="28"/>
        </w:rPr>
        <w:t xml:space="preserve"> для  целевого использования субсидии Получателем субсидии.</w:t>
      </w:r>
    </w:p>
    <w:p w:rsidR="0010121D" w:rsidRPr="00983839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Ответственность Сторон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5.1. Получатель субсидии несет ответственность за: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5.1.1. нецелевое использование предоставленной субсидии;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5.1.2. достоверность отчетности, документов, информации, представляемой в соответствии с условиями настоящего Соглашения.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5.2.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соглашением.</w:t>
      </w:r>
    </w:p>
    <w:p w:rsidR="0010121D" w:rsidRPr="00983839" w:rsidRDefault="0010121D" w:rsidP="00C70F5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3839">
        <w:rPr>
          <w:sz w:val="28"/>
          <w:szCs w:val="28"/>
        </w:rPr>
        <w:t>Основания и порядок возврата субсидии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6.1. Субсидия подлежит возврату в бюджет муниципального образования  в случае выявления факта нецелевого использования субсидии Получателем субсидии  в части суммы, использованной не по целевому назначению.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 xml:space="preserve">6.2. В случае превышения в отчете об использовании субсидии на приобретение путевок в загородные детские оздоровительные лагеря для детей работников суммы субсидии, перечисленной Получателю, фактическим расходам Получателя, излишне перечисленная Получателю  подлежит возврату в бюджет муниципального района.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6.3. Уполномоченный орган в течение 10 (десяти) календарных дней со дня выявления случаев, указанных в пунктах 6.1 и 6.2 настоящего Соглашения, а также нарушения условий предоставления субсидии, установленных  Положением об организации отдыха и оздоровления детей в каникулярное время в муниципальном образовании «Глазовский район», утвержденном Постановлением Администрации  муниципального образования «Глазовский район»</w:t>
      </w:r>
      <w:r w:rsidRPr="00983839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983839">
        <w:rPr>
          <w:rFonts w:ascii="Times New Roman" w:hAnsi="Times New Roman"/>
          <w:bCs/>
          <w:sz w:val="28"/>
          <w:szCs w:val="28"/>
        </w:rPr>
        <w:t xml:space="preserve"> №  «Об организации оздоровительной кампании детей в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983839">
        <w:rPr>
          <w:rFonts w:ascii="Times New Roman" w:hAnsi="Times New Roman"/>
          <w:bCs/>
          <w:sz w:val="28"/>
          <w:szCs w:val="28"/>
        </w:rPr>
        <w:t xml:space="preserve"> году»</w:t>
      </w:r>
      <w:r w:rsidRPr="00983839">
        <w:rPr>
          <w:rFonts w:ascii="Times New Roman" w:hAnsi="Times New Roman"/>
          <w:sz w:val="28"/>
          <w:szCs w:val="28"/>
        </w:rPr>
        <w:t xml:space="preserve"> направляет Получателю субсидии требование о возврате субсидии.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6.4. Требование о возврате субсидии должно быть исполнено Получателем субсидии в течение 10 (десяти) календарных дней со дня получения указанного требования.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6.5. В случае невыполнения Получателем субсидии в установленный срок требования, о возврате субсидии Уполномоченный орган, предоставивший субсидию, обеспечивает взыскание данной субсидии в судебном  порядке.</w:t>
      </w:r>
    </w:p>
    <w:p w:rsidR="0010121D" w:rsidRPr="00983839" w:rsidRDefault="0010121D" w:rsidP="00C70F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Срок действия и иные условия соглашения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7.1. Настоящее соглашение вступает в силу с момента подписания его Сторонами и действует до 31 декабря 201</w:t>
      </w:r>
      <w:r>
        <w:rPr>
          <w:rFonts w:ascii="Times New Roman" w:hAnsi="Times New Roman"/>
          <w:sz w:val="28"/>
          <w:szCs w:val="28"/>
        </w:rPr>
        <w:t>7</w:t>
      </w:r>
      <w:r w:rsidRPr="00983839">
        <w:rPr>
          <w:rFonts w:ascii="Times New Roman" w:hAnsi="Times New Roman"/>
          <w:sz w:val="28"/>
          <w:szCs w:val="28"/>
        </w:rPr>
        <w:t xml:space="preserve"> года.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7.2.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7.3. Взаимоотношения, не урегулированные настоящим соглашением, регулируются действующим законодательством Российской Федерации.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839">
        <w:rPr>
          <w:rFonts w:ascii="Times New Roman" w:hAnsi="Times New Roman"/>
          <w:sz w:val="28"/>
          <w:szCs w:val="28"/>
        </w:rPr>
        <w:t>7.4. Соглашение составлено в двух экземплярах, имеющих равную юридическую силу, по одному экземпляру для каждой из Сторон</w:t>
      </w:r>
    </w:p>
    <w:p w:rsidR="0010121D" w:rsidRPr="00983839" w:rsidRDefault="0010121D" w:rsidP="00C70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983839">
        <w:rPr>
          <w:rFonts w:ascii="Times New Roman" w:hAnsi="Times New Roman"/>
          <w:sz w:val="28"/>
          <w:szCs w:val="28"/>
        </w:rPr>
        <w:t>Адреса, реквизиты и подписи Сторон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4590"/>
        <w:gridCol w:w="5299"/>
      </w:tblGrid>
      <w:tr w:rsidR="0010121D" w:rsidRPr="00651A9C" w:rsidTr="00966967">
        <w:trPr>
          <w:trHeight w:val="284"/>
        </w:trPr>
        <w:tc>
          <w:tcPr>
            <w:tcW w:w="4590" w:type="dxa"/>
          </w:tcPr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lang w:eastAsia="ar-SA"/>
              </w:rPr>
            </w:pPr>
            <w:r w:rsidRPr="00651A9C">
              <w:rPr>
                <w:rFonts w:ascii="Times New Roman" w:hAnsi="Times New Roman"/>
              </w:rPr>
              <w:t>Уполномоченный орган:</w:t>
            </w:r>
          </w:p>
        </w:tc>
        <w:tc>
          <w:tcPr>
            <w:tcW w:w="5299" w:type="dxa"/>
          </w:tcPr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lang w:eastAsia="ar-SA"/>
              </w:rPr>
            </w:pPr>
            <w:r w:rsidRPr="00651A9C">
              <w:rPr>
                <w:rFonts w:ascii="Times New Roman" w:hAnsi="Times New Roman"/>
              </w:rPr>
              <w:t>Получатель субсидии:</w:t>
            </w:r>
          </w:p>
        </w:tc>
      </w:tr>
      <w:tr w:rsidR="0010121D" w:rsidRPr="00651A9C" w:rsidTr="00966967">
        <w:tc>
          <w:tcPr>
            <w:tcW w:w="4590" w:type="dxa"/>
          </w:tcPr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lang w:eastAsia="ar-SA"/>
              </w:rPr>
            </w:pPr>
            <w:r w:rsidRPr="00651A9C">
              <w:rPr>
                <w:rFonts w:ascii="Times New Roman" w:hAnsi="Times New Roman"/>
              </w:rPr>
              <w:t xml:space="preserve">Управление образования Администрации муниципального образования «Глазовский район», юридический адрес: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 xml:space="preserve">427621, Удмуртская Республика,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 xml:space="preserve">г. Глазов, ул. Молодой Гвардии, дом 22а,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>тел., факс (34141) 5-88-94;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 xml:space="preserve">ОГРН 1111837000692,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 xml:space="preserve">ИНН/КПП 1837008624/183701001,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 xml:space="preserve">ОКПО 90095613, </w:t>
            </w:r>
          </w:p>
          <w:p w:rsidR="0010121D" w:rsidRPr="00D603E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FF"/>
                <w:lang w:val="en-US"/>
              </w:rPr>
            </w:pPr>
            <w:r w:rsidRPr="00651A9C">
              <w:rPr>
                <w:rFonts w:ascii="Times New Roman" w:hAnsi="Times New Roman"/>
                <w:lang w:val="en-US"/>
              </w:rPr>
              <w:t>E</w:t>
            </w:r>
            <w:r w:rsidRPr="00D603EC">
              <w:rPr>
                <w:rFonts w:ascii="Times New Roman" w:hAnsi="Times New Roman"/>
                <w:lang w:val="en-US"/>
              </w:rPr>
              <w:t>-</w:t>
            </w:r>
            <w:r w:rsidRPr="00651A9C">
              <w:rPr>
                <w:rFonts w:ascii="Times New Roman" w:hAnsi="Times New Roman"/>
                <w:lang w:val="en-US"/>
              </w:rPr>
              <w:t>mail</w:t>
            </w:r>
            <w:r w:rsidRPr="00D603EC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651A9C">
                <w:rPr>
                  <w:rStyle w:val="Hyperlink"/>
                  <w:lang w:val="en-US"/>
                </w:rPr>
                <w:t>glzv</w:t>
              </w:r>
              <w:r w:rsidRPr="00D603EC">
                <w:rPr>
                  <w:rStyle w:val="Hyperlink"/>
                  <w:lang w:val="en-US"/>
                </w:rPr>
                <w:t>-</w:t>
              </w:r>
              <w:r w:rsidRPr="00651A9C">
                <w:rPr>
                  <w:rStyle w:val="Hyperlink"/>
                  <w:lang w:val="en-US"/>
                </w:rPr>
                <w:t>ruo</w:t>
              </w:r>
              <w:r w:rsidRPr="00D603EC">
                <w:rPr>
                  <w:rStyle w:val="Hyperlink"/>
                  <w:lang w:val="en-US"/>
                </w:rPr>
                <w:t>@</w:t>
              </w:r>
              <w:r w:rsidRPr="00651A9C">
                <w:rPr>
                  <w:rStyle w:val="Hyperlink"/>
                  <w:lang w:val="en-US"/>
                </w:rPr>
                <w:t>mail</w:t>
              </w:r>
              <w:r w:rsidRPr="00D603EC">
                <w:rPr>
                  <w:rStyle w:val="Hyperlink"/>
                  <w:lang w:val="en-US"/>
                </w:rPr>
                <w:t>.</w:t>
              </w:r>
              <w:r w:rsidRPr="00651A9C">
                <w:rPr>
                  <w:rStyle w:val="Hyperlink"/>
                  <w:lang w:val="en-US"/>
                </w:rPr>
                <w:t>ru</w:t>
              </w:r>
            </w:hyperlink>
            <w:r w:rsidRPr="00D603EC">
              <w:rPr>
                <w:rFonts w:ascii="Times New Roman" w:hAnsi="Times New Roman"/>
                <w:color w:val="0000FF"/>
                <w:lang w:val="en-US"/>
              </w:rPr>
              <w:t xml:space="preserve">, 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>р/счет 4020481040000000000 в ГРКЦ НБ УР Банка России г. Ижевска,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>БИК 049401001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>Начальник: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u w:val="single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  <w:u w:val="single"/>
              </w:rPr>
              <w:t>______________________</w:t>
            </w:r>
            <w:r w:rsidRPr="00651A9C">
              <w:rPr>
                <w:rFonts w:ascii="Times New Roman" w:hAnsi="Times New Roman"/>
              </w:rPr>
              <w:t xml:space="preserve"> / Т.П. Русских/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u w:val="single"/>
                <w:lang w:eastAsia="ar-SA"/>
              </w:rPr>
            </w:pPr>
            <w:r w:rsidRPr="00651A9C">
              <w:rPr>
                <w:rFonts w:ascii="Times New Roman" w:hAnsi="Times New Roman"/>
              </w:rPr>
              <w:t>М.П.</w:t>
            </w:r>
          </w:p>
        </w:tc>
        <w:tc>
          <w:tcPr>
            <w:tcW w:w="5299" w:type="dxa"/>
          </w:tcPr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lang w:eastAsia="ar-SA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</w:rPr>
              <w:t>__________________:</w:t>
            </w: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u w:val="single"/>
              </w:rPr>
            </w:pPr>
          </w:p>
          <w:p w:rsidR="0010121D" w:rsidRPr="00651A9C" w:rsidRDefault="0010121D" w:rsidP="0096696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651A9C">
              <w:rPr>
                <w:rFonts w:ascii="Times New Roman" w:hAnsi="Times New Roman"/>
                <w:u w:val="single"/>
              </w:rPr>
              <w:t>______________________</w:t>
            </w:r>
            <w:r w:rsidRPr="00651A9C">
              <w:rPr>
                <w:rFonts w:ascii="Times New Roman" w:hAnsi="Times New Roman"/>
              </w:rPr>
              <w:t xml:space="preserve"> / Ф.И.О. руководителя/</w:t>
            </w:r>
          </w:p>
          <w:p w:rsidR="0010121D" w:rsidRPr="00983839" w:rsidRDefault="0010121D" w:rsidP="0096696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lang w:eastAsia="ar-SA"/>
              </w:rPr>
            </w:pPr>
            <w:r w:rsidRPr="00651A9C">
              <w:rPr>
                <w:rFonts w:ascii="Times New Roman" w:hAnsi="Times New Roman"/>
              </w:rPr>
              <w:t>М.П.</w:t>
            </w:r>
          </w:p>
        </w:tc>
      </w:tr>
    </w:tbl>
    <w:p w:rsidR="0010121D" w:rsidRPr="00230208" w:rsidRDefault="0010121D" w:rsidP="00C70F5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ab/>
      </w: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  <w:r w:rsidRPr="00983839">
        <w:rPr>
          <w:b/>
        </w:rPr>
        <w:t xml:space="preserve">                                                                                                              </w:t>
      </w: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Pr="00983839" w:rsidRDefault="0010121D" w:rsidP="00C70F59">
      <w:pPr>
        <w:pStyle w:val="Style6"/>
        <w:widowControl/>
        <w:spacing w:line="240" w:lineRule="auto"/>
        <w:jc w:val="left"/>
        <w:rPr>
          <w:b/>
        </w:rPr>
      </w:pPr>
    </w:p>
    <w:p w:rsidR="0010121D" w:rsidRPr="00983839" w:rsidRDefault="0010121D" w:rsidP="00C70F59">
      <w:pPr>
        <w:pStyle w:val="Style6"/>
        <w:widowControl/>
        <w:spacing w:line="240" w:lineRule="auto"/>
        <w:jc w:val="right"/>
        <w:rPr>
          <w:b/>
        </w:rPr>
      </w:pPr>
      <w:r w:rsidRPr="00983839">
        <w:rPr>
          <w:b/>
        </w:rPr>
        <w:t>Приложение № 4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к</w:t>
      </w:r>
      <w:r w:rsidRPr="00983839">
        <w:rPr>
          <w:rFonts w:ascii="Times New Roman" w:hAnsi="Times New Roman"/>
          <w:bCs/>
          <w:sz w:val="18"/>
          <w:szCs w:val="18"/>
        </w:rPr>
        <w:t xml:space="preserve"> Положению о</w:t>
      </w:r>
      <w:r w:rsidRPr="00983839">
        <w:rPr>
          <w:rFonts w:ascii="Times New Roman" w:hAnsi="Times New Roman"/>
          <w:sz w:val="18"/>
          <w:szCs w:val="18"/>
        </w:rPr>
        <w:t>б организации оздоровительной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 xml:space="preserve"> кампании детей в муниципальном образовании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«Глазовский район»,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утвержденного постановлением Администрации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муниципального образования «Глазовский район»</w:t>
      </w:r>
    </w:p>
    <w:p w:rsidR="0010121D" w:rsidRPr="00983839" w:rsidRDefault="0010121D" w:rsidP="00E124A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от __ апреля </w:t>
      </w:r>
      <w:r w:rsidRPr="0098383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 xml:space="preserve">7 </w:t>
      </w:r>
      <w:r w:rsidRPr="00983839">
        <w:rPr>
          <w:rFonts w:ascii="Times New Roman" w:hAnsi="Times New Roman"/>
          <w:sz w:val="18"/>
          <w:szCs w:val="18"/>
        </w:rPr>
        <w:t xml:space="preserve">года № 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0121D" w:rsidRPr="00983839" w:rsidRDefault="0010121D" w:rsidP="00C70F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>ОТЧЕТ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Об использовании средств бюджета муниципального образования «Глазовский район», бюджета Удмуртской Республики</w:t>
      </w:r>
    </w:p>
    <w:p w:rsidR="0010121D" w:rsidRPr="00983839" w:rsidRDefault="0010121D" w:rsidP="00C70F5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87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1134"/>
        <w:gridCol w:w="1274"/>
        <w:gridCol w:w="1136"/>
        <w:gridCol w:w="992"/>
        <w:gridCol w:w="1134"/>
        <w:gridCol w:w="1039"/>
        <w:gridCol w:w="1046"/>
        <w:gridCol w:w="1320"/>
      </w:tblGrid>
      <w:tr w:rsidR="0010121D" w:rsidRPr="00651A9C" w:rsidTr="00966967">
        <w:trPr>
          <w:trHeight w:val="715"/>
        </w:trPr>
        <w:tc>
          <w:tcPr>
            <w:tcW w:w="1800" w:type="dxa"/>
          </w:tcPr>
          <w:p w:rsidR="0010121D" w:rsidRPr="00983839" w:rsidRDefault="0010121D" w:rsidP="00966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09" w:type="dxa"/>
            <w:gridSpan w:val="6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Использовано средств за отчетный период по самостоятельно приобретенным путевкам</w:t>
            </w:r>
          </w:p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6" w:type="dxa"/>
            <w:gridSpan w:val="2"/>
          </w:tcPr>
          <w:p w:rsidR="0010121D" w:rsidRPr="00983839" w:rsidRDefault="0010121D" w:rsidP="00966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Ожидаемое исполнение за ___ год</w:t>
            </w:r>
          </w:p>
        </w:tc>
      </w:tr>
      <w:tr w:rsidR="0010121D" w:rsidRPr="00651A9C" w:rsidTr="00966967">
        <w:trPr>
          <w:trHeight w:val="1196"/>
        </w:trPr>
        <w:tc>
          <w:tcPr>
            <w:tcW w:w="1800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274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Кол-во путевок</w:t>
            </w:r>
          </w:p>
        </w:tc>
        <w:tc>
          <w:tcPr>
            <w:tcW w:w="1136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Полная стоим. 1 путевки</w:t>
            </w:r>
          </w:p>
        </w:tc>
        <w:tc>
          <w:tcPr>
            <w:tcW w:w="992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Сумма за счет субсидий</w:t>
            </w: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Сумма предприятия</w:t>
            </w:r>
          </w:p>
        </w:tc>
        <w:tc>
          <w:tcPr>
            <w:tcW w:w="1039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средств родителей</w:t>
            </w:r>
          </w:p>
        </w:tc>
        <w:tc>
          <w:tcPr>
            <w:tcW w:w="1046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Кол-во путевок</w:t>
            </w:r>
          </w:p>
        </w:tc>
        <w:tc>
          <w:tcPr>
            <w:tcW w:w="1320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Общая сумма средств</w:t>
            </w:r>
          </w:p>
        </w:tc>
      </w:tr>
      <w:tr w:rsidR="0010121D" w:rsidRPr="00651A9C" w:rsidTr="00966967">
        <w:trPr>
          <w:trHeight w:val="243"/>
        </w:trPr>
        <w:tc>
          <w:tcPr>
            <w:tcW w:w="1800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9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121D" w:rsidRPr="00651A9C" w:rsidTr="00966967">
        <w:trPr>
          <w:trHeight w:val="243"/>
        </w:trPr>
        <w:tc>
          <w:tcPr>
            <w:tcW w:w="1800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9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10121D" w:rsidRPr="00983839" w:rsidRDefault="0010121D" w:rsidP="00966967">
            <w:pPr>
              <w:spacing w:after="0" w:line="36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121D" w:rsidRPr="00983839" w:rsidRDefault="0010121D" w:rsidP="00C70F5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10121D" w:rsidRPr="00983839" w:rsidRDefault="0010121D" w:rsidP="00C70F59">
      <w:pPr>
        <w:tabs>
          <w:tab w:val="left" w:pos="721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Руководитель                           _________________</w:t>
      </w:r>
      <w:r w:rsidRPr="00983839">
        <w:rPr>
          <w:rFonts w:ascii="Times New Roman" w:hAnsi="Times New Roman"/>
          <w:sz w:val="24"/>
          <w:szCs w:val="24"/>
        </w:rPr>
        <w:tab/>
      </w:r>
    </w:p>
    <w:p w:rsidR="0010121D" w:rsidRPr="00983839" w:rsidRDefault="0010121D" w:rsidP="00C70F59">
      <w:pPr>
        <w:tabs>
          <w:tab w:val="left" w:pos="727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83839">
        <w:rPr>
          <w:rFonts w:ascii="Times New Roman" w:hAnsi="Times New Roman"/>
          <w:sz w:val="24"/>
          <w:szCs w:val="24"/>
        </w:rPr>
        <w:t>Главный бухгалтер                  _________________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0121D" w:rsidRPr="00983839" w:rsidRDefault="0010121D" w:rsidP="00C70F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pStyle w:val="Style6"/>
        <w:widowControl/>
        <w:spacing w:line="240" w:lineRule="auto"/>
        <w:ind w:firstLine="709"/>
        <w:jc w:val="right"/>
        <w:rPr>
          <w:b/>
        </w:rPr>
      </w:pPr>
      <w:r w:rsidRPr="00983839">
        <w:rPr>
          <w:b/>
        </w:rPr>
        <w:t>Приложение № 5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к</w:t>
      </w:r>
      <w:r w:rsidRPr="00983839">
        <w:rPr>
          <w:rFonts w:ascii="Times New Roman" w:hAnsi="Times New Roman"/>
          <w:bCs/>
          <w:sz w:val="18"/>
          <w:szCs w:val="18"/>
        </w:rPr>
        <w:t xml:space="preserve"> Положению о</w:t>
      </w:r>
      <w:r w:rsidRPr="00983839">
        <w:rPr>
          <w:rFonts w:ascii="Times New Roman" w:hAnsi="Times New Roman"/>
          <w:sz w:val="18"/>
          <w:szCs w:val="18"/>
        </w:rPr>
        <w:t>б организации оздоровительной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 xml:space="preserve"> кампании детей в муниципальном образовании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«Глазовский район» на 2015год,</w:t>
      </w: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утвержденного постановлением Администрации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18"/>
          <w:szCs w:val="18"/>
        </w:rPr>
      </w:pPr>
      <w:r w:rsidRPr="00983839">
        <w:rPr>
          <w:rFonts w:ascii="Times New Roman" w:hAnsi="Times New Roman"/>
          <w:sz w:val="18"/>
          <w:szCs w:val="18"/>
        </w:rPr>
        <w:t>муниципального образования «Глазовский район»</w:t>
      </w:r>
    </w:p>
    <w:p w:rsidR="0010121D" w:rsidRPr="00983839" w:rsidRDefault="0010121D" w:rsidP="00E124A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от __апреля </w:t>
      </w:r>
      <w:r w:rsidRPr="0098383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7</w:t>
      </w:r>
      <w:r w:rsidRPr="00983839">
        <w:rPr>
          <w:rFonts w:ascii="Times New Roman" w:hAnsi="Times New Roman"/>
          <w:sz w:val="18"/>
          <w:szCs w:val="18"/>
        </w:rPr>
        <w:t xml:space="preserve"> года № </w:t>
      </w:r>
    </w:p>
    <w:p w:rsidR="0010121D" w:rsidRPr="00983839" w:rsidRDefault="0010121D" w:rsidP="00C70F59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b/>
          <w:sz w:val="24"/>
          <w:szCs w:val="24"/>
        </w:rPr>
      </w:pPr>
      <w:r w:rsidRPr="00983839">
        <w:rPr>
          <w:rFonts w:ascii="Times New Roman" w:hAnsi="Times New Roman"/>
          <w:b/>
          <w:sz w:val="24"/>
          <w:szCs w:val="24"/>
        </w:rPr>
        <w:t>Реестр детей, отдохнувших в _____ смену по договору № ___ от «___»________201</w:t>
      </w:r>
      <w:r>
        <w:rPr>
          <w:rFonts w:ascii="Times New Roman" w:hAnsi="Times New Roman"/>
          <w:b/>
          <w:sz w:val="24"/>
          <w:szCs w:val="24"/>
        </w:rPr>
        <w:t>7</w:t>
      </w:r>
      <w:r w:rsidRPr="00983839">
        <w:rPr>
          <w:rFonts w:ascii="Times New Roman" w:hAnsi="Times New Roman"/>
          <w:b/>
          <w:sz w:val="24"/>
          <w:szCs w:val="24"/>
        </w:rPr>
        <w:t xml:space="preserve"> г.</w:t>
      </w: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1038"/>
        <w:gridCol w:w="1213"/>
        <w:gridCol w:w="1383"/>
        <w:gridCol w:w="1541"/>
        <w:gridCol w:w="1109"/>
        <w:gridCol w:w="1496"/>
        <w:gridCol w:w="1715"/>
      </w:tblGrid>
      <w:tr w:rsidR="0010121D" w:rsidRPr="00651A9C" w:rsidTr="00966967">
        <w:tc>
          <w:tcPr>
            <w:tcW w:w="54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42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Номер путевки </w:t>
            </w:r>
          </w:p>
        </w:tc>
        <w:tc>
          <w:tcPr>
            <w:tcW w:w="1294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</w:tc>
        <w:tc>
          <w:tcPr>
            <w:tcW w:w="1196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60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(полностью) </w:t>
            </w:r>
          </w:p>
        </w:tc>
        <w:tc>
          <w:tcPr>
            <w:tcW w:w="114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Место учебы ребенка, класс</w:t>
            </w:r>
          </w:p>
        </w:tc>
        <w:tc>
          <w:tcPr>
            <w:tcW w:w="1499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71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Наименование лагеря</w:t>
            </w:r>
          </w:p>
        </w:tc>
      </w:tr>
      <w:tr w:rsidR="0010121D" w:rsidRPr="00651A9C" w:rsidTr="00966967">
        <w:tc>
          <w:tcPr>
            <w:tcW w:w="545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10121D" w:rsidRPr="00983839" w:rsidRDefault="0010121D" w:rsidP="00966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121D" w:rsidRPr="00651A9C" w:rsidTr="00966967">
        <w:tc>
          <w:tcPr>
            <w:tcW w:w="54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121D" w:rsidRPr="00651A9C" w:rsidTr="00966967">
        <w:tc>
          <w:tcPr>
            <w:tcW w:w="54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</w:tcPr>
          <w:p w:rsidR="0010121D" w:rsidRPr="00983839" w:rsidRDefault="0010121D" w:rsidP="0096696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Pr="00983839" w:rsidRDefault="0010121D" w:rsidP="00C70F59">
      <w:pPr>
        <w:spacing w:after="0"/>
        <w:rPr>
          <w:rFonts w:ascii="Times New Roman" w:hAnsi="Times New Roman"/>
          <w:sz w:val="24"/>
          <w:szCs w:val="24"/>
        </w:rPr>
      </w:pPr>
    </w:p>
    <w:p w:rsidR="0010121D" w:rsidRDefault="0010121D"/>
    <w:sectPr w:rsidR="0010121D" w:rsidSect="00AC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443"/>
    <w:multiLevelType w:val="hybridMultilevel"/>
    <w:tmpl w:val="8D3CA57A"/>
    <w:lvl w:ilvl="0" w:tplc="0F3CB1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A103BA"/>
    <w:multiLevelType w:val="hybridMultilevel"/>
    <w:tmpl w:val="5732851E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2C12A0"/>
    <w:multiLevelType w:val="hybridMultilevel"/>
    <w:tmpl w:val="77D6B028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440D8E"/>
    <w:multiLevelType w:val="hybridMultilevel"/>
    <w:tmpl w:val="5574A77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24E06"/>
    <w:multiLevelType w:val="hybridMultilevel"/>
    <w:tmpl w:val="0018E2AC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3BA5F4F"/>
    <w:multiLevelType w:val="multilevel"/>
    <w:tmpl w:val="62CEF9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6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C6917"/>
    <w:multiLevelType w:val="hybridMultilevel"/>
    <w:tmpl w:val="D47E88F4"/>
    <w:lvl w:ilvl="0" w:tplc="11064FA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F59"/>
    <w:rsid w:val="000647A2"/>
    <w:rsid w:val="00066E81"/>
    <w:rsid w:val="000F6D43"/>
    <w:rsid w:val="0010121D"/>
    <w:rsid w:val="00125239"/>
    <w:rsid w:val="00167255"/>
    <w:rsid w:val="00183383"/>
    <w:rsid w:val="001870E9"/>
    <w:rsid w:val="001B3A50"/>
    <w:rsid w:val="002028D9"/>
    <w:rsid w:val="00203843"/>
    <w:rsid w:val="00230208"/>
    <w:rsid w:val="002869C0"/>
    <w:rsid w:val="002D6243"/>
    <w:rsid w:val="002F225B"/>
    <w:rsid w:val="00336DE3"/>
    <w:rsid w:val="00357439"/>
    <w:rsid w:val="00371F10"/>
    <w:rsid w:val="004752AC"/>
    <w:rsid w:val="004937E2"/>
    <w:rsid w:val="004A5B8B"/>
    <w:rsid w:val="004B49E5"/>
    <w:rsid w:val="004C0513"/>
    <w:rsid w:val="004E27EC"/>
    <w:rsid w:val="004E63CF"/>
    <w:rsid w:val="004F0C58"/>
    <w:rsid w:val="004F3FA8"/>
    <w:rsid w:val="004F6162"/>
    <w:rsid w:val="0053777D"/>
    <w:rsid w:val="005B0211"/>
    <w:rsid w:val="005D392E"/>
    <w:rsid w:val="005D7A37"/>
    <w:rsid w:val="005E769D"/>
    <w:rsid w:val="00651A9C"/>
    <w:rsid w:val="006D493C"/>
    <w:rsid w:val="006D5487"/>
    <w:rsid w:val="00751C13"/>
    <w:rsid w:val="00764811"/>
    <w:rsid w:val="007703AE"/>
    <w:rsid w:val="007764D1"/>
    <w:rsid w:val="007A10DA"/>
    <w:rsid w:val="00811799"/>
    <w:rsid w:val="00856427"/>
    <w:rsid w:val="00881EDB"/>
    <w:rsid w:val="008968F1"/>
    <w:rsid w:val="008F6558"/>
    <w:rsid w:val="0094566D"/>
    <w:rsid w:val="009456D8"/>
    <w:rsid w:val="00966967"/>
    <w:rsid w:val="00983839"/>
    <w:rsid w:val="00996653"/>
    <w:rsid w:val="009C453F"/>
    <w:rsid w:val="009F218D"/>
    <w:rsid w:val="00A02FC1"/>
    <w:rsid w:val="00A05FEF"/>
    <w:rsid w:val="00A238E3"/>
    <w:rsid w:val="00A5486B"/>
    <w:rsid w:val="00A63E7F"/>
    <w:rsid w:val="00A91F88"/>
    <w:rsid w:val="00AA224E"/>
    <w:rsid w:val="00AC6269"/>
    <w:rsid w:val="00B374D6"/>
    <w:rsid w:val="00B53BB6"/>
    <w:rsid w:val="00B55794"/>
    <w:rsid w:val="00B73705"/>
    <w:rsid w:val="00BD3577"/>
    <w:rsid w:val="00BD78BC"/>
    <w:rsid w:val="00BE76C4"/>
    <w:rsid w:val="00BF2155"/>
    <w:rsid w:val="00C041BD"/>
    <w:rsid w:val="00C1120B"/>
    <w:rsid w:val="00C27CE1"/>
    <w:rsid w:val="00C65B9C"/>
    <w:rsid w:val="00C70F59"/>
    <w:rsid w:val="00C80F2A"/>
    <w:rsid w:val="00CD442D"/>
    <w:rsid w:val="00CD4636"/>
    <w:rsid w:val="00D1751E"/>
    <w:rsid w:val="00D603EC"/>
    <w:rsid w:val="00D64E1C"/>
    <w:rsid w:val="00D72E95"/>
    <w:rsid w:val="00D74E80"/>
    <w:rsid w:val="00D872C5"/>
    <w:rsid w:val="00DA0FFB"/>
    <w:rsid w:val="00DA758F"/>
    <w:rsid w:val="00DC2965"/>
    <w:rsid w:val="00E124A3"/>
    <w:rsid w:val="00E30522"/>
    <w:rsid w:val="00EB2A19"/>
    <w:rsid w:val="00EB51F9"/>
    <w:rsid w:val="00ED1A77"/>
    <w:rsid w:val="00F23887"/>
    <w:rsid w:val="00F37E29"/>
    <w:rsid w:val="00F517F8"/>
    <w:rsid w:val="00FE7089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5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F59"/>
    <w:pPr>
      <w:keepNext/>
      <w:tabs>
        <w:tab w:val="num" w:pos="0"/>
      </w:tabs>
      <w:spacing w:after="0" w:line="240" w:lineRule="auto"/>
      <w:ind w:left="-540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F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C70F5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70F59"/>
    <w:pPr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F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C70F59"/>
    <w:pPr>
      <w:spacing w:after="0" w:line="240" w:lineRule="auto"/>
      <w:ind w:left="-36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0F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70F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C70F59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">
    <w:name w:val="Содержимое таблицы"/>
    <w:basedOn w:val="Normal"/>
    <w:uiPriority w:val="99"/>
    <w:rsid w:val="00C70F59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C70F5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C70F59"/>
    <w:rPr>
      <w:rFonts w:ascii="Times New Roman" w:hAnsi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70F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0F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C70F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C70F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0F59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C70F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zv-ru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20</Pages>
  <Words>6420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18</cp:revision>
  <cp:lastPrinted>2017-06-07T07:47:00Z</cp:lastPrinted>
  <dcterms:created xsi:type="dcterms:W3CDTF">2017-03-13T04:15:00Z</dcterms:created>
  <dcterms:modified xsi:type="dcterms:W3CDTF">2017-06-07T07:51:00Z</dcterms:modified>
</cp:coreProperties>
</file>