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04" w:rsidRPr="009654B6" w:rsidRDefault="00C01704" w:rsidP="009654B6">
      <w:pPr>
        <w:jc w:val="center"/>
        <w:rPr>
          <w:b/>
          <w:bCs/>
          <w:sz w:val="18"/>
          <w:szCs w:val="18"/>
        </w:rPr>
      </w:pPr>
      <w:r w:rsidRPr="009654B6">
        <w:rPr>
          <w:b/>
          <w:bCs/>
          <w:sz w:val="18"/>
          <w:szCs w:val="18"/>
        </w:rPr>
        <w:t>АДМИНИСТРАЦИЯ  МУНИЦИПАЛЬНОГО  ОБРАЗОВАНИЯ  «УРАКОВСКОЕ»</w:t>
      </w:r>
      <w:r w:rsidRPr="009654B6">
        <w:rPr>
          <w:b/>
          <w:bCs/>
          <w:sz w:val="18"/>
          <w:szCs w:val="18"/>
        </w:rPr>
        <w:br/>
      </w:r>
    </w:p>
    <w:p w:rsidR="00C01704" w:rsidRPr="009654B6" w:rsidRDefault="00C01704" w:rsidP="009654B6">
      <w:pPr>
        <w:jc w:val="center"/>
        <w:rPr>
          <w:b/>
          <w:bCs/>
          <w:sz w:val="18"/>
          <w:szCs w:val="18"/>
        </w:rPr>
      </w:pPr>
      <w:r w:rsidRPr="009654B6">
        <w:rPr>
          <w:b/>
          <w:bCs/>
          <w:sz w:val="18"/>
          <w:szCs w:val="18"/>
        </w:rPr>
        <w:t xml:space="preserve"> «УРАК»  МУНИЦИПАЛ  КЫЛДЫТЭТЛЭН  АДМИНИСТРАЦИЕЗ</w:t>
      </w:r>
    </w:p>
    <w:p w:rsidR="00C01704" w:rsidRPr="009654B6" w:rsidRDefault="00C01704" w:rsidP="009654B6">
      <w:pPr>
        <w:rPr>
          <w:bCs/>
        </w:rPr>
      </w:pPr>
    </w:p>
    <w:p w:rsidR="00C01704" w:rsidRPr="009654B6" w:rsidRDefault="00C01704" w:rsidP="009654B6">
      <w:pPr>
        <w:jc w:val="center"/>
        <w:rPr>
          <w:b/>
        </w:rPr>
      </w:pPr>
      <w:r w:rsidRPr="009654B6">
        <w:rPr>
          <w:b/>
        </w:rPr>
        <w:t>ПОСТАНОВЛЕНИЕ</w:t>
      </w:r>
    </w:p>
    <w:p w:rsidR="00C01704" w:rsidRPr="009654B6" w:rsidRDefault="00C01704" w:rsidP="009654B6">
      <w:pPr>
        <w:rPr>
          <w:bCs/>
        </w:rPr>
      </w:pPr>
    </w:p>
    <w:p w:rsidR="00C01704" w:rsidRPr="009654B6" w:rsidRDefault="00C01704" w:rsidP="009654B6">
      <w:pPr>
        <w:rPr>
          <w:b/>
        </w:rPr>
      </w:pPr>
      <w:r w:rsidRPr="009654B6">
        <w:rPr>
          <w:b/>
        </w:rPr>
        <w:t xml:space="preserve">от </w:t>
      </w:r>
      <w:r>
        <w:rPr>
          <w:b/>
        </w:rPr>
        <w:t>25</w:t>
      </w:r>
      <w:r w:rsidRPr="009654B6">
        <w:rPr>
          <w:b/>
        </w:rPr>
        <w:t xml:space="preserve"> декабря 2019 года                                                                                                      № 8</w:t>
      </w:r>
      <w:r>
        <w:rPr>
          <w:b/>
        </w:rPr>
        <w:t>3</w:t>
      </w:r>
    </w:p>
    <w:p w:rsidR="00C01704" w:rsidRDefault="00C01704" w:rsidP="00535760">
      <w:pPr>
        <w:outlineLvl w:val="0"/>
        <w:rPr>
          <w:b/>
        </w:rPr>
      </w:pPr>
    </w:p>
    <w:p w:rsidR="00C01704" w:rsidRDefault="00C01704" w:rsidP="00535760">
      <w:pPr>
        <w:outlineLvl w:val="0"/>
        <w:rPr>
          <w:b/>
        </w:rPr>
      </w:pPr>
      <w:r w:rsidRPr="00E85F3C">
        <w:rPr>
          <w:b/>
        </w:rPr>
        <w:t xml:space="preserve">   Об администрировании доходов бюджета</w:t>
      </w:r>
    </w:p>
    <w:p w:rsidR="00C01704" w:rsidRPr="00E85F3C" w:rsidRDefault="00C01704" w:rsidP="00535760">
      <w:pPr>
        <w:outlineLvl w:val="0"/>
        <w:rPr>
          <w:b/>
        </w:rPr>
      </w:pPr>
      <w:r w:rsidRPr="00E85F3C">
        <w:rPr>
          <w:b/>
        </w:rPr>
        <w:t xml:space="preserve"> </w:t>
      </w:r>
      <w:r>
        <w:rPr>
          <w:b/>
        </w:rPr>
        <w:t xml:space="preserve">  муниципального образования</w:t>
      </w:r>
      <w:r w:rsidRPr="00E85F3C">
        <w:rPr>
          <w:b/>
        </w:rPr>
        <w:t xml:space="preserve"> «</w:t>
      </w:r>
      <w:r>
        <w:rPr>
          <w:b/>
        </w:rPr>
        <w:t>Ураковское</w:t>
      </w:r>
      <w:r w:rsidRPr="00E85F3C">
        <w:rPr>
          <w:b/>
        </w:rPr>
        <w:t>»</w:t>
      </w:r>
    </w:p>
    <w:p w:rsidR="00C01704" w:rsidRPr="00505EFD" w:rsidRDefault="00C01704" w:rsidP="00535760">
      <w:pPr>
        <w:ind w:left="5664"/>
        <w:jc w:val="center"/>
        <w:rPr>
          <w:vertAlign w:val="superscript"/>
        </w:rPr>
      </w:pPr>
    </w:p>
    <w:p w:rsidR="00C01704" w:rsidRDefault="00C01704" w:rsidP="00535760">
      <w:pPr>
        <w:shd w:val="clear" w:color="auto" w:fill="FFFFFF"/>
        <w:spacing w:line="250" w:lineRule="exact"/>
        <w:ind w:left="5" w:firstLine="355"/>
        <w:jc w:val="both"/>
        <w:rPr>
          <w:b/>
        </w:rPr>
      </w:pPr>
      <w:r>
        <w:t xml:space="preserve">    </w:t>
      </w:r>
      <w:r w:rsidRPr="00505EFD">
        <w:t>В соответствии со ст. 160.1 Бюджетного кодекса Российской Федерации</w:t>
      </w:r>
      <w:r>
        <w:t xml:space="preserve">,  </w:t>
      </w:r>
      <w:r w:rsidRPr="00177491">
        <w:rPr>
          <w:b/>
        </w:rPr>
        <w:t xml:space="preserve">Администрация муниципального образования «Ураковское» </w:t>
      </w:r>
      <w:r w:rsidRPr="000D2426">
        <w:rPr>
          <w:b/>
        </w:rPr>
        <w:t>ПОСТАНОВЛЯ</w:t>
      </w:r>
      <w:r>
        <w:rPr>
          <w:b/>
        </w:rPr>
        <w:t>ЕТ</w:t>
      </w:r>
      <w:r w:rsidRPr="000D2426">
        <w:rPr>
          <w:b/>
        </w:rPr>
        <w:t>:</w:t>
      </w:r>
    </w:p>
    <w:p w:rsidR="00C01704" w:rsidRPr="000D2426" w:rsidRDefault="00C01704" w:rsidP="00535760">
      <w:pPr>
        <w:shd w:val="clear" w:color="auto" w:fill="FFFFFF"/>
        <w:spacing w:line="250" w:lineRule="exact"/>
        <w:ind w:left="5" w:firstLine="355"/>
        <w:jc w:val="both"/>
        <w:rPr>
          <w:b/>
        </w:rPr>
      </w:pPr>
    </w:p>
    <w:p w:rsidR="00C01704" w:rsidRPr="005470D9" w:rsidRDefault="00C01704" w:rsidP="00535760">
      <w:pPr>
        <w:jc w:val="both"/>
      </w:pPr>
      <w:r>
        <w:t xml:space="preserve">          1. Закреп</w:t>
      </w:r>
      <w:r w:rsidRPr="00505EFD">
        <w:t>ить за</w:t>
      </w:r>
      <w:r>
        <w:t xml:space="preserve"> Администрацией</w:t>
      </w:r>
      <w:r w:rsidRPr="00505EFD">
        <w:t xml:space="preserve"> </w:t>
      </w:r>
      <w:r>
        <w:t xml:space="preserve">муниципального образования </w:t>
      </w:r>
      <w:r w:rsidRPr="00FB2D07">
        <w:t>«</w:t>
      </w:r>
      <w:r>
        <w:t>Ураковское</w:t>
      </w:r>
      <w:r w:rsidRPr="00FB2D07">
        <w:t>»</w:t>
      </w:r>
      <w:r w:rsidRPr="00505EFD">
        <w:t xml:space="preserve"> </w:t>
      </w:r>
      <w:r>
        <w:t xml:space="preserve">источники доходов бюджета муниципального образования </w:t>
      </w:r>
      <w:r w:rsidRPr="00FB2D07">
        <w:t>«Ураковское»</w:t>
      </w:r>
      <w:r>
        <w:t xml:space="preserve"> </w:t>
      </w:r>
      <w:r w:rsidRPr="00505EFD">
        <w:t xml:space="preserve">по </w:t>
      </w:r>
      <w:r>
        <w:t>кодам</w:t>
      </w:r>
      <w:r w:rsidRPr="00505EFD">
        <w:t xml:space="preserve"> бюджет</w:t>
      </w:r>
      <w:r>
        <w:t>ной классификации Российской Федерации в соответствии с приложением № 1.</w:t>
      </w:r>
    </w:p>
    <w:p w:rsidR="00C01704" w:rsidRPr="00505EFD" w:rsidRDefault="00C01704" w:rsidP="00535760">
      <w:pPr>
        <w:jc w:val="both"/>
        <w:rPr>
          <w:vertAlign w:val="superscript"/>
        </w:rPr>
      </w:pPr>
      <w:r>
        <w:t xml:space="preserve">          2</w:t>
      </w:r>
      <w:r w:rsidRPr="00505EFD">
        <w:t>. Наделить</w:t>
      </w:r>
      <w:r>
        <w:t xml:space="preserve"> Администрацию муниципального образования </w:t>
      </w:r>
      <w:r w:rsidRPr="00FB2D07">
        <w:t>«Ураковское»</w:t>
      </w:r>
      <w:r>
        <w:t xml:space="preserve"> </w:t>
      </w:r>
      <w:r w:rsidRPr="00505EFD">
        <w:t>следующими полномочиями</w:t>
      </w:r>
      <w:r w:rsidRPr="002F3EFE">
        <w:t xml:space="preserve"> </w:t>
      </w:r>
      <w:r w:rsidRPr="0009036F">
        <w:t>администратора доходов</w:t>
      </w:r>
      <w:r>
        <w:t>:</w:t>
      </w:r>
      <w:r>
        <w:rPr>
          <w:vertAlign w:val="superscript"/>
        </w:rPr>
        <w:t xml:space="preserve">                                                                                  </w:t>
      </w:r>
    </w:p>
    <w:p w:rsidR="00C01704" w:rsidRPr="00505EFD" w:rsidRDefault="00C01704" w:rsidP="00535760">
      <w:pPr>
        <w:autoSpaceDE w:val="0"/>
        <w:autoSpaceDN w:val="0"/>
        <w:adjustRightInd w:val="0"/>
        <w:ind w:firstLine="720"/>
        <w:jc w:val="both"/>
      </w:pPr>
      <w:r w:rsidRPr="00505EFD">
        <w:t>осуществлять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C01704" w:rsidRPr="00505EFD" w:rsidRDefault="00C01704" w:rsidP="00535760">
      <w:pPr>
        <w:autoSpaceDE w:val="0"/>
        <w:autoSpaceDN w:val="0"/>
        <w:adjustRightInd w:val="0"/>
        <w:ind w:firstLine="720"/>
        <w:jc w:val="both"/>
      </w:pPr>
      <w:r w:rsidRPr="00505EFD">
        <w:t>осуществлять взыскание задолженности по платежам в бюджет, пеней и штрафов;</w:t>
      </w:r>
    </w:p>
    <w:p w:rsidR="00C01704" w:rsidRPr="00505EFD" w:rsidRDefault="00C01704" w:rsidP="00535760">
      <w:pPr>
        <w:autoSpaceDE w:val="0"/>
        <w:autoSpaceDN w:val="0"/>
        <w:adjustRightInd w:val="0"/>
        <w:ind w:firstLine="720"/>
        <w:jc w:val="both"/>
      </w:pPr>
      <w:r w:rsidRPr="00505EFD">
        <w:t>принимат</w:t>
      </w:r>
      <w:r>
        <w:t>ь</w:t>
      </w:r>
      <w:r w:rsidRPr="00505EFD">
        <w:t xml:space="preserve">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представлят</w:t>
      </w:r>
      <w:r>
        <w:t>ь</w:t>
      </w:r>
      <w:r w:rsidRPr="00505EFD">
        <w:t xml:space="preserve"> </w:t>
      </w:r>
      <w:r>
        <w:t>заявку на возврат</w:t>
      </w:r>
      <w:r w:rsidRPr="00505EFD">
        <w:t xml:space="preserve">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C01704" w:rsidRDefault="00C01704" w:rsidP="00535760">
      <w:pPr>
        <w:autoSpaceDE w:val="0"/>
        <w:autoSpaceDN w:val="0"/>
        <w:adjustRightInd w:val="0"/>
        <w:ind w:firstLine="720"/>
        <w:jc w:val="both"/>
      </w:pPr>
      <w:r w:rsidRPr="00505EFD">
        <w:t>принимать решение о зачете (уточнении) платежей в бюджеты бюджетной системы Российской Федерации и представля</w:t>
      </w:r>
      <w:r>
        <w:t>ть</w:t>
      </w:r>
      <w:r w:rsidRPr="00505EFD">
        <w:t xml:space="preserve"> уведомление в орган Федерального казначейства;</w:t>
      </w:r>
    </w:p>
    <w:p w:rsidR="00C01704" w:rsidRDefault="00C01704" w:rsidP="00535760">
      <w:pPr>
        <w:pStyle w:val="BodyTextIndent"/>
        <w:rPr>
          <w:szCs w:val="24"/>
        </w:rPr>
      </w:pPr>
      <w:r>
        <w:rPr>
          <w:szCs w:val="24"/>
        </w:rPr>
        <w:t>в случае и порядке, установленных главным администратором доходов бюджета, формировать и представлять в Управление финансов  Администрации муниципального образования «Глазовский район»  сведения  и бюджетную отчетность;</w:t>
      </w:r>
    </w:p>
    <w:p w:rsidR="00C01704" w:rsidRDefault="00C01704" w:rsidP="00535760">
      <w:pPr>
        <w:pStyle w:val="BodyTextIndent"/>
        <w:rPr>
          <w:szCs w:val="24"/>
        </w:rPr>
      </w:pPr>
      <w:r>
        <w:rPr>
          <w:szCs w:val="24"/>
        </w:rPr>
        <w:t>осуществлять иные бюджетные полномочия, установленные Бюджетным кодексом Российской Федерации и принимаемыми в соответствии с ним нормативными правовыми актами Удмуртской Республики (муниципальными правовыми актами), регулирующими бюджетные правоотношения.</w:t>
      </w:r>
    </w:p>
    <w:p w:rsidR="00C01704" w:rsidRPr="005358AA" w:rsidRDefault="00C01704" w:rsidP="0053576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 3. Настоящее постановление </w:t>
      </w:r>
      <w:r w:rsidRPr="005358AA">
        <w:rPr>
          <w:lang w:eastAsia="en-US"/>
        </w:rPr>
        <w:t>рас</w:t>
      </w:r>
      <w:r>
        <w:rPr>
          <w:lang w:eastAsia="en-US"/>
        </w:rPr>
        <w:t>пространяет свое действие на пра</w:t>
      </w:r>
      <w:r w:rsidRPr="005358AA">
        <w:rPr>
          <w:lang w:eastAsia="en-US"/>
        </w:rPr>
        <w:t>воотношения, возникшие с 01 января 20</w:t>
      </w:r>
      <w:r>
        <w:rPr>
          <w:lang w:eastAsia="en-US"/>
        </w:rPr>
        <w:t>20</w:t>
      </w:r>
      <w:r w:rsidRPr="005358AA">
        <w:rPr>
          <w:lang w:eastAsia="en-US"/>
        </w:rPr>
        <w:t xml:space="preserve"> года. </w:t>
      </w:r>
    </w:p>
    <w:p w:rsidR="00C01704" w:rsidRPr="00924940" w:rsidRDefault="00C01704" w:rsidP="00924940">
      <w:pPr>
        <w:jc w:val="both"/>
        <w:outlineLvl w:val="0"/>
      </w:pPr>
      <w:r>
        <w:t xml:space="preserve">          4. Постановление </w:t>
      </w:r>
      <w:r w:rsidRPr="00FB2D07">
        <w:t xml:space="preserve">от </w:t>
      </w:r>
      <w:r>
        <w:t>26</w:t>
      </w:r>
      <w:r w:rsidRPr="00FB2D07">
        <w:t xml:space="preserve"> </w:t>
      </w:r>
      <w:r>
        <w:t>декабря</w:t>
      </w:r>
      <w:r w:rsidRPr="00FB2D07">
        <w:t xml:space="preserve"> 201</w:t>
      </w:r>
      <w:r>
        <w:t>8</w:t>
      </w:r>
      <w:r w:rsidRPr="00FB2D07">
        <w:t xml:space="preserve"> года</w:t>
      </w:r>
      <w:r>
        <w:t xml:space="preserve"> </w:t>
      </w:r>
      <w:r w:rsidRPr="00FB2D07">
        <w:t xml:space="preserve"> №</w:t>
      </w:r>
      <w:r>
        <w:t xml:space="preserve">66 «Об администрировании доходов бюджета муниципального образования </w:t>
      </w:r>
      <w:r w:rsidRPr="00FB2D07">
        <w:t>«Ураковское»</w:t>
      </w:r>
      <w:r>
        <w:t xml:space="preserve">  </w:t>
      </w:r>
      <w:r w:rsidRPr="00924940">
        <w:t>считать утратившим силу.</w:t>
      </w:r>
    </w:p>
    <w:p w:rsidR="00C01704" w:rsidRDefault="00C01704" w:rsidP="00535760">
      <w:pPr>
        <w:ind w:firstLine="600"/>
        <w:jc w:val="both"/>
      </w:pPr>
      <w:r>
        <w:t xml:space="preserve">5. Контроль за исполнением настоящего постановления возложить на главу муниципального образования </w:t>
      </w:r>
      <w:r w:rsidRPr="00FB2D07">
        <w:t>«Ураковское»</w:t>
      </w:r>
      <w:r>
        <w:t xml:space="preserve"> Бабинцеву Татьяну Вениаминовну.</w:t>
      </w:r>
    </w:p>
    <w:p w:rsidR="00C01704" w:rsidRDefault="00C01704" w:rsidP="00535760">
      <w:pPr>
        <w:ind w:left="600"/>
        <w:jc w:val="both"/>
        <w:rPr>
          <w:b/>
        </w:rPr>
      </w:pPr>
      <w:r>
        <w:t xml:space="preserve"> </w:t>
      </w:r>
      <w:r>
        <w:rPr>
          <w:b/>
        </w:rPr>
        <w:t xml:space="preserve">   </w:t>
      </w:r>
    </w:p>
    <w:p w:rsidR="00C01704" w:rsidRDefault="00C01704" w:rsidP="00535760">
      <w:pPr>
        <w:ind w:left="600"/>
        <w:jc w:val="both"/>
        <w:rPr>
          <w:b/>
        </w:rPr>
      </w:pPr>
    </w:p>
    <w:p w:rsidR="00C01704" w:rsidRDefault="00C01704" w:rsidP="00535760">
      <w:pPr>
        <w:ind w:left="600"/>
        <w:jc w:val="both"/>
        <w:rPr>
          <w:b/>
        </w:rPr>
      </w:pPr>
      <w:r w:rsidRPr="00E85F3C">
        <w:rPr>
          <w:b/>
        </w:rPr>
        <w:t xml:space="preserve">Глава муниципального </w:t>
      </w:r>
    </w:p>
    <w:p w:rsidR="00C01704" w:rsidRDefault="00C01704" w:rsidP="00FB2D07">
      <w:pPr>
        <w:ind w:left="600"/>
        <w:rPr>
          <w:b/>
          <w:sz w:val="20"/>
          <w:szCs w:val="20"/>
        </w:rPr>
      </w:pPr>
      <w:r>
        <w:rPr>
          <w:b/>
        </w:rPr>
        <w:t>о</w:t>
      </w:r>
      <w:r w:rsidRPr="00E85F3C">
        <w:rPr>
          <w:b/>
        </w:rPr>
        <w:t>бразования</w:t>
      </w:r>
      <w:r>
        <w:rPr>
          <w:b/>
        </w:rPr>
        <w:t xml:space="preserve"> «Ураковское</w:t>
      </w:r>
      <w:r w:rsidRPr="00FB2D07">
        <w:rPr>
          <w:b/>
        </w:rPr>
        <w:t xml:space="preserve">»                                                                    </w:t>
      </w:r>
      <w:r>
        <w:rPr>
          <w:b/>
        </w:rPr>
        <w:t>Т.В.Бабинцева</w:t>
      </w:r>
    </w:p>
    <w:p w:rsidR="00C01704" w:rsidRDefault="00C01704" w:rsidP="00535760">
      <w:pPr>
        <w:ind w:firstLine="360"/>
        <w:jc w:val="both"/>
        <w:rPr>
          <w:b/>
          <w:sz w:val="20"/>
          <w:szCs w:val="20"/>
        </w:rPr>
      </w:pPr>
    </w:p>
    <w:p w:rsidR="00C01704" w:rsidRPr="00E85F3C" w:rsidRDefault="00C01704" w:rsidP="00535760">
      <w:pPr>
        <w:ind w:firstLine="360"/>
        <w:jc w:val="both"/>
        <w:rPr>
          <w:b/>
          <w:sz w:val="22"/>
          <w:szCs w:val="22"/>
        </w:rPr>
      </w:pPr>
      <w:r w:rsidRPr="00E85F3C">
        <w:rPr>
          <w:b/>
          <w:sz w:val="20"/>
          <w:szCs w:val="20"/>
        </w:rPr>
        <w:t xml:space="preserve">                                          </w:t>
      </w:r>
    </w:p>
    <w:p w:rsidR="00C01704" w:rsidRDefault="00C01704" w:rsidP="00535760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C01704" w:rsidRDefault="00C01704" w:rsidP="00535760">
      <w:pPr>
        <w:jc w:val="right"/>
        <w:rPr>
          <w:bCs/>
          <w:sz w:val="22"/>
          <w:szCs w:val="22"/>
        </w:rPr>
      </w:pPr>
    </w:p>
    <w:p w:rsidR="00C01704" w:rsidRDefault="00C01704" w:rsidP="00535760">
      <w:pPr>
        <w:jc w:val="right"/>
        <w:rPr>
          <w:bCs/>
          <w:sz w:val="22"/>
          <w:szCs w:val="22"/>
        </w:rPr>
      </w:pPr>
    </w:p>
    <w:p w:rsidR="00C01704" w:rsidRDefault="00C01704" w:rsidP="00535760">
      <w:pPr>
        <w:jc w:val="right"/>
        <w:rPr>
          <w:bCs/>
          <w:sz w:val="22"/>
          <w:szCs w:val="22"/>
        </w:rPr>
      </w:pPr>
    </w:p>
    <w:p w:rsidR="00C01704" w:rsidRDefault="00C01704" w:rsidP="00535760">
      <w:pPr>
        <w:jc w:val="right"/>
        <w:rPr>
          <w:bCs/>
          <w:sz w:val="22"/>
          <w:szCs w:val="22"/>
        </w:rPr>
      </w:pPr>
    </w:p>
    <w:p w:rsidR="00C01704" w:rsidRDefault="00C01704" w:rsidP="00535760">
      <w:pPr>
        <w:jc w:val="right"/>
        <w:rPr>
          <w:bCs/>
          <w:sz w:val="22"/>
          <w:szCs w:val="22"/>
        </w:rPr>
      </w:pPr>
    </w:p>
    <w:p w:rsidR="00C01704" w:rsidRDefault="00C01704" w:rsidP="00535760">
      <w:pPr>
        <w:jc w:val="right"/>
        <w:rPr>
          <w:bCs/>
          <w:sz w:val="22"/>
          <w:szCs w:val="22"/>
        </w:rPr>
      </w:pPr>
    </w:p>
    <w:p w:rsidR="00C01704" w:rsidRDefault="00C01704" w:rsidP="00535760">
      <w:pPr>
        <w:jc w:val="right"/>
        <w:rPr>
          <w:bCs/>
          <w:sz w:val="22"/>
          <w:szCs w:val="22"/>
        </w:rPr>
      </w:pPr>
    </w:p>
    <w:p w:rsidR="00C01704" w:rsidRDefault="00C01704" w:rsidP="00535760">
      <w:pPr>
        <w:jc w:val="right"/>
        <w:rPr>
          <w:bCs/>
          <w:sz w:val="22"/>
          <w:szCs w:val="22"/>
        </w:rPr>
      </w:pPr>
    </w:p>
    <w:p w:rsidR="00C01704" w:rsidRDefault="00C01704" w:rsidP="00535760">
      <w:pPr>
        <w:jc w:val="right"/>
        <w:rPr>
          <w:bCs/>
          <w:sz w:val="22"/>
          <w:szCs w:val="22"/>
        </w:rPr>
      </w:pPr>
    </w:p>
    <w:p w:rsidR="00C01704" w:rsidRPr="00177491" w:rsidRDefault="00C01704" w:rsidP="00535760">
      <w:pPr>
        <w:jc w:val="right"/>
        <w:rPr>
          <w:bCs/>
          <w:sz w:val="20"/>
          <w:szCs w:val="20"/>
        </w:rPr>
      </w:pPr>
      <w:r w:rsidRPr="00177491">
        <w:rPr>
          <w:bCs/>
          <w:sz w:val="20"/>
          <w:szCs w:val="20"/>
        </w:rPr>
        <w:t xml:space="preserve"> Приложение № 1</w:t>
      </w:r>
    </w:p>
    <w:p w:rsidR="00C01704" w:rsidRPr="00177491" w:rsidRDefault="00C01704" w:rsidP="00535760">
      <w:pPr>
        <w:jc w:val="right"/>
        <w:rPr>
          <w:bCs/>
          <w:sz w:val="20"/>
          <w:szCs w:val="20"/>
        </w:rPr>
      </w:pPr>
      <w:r w:rsidRPr="00177491">
        <w:rPr>
          <w:bCs/>
          <w:sz w:val="20"/>
          <w:szCs w:val="20"/>
        </w:rPr>
        <w:t>к постановлению Администрации</w:t>
      </w:r>
    </w:p>
    <w:p w:rsidR="00C01704" w:rsidRPr="00177491" w:rsidRDefault="00C01704" w:rsidP="00535760">
      <w:pPr>
        <w:jc w:val="right"/>
        <w:rPr>
          <w:bCs/>
          <w:sz w:val="20"/>
          <w:szCs w:val="20"/>
          <w:highlight w:val="yellow"/>
        </w:rPr>
      </w:pPr>
      <w:r w:rsidRPr="00177491">
        <w:rPr>
          <w:bCs/>
          <w:sz w:val="20"/>
          <w:szCs w:val="20"/>
        </w:rPr>
        <w:t>муниципального образования «Ураковское»</w:t>
      </w:r>
      <w:r w:rsidRPr="00177491">
        <w:rPr>
          <w:bCs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C01704" w:rsidRDefault="00C01704" w:rsidP="00177491">
      <w:pPr>
        <w:jc w:val="right"/>
      </w:pPr>
      <w:r w:rsidRPr="00177491">
        <w:rPr>
          <w:bCs/>
          <w:sz w:val="20"/>
          <w:szCs w:val="20"/>
        </w:rPr>
        <w:t xml:space="preserve">  № 83  от   25</w:t>
      </w:r>
      <w:bookmarkStart w:id="0" w:name="_GoBack"/>
      <w:bookmarkEnd w:id="0"/>
      <w:r w:rsidRPr="00177491">
        <w:rPr>
          <w:bCs/>
          <w:sz w:val="20"/>
          <w:szCs w:val="20"/>
        </w:rPr>
        <w:t xml:space="preserve">.12.2019 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tbl>
      <w:tblPr>
        <w:tblW w:w="10188" w:type="dxa"/>
        <w:tblInd w:w="108" w:type="dxa"/>
        <w:tblLook w:val="0000"/>
      </w:tblPr>
      <w:tblGrid>
        <w:gridCol w:w="1327"/>
        <w:gridCol w:w="2308"/>
        <w:gridCol w:w="6553"/>
      </w:tblGrid>
      <w:tr w:rsidR="00C01704" w:rsidRPr="008968AD" w:rsidTr="00506E78">
        <w:trPr>
          <w:trHeight w:val="480"/>
        </w:trPr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Наименование</w:t>
            </w:r>
          </w:p>
        </w:tc>
      </w:tr>
      <w:tr w:rsidR="00C01704" w:rsidRPr="008968AD" w:rsidTr="00506E78">
        <w:trPr>
          <w:trHeight w:val="46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доходов бюджета</w:t>
            </w:r>
          </w:p>
        </w:tc>
        <w:tc>
          <w:tcPr>
            <w:tcW w:w="6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</w:p>
        </w:tc>
      </w:tr>
      <w:tr w:rsidR="00C01704" w:rsidRPr="008968AD" w:rsidTr="00506E78">
        <w:trPr>
          <w:trHeight w:val="943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1 08 04020 01 1000 110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Государственная пошлина за совершение нотариальных действий  должностными 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</w:tr>
      <w:tr w:rsidR="00C01704" w:rsidRPr="008968AD" w:rsidTr="00506E78">
        <w:trPr>
          <w:trHeight w:val="1127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1 08 07175 01 1000 110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01704" w:rsidRPr="008968AD" w:rsidTr="00506E78">
        <w:trPr>
          <w:trHeight w:val="76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1 11 01050 10 0000 120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поселениям</w:t>
            </w:r>
          </w:p>
        </w:tc>
      </w:tr>
      <w:tr w:rsidR="00C01704" w:rsidRPr="008968AD" w:rsidTr="00506E78">
        <w:trPr>
          <w:trHeight w:val="319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1 11 02033 10 0000 120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размещения временно свободных средств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1 11 02085 10 0000 120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размещения сумм, аккумулируемых в ходе  проведения  аукционов по продаже акций,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</w:t>
            </w:r>
          </w:p>
        </w:tc>
      </w:tr>
      <w:tr w:rsidR="00C01704" w:rsidRPr="008968AD" w:rsidTr="00506E78">
        <w:trPr>
          <w:trHeight w:val="43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1 11 03050 10 0000 120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Проценты, полученные от  предоставления бюджетных  кредитов  внутри  страны  за счет средств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C01704" w:rsidRPr="008968AD" w:rsidTr="00506E78">
        <w:trPr>
          <w:trHeight w:val="76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1 11 05025 10 0000 120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Доходы, получаемые в виде арендной платы, а также  средства от продажи права на заключение  договоров  аренды за земли, находящиеся в собственности 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(за исключением земельных участков муниципальных </w:t>
            </w:r>
            <w:r>
              <w:rPr>
                <w:sz w:val="20"/>
                <w:szCs w:val="20"/>
              </w:rPr>
              <w:t>бюджетных и</w:t>
            </w:r>
            <w:r w:rsidRPr="008968AD">
              <w:rPr>
                <w:sz w:val="20"/>
                <w:szCs w:val="20"/>
              </w:rPr>
              <w:t xml:space="preserve"> автономных учреждений)</w:t>
            </w:r>
          </w:p>
        </w:tc>
      </w:tr>
      <w:tr w:rsidR="00C01704" w:rsidRPr="008968AD" w:rsidTr="00506E78">
        <w:trPr>
          <w:trHeight w:val="76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1 11 05035 10 0000 120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  от  сдачи  в  аренду  имущества,  находящегося  в   оперативном управлении органов управления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и созданных ими  учреждений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учреждений)</w:t>
            </w:r>
          </w:p>
        </w:tc>
      </w:tr>
      <w:tr w:rsidR="00C01704" w:rsidRPr="008968AD" w:rsidTr="00506E78">
        <w:trPr>
          <w:trHeight w:val="44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02736E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02736E" w:rsidRDefault="00C01704" w:rsidP="00765574">
            <w:pPr>
              <w:jc w:val="center"/>
              <w:rPr>
                <w:sz w:val="20"/>
                <w:szCs w:val="20"/>
              </w:rPr>
            </w:pPr>
            <w:r w:rsidRPr="0002736E">
              <w:rPr>
                <w:sz w:val="20"/>
                <w:szCs w:val="20"/>
              </w:rPr>
              <w:t>1 11 05075 10 0000 120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02736E" w:rsidRDefault="00C01704" w:rsidP="00765574">
            <w:pPr>
              <w:rPr>
                <w:sz w:val="20"/>
                <w:szCs w:val="20"/>
              </w:rPr>
            </w:pPr>
            <w:r w:rsidRPr="0002736E">
              <w:rPr>
                <w:sz w:val="20"/>
                <w:szCs w:val="20"/>
              </w:rPr>
              <w:t xml:space="preserve">Доходы  от  сдачи  в  аренду  имущества составляющего казну </w:t>
            </w:r>
            <w:r>
              <w:rPr>
                <w:sz w:val="20"/>
                <w:szCs w:val="20"/>
              </w:rPr>
              <w:t xml:space="preserve">сельских </w:t>
            </w:r>
            <w:r w:rsidRPr="0002736E">
              <w:rPr>
                <w:sz w:val="20"/>
                <w:szCs w:val="20"/>
              </w:rPr>
              <w:t xml:space="preserve">поселений (за исключением земельных участков) </w:t>
            </w:r>
          </w:p>
        </w:tc>
      </w:tr>
      <w:tr w:rsidR="00C01704" w:rsidRPr="008968AD" w:rsidTr="00506E78">
        <w:trPr>
          <w:trHeight w:val="44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02736E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6F0D09" w:rsidRDefault="00C01704" w:rsidP="00765574">
            <w:pPr>
              <w:jc w:val="center"/>
              <w:rPr>
                <w:sz w:val="20"/>
                <w:szCs w:val="20"/>
              </w:rPr>
            </w:pPr>
            <w:r w:rsidRPr="006F0D09">
              <w:rPr>
                <w:sz w:val="20"/>
                <w:szCs w:val="20"/>
              </w:rPr>
              <w:t>1 11 05325 10 0000 120</w:t>
            </w:r>
          </w:p>
          <w:p w:rsidR="00C01704" w:rsidRPr="006F0D09" w:rsidRDefault="00C01704" w:rsidP="00765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671AAC" w:rsidRDefault="00C01704" w:rsidP="00765574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01704" w:rsidRPr="008968AD" w:rsidTr="00506E78">
        <w:trPr>
          <w:trHeight w:val="76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1 11 07015 10 0000 120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</w:t>
            </w:r>
            <w:r>
              <w:rPr>
                <w:sz w:val="20"/>
                <w:szCs w:val="20"/>
              </w:rPr>
              <w:t xml:space="preserve"> сельских</w:t>
            </w:r>
            <w:r w:rsidRPr="008968AD">
              <w:rPr>
                <w:sz w:val="20"/>
                <w:szCs w:val="20"/>
              </w:rPr>
              <w:t xml:space="preserve"> поселениями</w:t>
            </w:r>
          </w:p>
        </w:tc>
      </w:tr>
      <w:tr w:rsidR="00C01704" w:rsidRPr="008968AD" w:rsidTr="00506E78">
        <w:trPr>
          <w:trHeight w:val="102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1 11 08050 10 0000 120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Средства, получаемые от передачи имущества,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 xml:space="preserve">автономных учреждений,  а  также  имущества муниципальных унитарных предприятий, в  том числе казенных), в залог,  в  доверительное управление  </w:t>
            </w:r>
          </w:p>
        </w:tc>
      </w:tr>
      <w:tr w:rsidR="00C01704" w:rsidRPr="008968AD" w:rsidTr="00506E78">
        <w:trPr>
          <w:trHeight w:val="576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1 11 09015 10 0000 120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  от  распоряжения   правами   на   результаты   интеллектуальной деятельности военного, специального и двойного назначения, находящимися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C01704" w:rsidRPr="008968AD" w:rsidTr="00506E78">
        <w:trPr>
          <w:trHeight w:val="573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1 11 09025 10 0000 120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  от  распоряжения  правами  на   результаты   научно-технической деятельности, находящимися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1 11 09035 10 0000 120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эксплуатации и использования имущества  автомобильных  дорог,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</w:t>
            </w:r>
          </w:p>
        </w:tc>
      </w:tr>
      <w:tr w:rsidR="00C01704" w:rsidRPr="008968AD" w:rsidTr="00506E78">
        <w:trPr>
          <w:trHeight w:val="76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1 11 09045 10 0000 120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Прочие  поступления  от   использования   имущества,    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>бюджетных и</w:t>
            </w:r>
            <w:r w:rsidRPr="008968AD">
              <w:rPr>
                <w:sz w:val="20"/>
                <w:szCs w:val="20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1 13 0</w:t>
            </w:r>
            <w:r>
              <w:rPr>
                <w:sz w:val="20"/>
                <w:szCs w:val="20"/>
              </w:rPr>
              <w:t>1995</w:t>
            </w:r>
            <w:r w:rsidRPr="008968AD">
              <w:rPr>
                <w:sz w:val="20"/>
                <w:szCs w:val="20"/>
              </w:rPr>
              <w:t xml:space="preserve"> 10 000</w:t>
            </w:r>
            <w:r>
              <w:rPr>
                <w:sz w:val="20"/>
                <w:szCs w:val="20"/>
              </w:rPr>
              <w:t>0</w:t>
            </w:r>
            <w:r w:rsidRPr="008968AD"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Прочие доходы от оказания платных услуг </w:t>
            </w:r>
            <w:r>
              <w:rPr>
                <w:sz w:val="20"/>
                <w:szCs w:val="20"/>
              </w:rPr>
              <w:t xml:space="preserve">(работ) </w:t>
            </w:r>
            <w:r w:rsidRPr="008968AD">
              <w:rPr>
                <w:sz w:val="20"/>
                <w:szCs w:val="20"/>
              </w:rPr>
              <w:t xml:space="preserve">получателями  средств 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01704" w:rsidRPr="008968AD" w:rsidTr="00506E78">
        <w:trPr>
          <w:trHeight w:val="36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Default="00C01704" w:rsidP="0076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Default="00C01704" w:rsidP="00765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C01704" w:rsidRPr="008968AD" w:rsidTr="00506E78">
        <w:trPr>
          <w:trHeight w:val="25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1 14 01050 10 0000 410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продажи квартир,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C01704" w:rsidRPr="008968AD" w:rsidTr="00506E78">
        <w:trPr>
          <w:trHeight w:val="102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2 10 0000 410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 от  реализации  имущества, находящегося в оперативном  управлении  учреждений,  находящихся  в ведении органов управления 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учреждений), в  части  реализации  основных средств по указанному имуществу</w:t>
            </w:r>
          </w:p>
        </w:tc>
      </w:tr>
      <w:tr w:rsidR="00C01704" w:rsidRPr="008968AD" w:rsidTr="00506E78">
        <w:trPr>
          <w:trHeight w:val="102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2 10 0000 440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  реализации  имущества, находящегося в оперативном  управлении  учреждений,  находящихся  в  ведении органов управления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 ), в части  реализации  материальных запасов по указанному имуществу</w:t>
            </w:r>
          </w:p>
        </w:tc>
      </w:tr>
      <w:tr w:rsidR="00C01704" w:rsidRPr="008968AD" w:rsidTr="00506E78">
        <w:trPr>
          <w:trHeight w:val="102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3 10 0000 410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учреждений, а также имущества муниципальных унитарных предприятий, в том числе казенных),</w:t>
            </w:r>
            <w:r>
              <w:rPr>
                <w:sz w:val="20"/>
                <w:szCs w:val="20"/>
              </w:rPr>
              <w:t xml:space="preserve"> </w:t>
            </w:r>
            <w:r w:rsidRPr="008968AD">
              <w:rPr>
                <w:sz w:val="20"/>
                <w:szCs w:val="20"/>
              </w:rPr>
              <w:t>в  части  реализации  основных средств по указанному имуществу</w:t>
            </w:r>
          </w:p>
        </w:tc>
      </w:tr>
      <w:tr w:rsidR="00C01704" w:rsidRPr="008968AD" w:rsidTr="00506E78">
        <w:trPr>
          <w:trHeight w:val="102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3 10 0000 440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учреждений, а также имущества муниципальных унитарных предприятий, в том числе казенных),</w:t>
            </w:r>
            <w:r>
              <w:rPr>
                <w:sz w:val="20"/>
                <w:szCs w:val="20"/>
              </w:rPr>
              <w:t xml:space="preserve"> </w:t>
            </w:r>
            <w:r w:rsidRPr="008968AD">
              <w:rPr>
                <w:sz w:val="20"/>
                <w:szCs w:val="20"/>
              </w:rPr>
              <w:t>в части  реализации  материальных   запасов по указанному имуществу</w:t>
            </w:r>
          </w:p>
        </w:tc>
      </w:tr>
      <w:tr w:rsidR="00C01704" w:rsidRPr="008968AD" w:rsidTr="00506E78">
        <w:trPr>
          <w:trHeight w:val="76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1 14 03050 10 0000 410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Средства от распоряжения и реализации  конфискованного и иного имущества, обращенного в доходы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  (в части  реализации основных средств по указанному имуществу)</w:t>
            </w:r>
          </w:p>
        </w:tc>
      </w:tr>
      <w:tr w:rsidR="00C01704" w:rsidRPr="008968AD" w:rsidTr="00506E78">
        <w:trPr>
          <w:trHeight w:val="76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1 14 03050 10 0000 440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Средства от распоряжения и реализации  конфискованного и иного имущества, обращенного в доходы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 (в части  реализации   материальных запасов по указанному имуществу)</w:t>
            </w:r>
          </w:p>
        </w:tc>
      </w:tr>
      <w:tr w:rsidR="00C01704" w:rsidRPr="008968AD" w:rsidTr="00506E78">
        <w:trPr>
          <w:trHeight w:val="25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1 14 04050 10 0000 420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продажи нематериальных активов,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1 14 0602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 xml:space="preserve"> 10 0000 430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земельных участков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учреждений)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671AAC" w:rsidRDefault="00C01704" w:rsidP="00765574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1 14 06325 10 0000 430</w:t>
            </w:r>
          </w:p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671AAC" w:rsidRDefault="00C01704" w:rsidP="00765574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671AAC" w:rsidRDefault="00C01704" w:rsidP="00765574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1 14 06326 10 0000 430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671AAC" w:rsidRDefault="00C01704" w:rsidP="00765574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C01704" w:rsidRPr="008968AD" w:rsidTr="00506E78">
        <w:trPr>
          <w:trHeight w:val="25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1 15 02050 10 0000 140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Платежи, взимаемые</w:t>
            </w:r>
            <w:r>
              <w:rPr>
                <w:sz w:val="20"/>
                <w:szCs w:val="20"/>
              </w:rPr>
              <w:t xml:space="preserve"> органами местного самоуправления</w:t>
            </w:r>
            <w:r w:rsidRPr="008968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(</w:t>
            </w:r>
            <w:r w:rsidRPr="008968AD">
              <w:rPr>
                <w:sz w:val="20"/>
                <w:szCs w:val="20"/>
              </w:rPr>
              <w:t>организациями</w:t>
            </w:r>
            <w:r>
              <w:rPr>
                <w:sz w:val="20"/>
                <w:szCs w:val="20"/>
              </w:rPr>
              <w:t>)</w:t>
            </w:r>
            <w:r w:rsidRPr="008968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</w:t>
            </w:r>
            <w:r>
              <w:rPr>
                <w:sz w:val="20"/>
                <w:szCs w:val="20"/>
              </w:rPr>
              <w:t>,</w:t>
            </w:r>
            <w:r w:rsidRPr="008968AD">
              <w:rPr>
                <w:sz w:val="20"/>
                <w:szCs w:val="20"/>
              </w:rPr>
              <w:t xml:space="preserve"> за выполнение определенных функций  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B421A0" w:rsidRDefault="00C01704" w:rsidP="00AF3E2F">
            <w:pPr>
              <w:jc w:val="center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1 16 10031 10 0000 140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B421A0" w:rsidRDefault="00C01704" w:rsidP="00AF3E2F">
            <w:pPr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 средств бюджетов сельских поселений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B421A0" w:rsidRDefault="00C01704" w:rsidP="00AF3E2F">
            <w:pPr>
              <w:jc w:val="center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1 16 10032 10 0000 140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B421A0" w:rsidRDefault="00C01704" w:rsidP="00AF3E2F">
            <w:pPr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B421A0" w:rsidRDefault="00C01704" w:rsidP="00AF3E2F">
            <w:pPr>
              <w:jc w:val="center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1 16 10061 10 0000 140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B421A0" w:rsidRDefault="00C01704" w:rsidP="00AF3E2F">
            <w:pPr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01704" w:rsidRPr="008968AD" w:rsidTr="00506E78">
        <w:trPr>
          <w:trHeight w:val="76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B421A0" w:rsidRDefault="00C01704" w:rsidP="00AF3E2F">
            <w:pPr>
              <w:jc w:val="center"/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1 16 10062 10 0000 140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B421A0" w:rsidRDefault="00C01704" w:rsidP="00AF3E2F">
            <w:pPr>
              <w:rPr>
                <w:sz w:val="20"/>
                <w:szCs w:val="20"/>
              </w:rPr>
            </w:pPr>
            <w:r w:rsidRPr="00B421A0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E07E0E" w:rsidRDefault="00C01704" w:rsidP="00AF3E2F">
            <w:pPr>
              <w:jc w:val="center"/>
              <w:rPr>
                <w:sz w:val="20"/>
                <w:szCs w:val="20"/>
              </w:rPr>
            </w:pPr>
            <w:r w:rsidRPr="00E07E0E">
              <w:rPr>
                <w:sz w:val="20"/>
                <w:szCs w:val="20"/>
              </w:rPr>
              <w:t>1 16 07090 10 0000 140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E07E0E" w:rsidRDefault="00C01704" w:rsidP="00AF3E2F">
            <w:pPr>
              <w:rPr>
                <w:sz w:val="20"/>
                <w:szCs w:val="20"/>
              </w:rPr>
            </w:pPr>
            <w:r w:rsidRPr="00E07E0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01704" w:rsidRPr="008968AD" w:rsidTr="00506E78">
        <w:trPr>
          <w:trHeight w:val="25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704" w:rsidRDefault="00C01704" w:rsidP="00F30BC3">
            <w:pPr>
              <w:jc w:val="right"/>
            </w:pPr>
            <w:r w:rsidRPr="0037047D"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1704" w:rsidRPr="00F30BC3" w:rsidRDefault="00C01704" w:rsidP="00AF3E2F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F30BC3">
              <w:rPr>
                <w:color w:val="000000"/>
                <w:sz w:val="20"/>
                <w:szCs w:val="20"/>
              </w:rPr>
              <w:t>1 16 10123 01 0101 140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704" w:rsidRPr="00F30BC3" w:rsidRDefault="00C01704" w:rsidP="00AF3E2F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F30BC3">
              <w:rPr>
                <w:rFonts w:eastAsia="Batang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01704" w:rsidRPr="008968AD" w:rsidTr="00506E78">
        <w:trPr>
          <w:trHeight w:val="25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704" w:rsidRDefault="00C01704" w:rsidP="00F30BC3">
            <w:pPr>
              <w:jc w:val="right"/>
            </w:pPr>
            <w:r w:rsidRPr="0037047D"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1704" w:rsidRPr="00F30BC3" w:rsidRDefault="00C01704" w:rsidP="00AF3E2F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F30BC3">
              <w:rPr>
                <w:color w:val="000000"/>
                <w:sz w:val="20"/>
                <w:szCs w:val="20"/>
              </w:rPr>
              <w:t>1 16 10123 01 0102 140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704" w:rsidRPr="00F30BC3" w:rsidRDefault="00C01704" w:rsidP="00AF3E2F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F30BC3">
              <w:rPr>
                <w:rFonts w:eastAsia="Batang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C01704" w:rsidRPr="008968AD" w:rsidTr="00506E78">
        <w:trPr>
          <w:trHeight w:val="25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1 17 01050 10 0000 180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Невыясненные поступления, зачисляемые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C01704" w:rsidRPr="008968AD" w:rsidTr="00506E78">
        <w:trPr>
          <w:trHeight w:val="25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1 17 02020 10 0000 180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01704" w:rsidRPr="00BF1F33" w:rsidTr="00506E78">
        <w:trPr>
          <w:trHeight w:val="25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704" w:rsidRDefault="00C01704" w:rsidP="00172E79">
            <w:pPr>
              <w:jc w:val="right"/>
              <w:rPr>
                <w:sz w:val="20"/>
                <w:szCs w:val="20"/>
              </w:rPr>
            </w:pPr>
          </w:p>
          <w:p w:rsidR="00C01704" w:rsidRDefault="00C01704" w:rsidP="00172E79">
            <w:pPr>
              <w:jc w:val="right"/>
            </w:pPr>
            <w:r w:rsidRPr="00502666"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72E79" w:rsidRDefault="00C01704" w:rsidP="00AF3E2F">
            <w:pPr>
              <w:jc w:val="center"/>
              <w:rPr>
                <w:sz w:val="20"/>
                <w:szCs w:val="20"/>
              </w:rPr>
            </w:pPr>
            <w:r w:rsidRPr="00172E79">
              <w:rPr>
                <w:sz w:val="20"/>
                <w:szCs w:val="20"/>
                <w:lang w:eastAsia="en-US"/>
              </w:rPr>
              <w:t>1 17 05050 10 0031 180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172E79" w:rsidRDefault="00C01704" w:rsidP="00AF3E2F">
            <w:pPr>
              <w:rPr>
                <w:sz w:val="20"/>
                <w:szCs w:val="20"/>
              </w:rPr>
            </w:pPr>
            <w:r w:rsidRPr="00172E79">
              <w:rPr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№1)</w:t>
            </w:r>
          </w:p>
        </w:tc>
      </w:tr>
      <w:tr w:rsidR="00C01704" w:rsidRPr="00BF1F33" w:rsidTr="00506E78">
        <w:trPr>
          <w:trHeight w:val="25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704" w:rsidRDefault="00C01704" w:rsidP="00172E79">
            <w:pPr>
              <w:jc w:val="right"/>
              <w:rPr>
                <w:sz w:val="20"/>
                <w:szCs w:val="20"/>
              </w:rPr>
            </w:pPr>
          </w:p>
          <w:p w:rsidR="00C01704" w:rsidRDefault="00C01704" w:rsidP="00172E79">
            <w:pPr>
              <w:jc w:val="right"/>
            </w:pPr>
            <w:r w:rsidRPr="00502666"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72E79" w:rsidRDefault="00C01704" w:rsidP="00AF3E2F">
            <w:pPr>
              <w:jc w:val="center"/>
              <w:rPr>
                <w:sz w:val="20"/>
                <w:szCs w:val="20"/>
              </w:rPr>
            </w:pPr>
            <w:r w:rsidRPr="00172E79">
              <w:rPr>
                <w:sz w:val="20"/>
                <w:szCs w:val="20"/>
                <w:lang w:eastAsia="en-US"/>
              </w:rPr>
              <w:t>1 17 05050 10 0032 180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172E79" w:rsidRDefault="00C01704" w:rsidP="00AF3E2F">
            <w:pPr>
              <w:rPr>
                <w:sz w:val="20"/>
                <w:szCs w:val="20"/>
              </w:rPr>
            </w:pPr>
            <w:r w:rsidRPr="00172E79">
              <w:rPr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№2)</w:t>
            </w:r>
          </w:p>
        </w:tc>
      </w:tr>
      <w:tr w:rsidR="00C01704" w:rsidRPr="00BF1F33" w:rsidTr="00506E78">
        <w:trPr>
          <w:trHeight w:val="25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704" w:rsidRDefault="00C01704" w:rsidP="00172E79">
            <w:pPr>
              <w:jc w:val="right"/>
              <w:rPr>
                <w:sz w:val="20"/>
                <w:szCs w:val="20"/>
              </w:rPr>
            </w:pPr>
          </w:p>
          <w:p w:rsidR="00C01704" w:rsidRDefault="00C01704" w:rsidP="00172E79">
            <w:pPr>
              <w:jc w:val="right"/>
            </w:pPr>
            <w:r w:rsidRPr="00502666"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72E79" w:rsidRDefault="00C01704" w:rsidP="00AF3E2F">
            <w:pPr>
              <w:jc w:val="center"/>
              <w:rPr>
                <w:sz w:val="20"/>
                <w:szCs w:val="20"/>
              </w:rPr>
            </w:pPr>
            <w:r w:rsidRPr="00172E79">
              <w:rPr>
                <w:sz w:val="20"/>
                <w:szCs w:val="20"/>
                <w:lang w:eastAsia="en-US"/>
              </w:rPr>
              <w:t>1 17 05050 10 0041 180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172E79" w:rsidRDefault="00C01704" w:rsidP="00AF3E2F">
            <w:pPr>
              <w:rPr>
                <w:sz w:val="20"/>
                <w:szCs w:val="20"/>
              </w:rPr>
            </w:pPr>
            <w:r w:rsidRPr="00172E79">
              <w:rPr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№1)</w:t>
            </w:r>
          </w:p>
        </w:tc>
      </w:tr>
      <w:tr w:rsidR="00C01704" w:rsidRPr="00BF1F33" w:rsidTr="00506E78">
        <w:trPr>
          <w:trHeight w:val="25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704" w:rsidRDefault="00C01704" w:rsidP="00172E79">
            <w:pPr>
              <w:jc w:val="right"/>
              <w:rPr>
                <w:sz w:val="20"/>
                <w:szCs w:val="20"/>
              </w:rPr>
            </w:pPr>
          </w:p>
          <w:p w:rsidR="00C01704" w:rsidRDefault="00C01704" w:rsidP="00172E79">
            <w:pPr>
              <w:jc w:val="right"/>
            </w:pPr>
            <w:r w:rsidRPr="00502666"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72E79" w:rsidRDefault="00C01704" w:rsidP="00AF3E2F">
            <w:pPr>
              <w:jc w:val="center"/>
              <w:rPr>
                <w:sz w:val="20"/>
                <w:szCs w:val="20"/>
              </w:rPr>
            </w:pPr>
            <w:r w:rsidRPr="00172E79">
              <w:rPr>
                <w:sz w:val="20"/>
                <w:szCs w:val="20"/>
                <w:lang w:eastAsia="en-US"/>
              </w:rPr>
              <w:t>1 17 05050 10 0042 180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172E79" w:rsidRDefault="00C01704" w:rsidP="00AF3E2F">
            <w:pPr>
              <w:rPr>
                <w:sz w:val="20"/>
                <w:szCs w:val="20"/>
              </w:rPr>
            </w:pPr>
            <w:r w:rsidRPr="00172E79">
              <w:rPr>
                <w:sz w:val="20"/>
                <w:szCs w:val="20"/>
                <w:lang w:eastAsia="en-US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№2)</w:t>
            </w:r>
          </w:p>
        </w:tc>
      </w:tr>
      <w:tr w:rsidR="00C01704" w:rsidRPr="00BF1F33" w:rsidTr="00506E78">
        <w:trPr>
          <w:trHeight w:val="25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BF1F33" w:rsidRDefault="00C01704" w:rsidP="00765574">
            <w:pPr>
              <w:jc w:val="right"/>
              <w:rPr>
                <w:sz w:val="20"/>
                <w:szCs w:val="20"/>
              </w:rPr>
            </w:pPr>
            <w:r w:rsidRPr="00BF1F33"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BF1F33" w:rsidRDefault="00C01704" w:rsidP="00765574">
            <w:pPr>
              <w:jc w:val="center"/>
              <w:rPr>
                <w:sz w:val="20"/>
                <w:szCs w:val="20"/>
              </w:rPr>
            </w:pPr>
            <w:r w:rsidRPr="00BF1F33">
              <w:rPr>
                <w:sz w:val="20"/>
                <w:szCs w:val="20"/>
              </w:rPr>
              <w:t>1 17 14030 10 0000 150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BF1F33" w:rsidRDefault="00C01704" w:rsidP="00765574">
            <w:pPr>
              <w:rPr>
                <w:sz w:val="20"/>
                <w:szCs w:val="20"/>
              </w:rPr>
            </w:pPr>
            <w:r w:rsidRPr="00BF1F33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671AA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671AAC" w:rsidRDefault="00C01704" w:rsidP="0076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671AAC" w:rsidRDefault="00C01704" w:rsidP="00765574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 xml:space="preserve">Дотации бюджетам сельских поселений на  выравнивание бюджетной обеспеченности 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671AA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671AAC" w:rsidRDefault="00C01704" w:rsidP="0076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671AAC" w:rsidRDefault="00C01704" w:rsidP="00765574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01704" w:rsidRPr="008968AD" w:rsidTr="00506E78">
        <w:trPr>
          <w:trHeight w:val="317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704" w:rsidRPr="00671AAC" w:rsidRDefault="00C01704" w:rsidP="00765574">
            <w:pPr>
              <w:jc w:val="right"/>
            </w:pPr>
            <w:r w:rsidRPr="00671A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671AAC" w:rsidRDefault="00C01704" w:rsidP="0076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2 02 19999 10 0000 150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671AAC" w:rsidRDefault="00C01704" w:rsidP="00765574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C01704" w:rsidRPr="00BF1F33" w:rsidTr="00506E78">
        <w:trPr>
          <w:trHeight w:val="317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704" w:rsidRPr="00BF1F33" w:rsidRDefault="00C01704" w:rsidP="00765574">
            <w:pPr>
              <w:jc w:val="right"/>
              <w:rPr>
                <w:sz w:val="20"/>
                <w:szCs w:val="20"/>
              </w:rPr>
            </w:pPr>
            <w:r w:rsidRPr="00BF1F33"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BF1F33" w:rsidRDefault="00C01704" w:rsidP="00765574">
            <w:pPr>
              <w:jc w:val="center"/>
              <w:rPr>
                <w:sz w:val="20"/>
                <w:szCs w:val="20"/>
              </w:rPr>
            </w:pPr>
            <w:r w:rsidRPr="00BF1F33">
              <w:rPr>
                <w:sz w:val="20"/>
                <w:szCs w:val="20"/>
              </w:rPr>
              <w:t>2 02 25567 10 0000 150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BF1F33" w:rsidRDefault="00C01704" w:rsidP="00765574">
            <w:pPr>
              <w:rPr>
                <w:sz w:val="20"/>
                <w:szCs w:val="20"/>
              </w:rPr>
            </w:pPr>
            <w:r w:rsidRPr="00BF1F33">
              <w:rPr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C01704" w:rsidRPr="008968AD" w:rsidTr="00506E78">
        <w:trPr>
          <w:trHeight w:val="33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704" w:rsidRPr="001B01EC" w:rsidRDefault="00C01704" w:rsidP="00765574">
            <w:pPr>
              <w:jc w:val="right"/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654EF5" w:rsidRDefault="00C01704" w:rsidP="00765574">
            <w:pPr>
              <w:jc w:val="center"/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>2 02 2</w:t>
            </w:r>
            <w:r>
              <w:rPr>
                <w:sz w:val="20"/>
                <w:szCs w:val="20"/>
              </w:rPr>
              <w:t>9999 10 0000 150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654EF5" w:rsidRDefault="00C01704" w:rsidP="00765574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>Прочие субсидии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654EF5">
              <w:rPr>
                <w:sz w:val="20"/>
                <w:szCs w:val="20"/>
              </w:rPr>
              <w:t xml:space="preserve"> поселений   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704" w:rsidRDefault="00C01704" w:rsidP="00506E78">
            <w:pPr>
              <w:jc w:val="right"/>
              <w:rPr>
                <w:sz w:val="20"/>
                <w:szCs w:val="20"/>
              </w:rPr>
            </w:pPr>
          </w:p>
          <w:p w:rsidR="00C01704" w:rsidRDefault="00C01704" w:rsidP="00506E78">
            <w:pPr>
              <w:jc w:val="right"/>
            </w:pPr>
            <w:r w:rsidRPr="00AD0041"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506E78" w:rsidRDefault="00C01704" w:rsidP="00AF3E2F">
            <w:pPr>
              <w:jc w:val="center"/>
              <w:rPr>
                <w:sz w:val="20"/>
                <w:szCs w:val="20"/>
              </w:rPr>
            </w:pPr>
            <w:r w:rsidRPr="00506E78">
              <w:rPr>
                <w:sz w:val="20"/>
                <w:szCs w:val="20"/>
              </w:rPr>
              <w:t>2 02 29999 10 0104 150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506E78" w:rsidRDefault="00C01704" w:rsidP="00AF3E2F">
            <w:pPr>
              <w:rPr>
                <w:sz w:val="20"/>
                <w:szCs w:val="20"/>
              </w:rPr>
            </w:pPr>
            <w:r w:rsidRPr="00506E78">
              <w:rPr>
                <w:sz w:val="20"/>
                <w:szCs w:val="20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704" w:rsidRDefault="00C01704" w:rsidP="00506E78">
            <w:pPr>
              <w:jc w:val="right"/>
              <w:rPr>
                <w:sz w:val="20"/>
                <w:szCs w:val="20"/>
              </w:rPr>
            </w:pPr>
          </w:p>
          <w:p w:rsidR="00C01704" w:rsidRDefault="00C01704" w:rsidP="00506E78">
            <w:pPr>
              <w:jc w:val="right"/>
            </w:pPr>
            <w:r w:rsidRPr="00AD0041"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506E78" w:rsidRDefault="00C01704" w:rsidP="00AF3E2F">
            <w:pPr>
              <w:jc w:val="center"/>
              <w:rPr>
                <w:sz w:val="20"/>
                <w:szCs w:val="20"/>
              </w:rPr>
            </w:pPr>
            <w:r w:rsidRPr="00506E78">
              <w:rPr>
                <w:sz w:val="20"/>
                <w:szCs w:val="20"/>
              </w:rPr>
              <w:t>2 02 29999 10 0116 150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506E78" w:rsidRDefault="00C01704" w:rsidP="00AF3E2F">
            <w:pPr>
              <w:rPr>
                <w:sz w:val="20"/>
                <w:szCs w:val="20"/>
              </w:rPr>
            </w:pPr>
            <w:r w:rsidRPr="00506E78">
              <w:rPr>
                <w:sz w:val="20"/>
                <w:szCs w:val="20"/>
              </w:rPr>
              <w:t>Субсидии бюджетам сельских поселений на решение вопросов местного значения, осуществляемое с участием средств самообложения граждан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704" w:rsidRDefault="00C01704" w:rsidP="00506E78">
            <w:pPr>
              <w:jc w:val="right"/>
              <w:rPr>
                <w:sz w:val="20"/>
                <w:szCs w:val="20"/>
              </w:rPr>
            </w:pPr>
          </w:p>
          <w:p w:rsidR="00C01704" w:rsidRDefault="00C01704" w:rsidP="00506E78">
            <w:pPr>
              <w:jc w:val="right"/>
            </w:pPr>
            <w:r w:rsidRPr="00AD0041"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506E78" w:rsidRDefault="00C01704" w:rsidP="00AF3E2F">
            <w:pPr>
              <w:jc w:val="center"/>
              <w:rPr>
                <w:sz w:val="20"/>
                <w:szCs w:val="20"/>
              </w:rPr>
            </w:pPr>
            <w:r w:rsidRPr="00506E78">
              <w:rPr>
                <w:sz w:val="20"/>
                <w:szCs w:val="20"/>
              </w:rPr>
              <w:t>2 02 29999 10 0120 150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506E78" w:rsidRDefault="00C01704" w:rsidP="00AF3E2F">
            <w:pPr>
              <w:rPr>
                <w:sz w:val="20"/>
                <w:szCs w:val="20"/>
              </w:rPr>
            </w:pPr>
            <w:r w:rsidRPr="00506E78">
              <w:rPr>
                <w:sz w:val="20"/>
                <w:szCs w:val="20"/>
              </w:rPr>
              <w:t>Субсидии бюджетам сельских поселений на проведение кадастровых работ по образованию земельных участков, выделяемых в счёт земельных долей, находящихся в муниципальной собственности, из земель сельскохозяйственного назначения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</w:p>
          <w:p w:rsidR="00C01704" w:rsidRPr="001B01EC" w:rsidRDefault="00C01704" w:rsidP="00765574">
            <w:pPr>
              <w:jc w:val="right"/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654EF5" w:rsidRDefault="00C01704" w:rsidP="00765574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 xml:space="preserve">2 02 35118 </w:t>
            </w:r>
            <w:r>
              <w:rPr>
                <w:sz w:val="20"/>
                <w:szCs w:val="20"/>
              </w:rPr>
              <w:t>10 0000 150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654EF5" w:rsidRDefault="00C01704" w:rsidP="00765574">
            <w:pPr>
              <w:rPr>
                <w:sz w:val="20"/>
                <w:szCs w:val="20"/>
              </w:rPr>
            </w:pPr>
            <w:r w:rsidRPr="0061011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</w:p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</w:p>
          <w:p w:rsidR="00C01704" w:rsidRPr="001B01EC" w:rsidRDefault="00C01704" w:rsidP="00765574">
            <w:pPr>
              <w:jc w:val="right"/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Default="00C01704" w:rsidP="00765574">
            <w:pPr>
              <w:jc w:val="center"/>
              <w:rPr>
                <w:sz w:val="20"/>
                <w:szCs w:val="20"/>
              </w:rPr>
            </w:pPr>
          </w:p>
          <w:p w:rsidR="00C01704" w:rsidRPr="00654EF5" w:rsidRDefault="00C01704" w:rsidP="0076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2 02 45160 10 0000 150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654EF5" w:rsidRDefault="00C01704" w:rsidP="00765574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Межбюджетные    трансферты, передаваемые бюджетам </w:t>
            </w:r>
            <w:r>
              <w:rPr>
                <w:sz w:val="20"/>
                <w:szCs w:val="20"/>
              </w:rPr>
              <w:t>сельских</w:t>
            </w:r>
            <w:r w:rsidRPr="00654EF5">
              <w:rPr>
                <w:sz w:val="20"/>
                <w:szCs w:val="20"/>
              </w:rPr>
              <w:t xml:space="preserve">   поселений    для    компенсации    дополнительных   расходов, возникших в результате   решений,   принятых   органами власти другого уровня 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704" w:rsidRDefault="00C01704" w:rsidP="00765574">
            <w:pPr>
              <w:jc w:val="right"/>
              <w:rPr>
                <w:sz w:val="20"/>
                <w:szCs w:val="20"/>
              </w:rPr>
            </w:pPr>
          </w:p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585B15" w:rsidRDefault="00C01704" w:rsidP="0076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585B15" w:rsidRDefault="00C01704" w:rsidP="00765574">
            <w:pPr>
              <w:rPr>
                <w:sz w:val="20"/>
                <w:szCs w:val="20"/>
              </w:rPr>
            </w:pPr>
            <w:r w:rsidRPr="00585B15">
              <w:rPr>
                <w:sz w:val="20"/>
                <w:szCs w:val="20"/>
              </w:rPr>
              <w:t xml:space="preserve">Межбюджетные трансферты, передаваемые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585B15">
              <w:rPr>
                <w:sz w:val="20"/>
                <w:szCs w:val="20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</w:p>
          <w:p w:rsidR="00C01704" w:rsidRPr="001B01EC" w:rsidRDefault="00C01704" w:rsidP="00765574">
            <w:pPr>
              <w:jc w:val="right"/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Default="00C01704" w:rsidP="00765574">
            <w:pPr>
              <w:jc w:val="center"/>
              <w:rPr>
                <w:sz w:val="20"/>
                <w:szCs w:val="20"/>
              </w:rPr>
            </w:pPr>
          </w:p>
          <w:p w:rsidR="00C01704" w:rsidRPr="00654EF5" w:rsidRDefault="00C01704" w:rsidP="00765574">
            <w:pPr>
              <w:jc w:val="center"/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49999 10 0000 150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654EF5" w:rsidRDefault="00C01704" w:rsidP="00765574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654EF5">
              <w:rPr>
                <w:sz w:val="20"/>
                <w:szCs w:val="20"/>
              </w:rPr>
              <w:t>поселений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704" w:rsidRDefault="00C01704" w:rsidP="00765574">
            <w:pPr>
              <w:jc w:val="right"/>
              <w:rPr>
                <w:sz w:val="20"/>
                <w:szCs w:val="20"/>
              </w:rPr>
            </w:pPr>
          </w:p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901A4A" w:rsidRDefault="00C01704" w:rsidP="00BF1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2 07 05020 10 0000 150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901A4A" w:rsidRDefault="00C01704" w:rsidP="00765574">
            <w:pPr>
              <w:rPr>
                <w:sz w:val="20"/>
                <w:szCs w:val="20"/>
              </w:rPr>
            </w:pPr>
            <w:r w:rsidRPr="00901A4A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901A4A">
              <w:rPr>
                <w:sz w:val="20"/>
                <w:szCs w:val="20"/>
              </w:rPr>
              <w:t>поселений</w:t>
            </w:r>
          </w:p>
        </w:tc>
      </w:tr>
      <w:tr w:rsidR="00C01704" w:rsidRPr="008968AD" w:rsidTr="00506E78">
        <w:trPr>
          <w:trHeight w:val="25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704" w:rsidRPr="001B01EC" w:rsidRDefault="00C01704" w:rsidP="00765574">
            <w:pPr>
              <w:jc w:val="right"/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654EF5" w:rsidRDefault="00C01704" w:rsidP="00BF1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2 07 05030 10 0000 150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654EF5" w:rsidRDefault="00C01704" w:rsidP="00765574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Прочие безвозмездные поступления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654EF5">
              <w:rPr>
                <w:sz w:val="20"/>
                <w:szCs w:val="20"/>
              </w:rPr>
              <w:t>поселений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</w:p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</w:p>
          <w:p w:rsidR="00C01704" w:rsidRPr="001B01EC" w:rsidRDefault="00C01704" w:rsidP="00765574">
            <w:pPr>
              <w:jc w:val="right"/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654EF5" w:rsidRDefault="00C01704" w:rsidP="00BF1F33">
            <w:pPr>
              <w:jc w:val="center"/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>2 08 05000 10 0000 1</w:t>
            </w:r>
            <w:r>
              <w:rPr>
                <w:sz w:val="20"/>
                <w:szCs w:val="20"/>
              </w:rPr>
              <w:t>5</w:t>
            </w:r>
            <w:r w:rsidRPr="00654EF5">
              <w:rPr>
                <w:sz w:val="20"/>
                <w:szCs w:val="20"/>
              </w:rPr>
              <w:t>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BF1F33" w:rsidRDefault="00C01704" w:rsidP="00765574">
            <w:pPr>
              <w:rPr>
                <w:sz w:val="20"/>
                <w:szCs w:val="20"/>
              </w:rPr>
            </w:pPr>
            <w:r w:rsidRPr="00BF1F33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2 18 60010 10 0000 150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610117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706FE3" w:rsidRDefault="00C01704" w:rsidP="0076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2 19 35118 10 0000 150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610117" w:rsidRDefault="00C01704" w:rsidP="00765574">
            <w:pPr>
              <w:rPr>
                <w:sz w:val="20"/>
                <w:szCs w:val="20"/>
              </w:rPr>
            </w:pPr>
            <w:r w:rsidRPr="002404CF">
              <w:rPr>
                <w:sz w:val="20"/>
                <w:szCs w:val="20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C01704" w:rsidRPr="008968AD" w:rsidTr="00506E78">
        <w:trPr>
          <w:trHeight w:val="51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1B01EC" w:rsidRDefault="00C01704" w:rsidP="007655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04" w:rsidRPr="008968AD" w:rsidRDefault="00C01704" w:rsidP="0076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2 19 60010 10 0000 150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04" w:rsidRPr="008968AD" w:rsidRDefault="00C01704" w:rsidP="00765574">
            <w:pPr>
              <w:rPr>
                <w:sz w:val="20"/>
                <w:szCs w:val="20"/>
              </w:rPr>
            </w:pPr>
            <w:r w:rsidRPr="0061011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</w:t>
            </w:r>
            <w:r>
              <w:rPr>
                <w:sz w:val="20"/>
                <w:szCs w:val="20"/>
              </w:rPr>
              <w:t xml:space="preserve"> поселений</w:t>
            </w:r>
          </w:p>
        </w:tc>
      </w:tr>
    </w:tbl>
    <w:p w:rsidR="00C01704" w:rsidRPr="00DC7779" w:rsidRDefault="00C01704" w:rsidP="00535760"/>
    <w:p w:rsidR="00C01704" w:rsidRDefault="00C01704"/>
    <w:sectPr w:rsidR="00C01704" w:rsidSect="00177491">
      <w:pgSz w:w="11906" w:h="16838"/>
      <w:pgMar w:top="709" w:right="566" w:bottom="71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901"/>
    <w:rsid w:val="0002736E"/>
    <w:rsid w:val="0009036F"/>
    <w:rsid w:val="000D2426"/>
    <w:rsid w:val="000D3473"/>
    <w:rsid w:val="00172E79"/>
    <w:rsid w:val="00177491"/>
    <w:rsid w:val="001A2A9B"/>
    <w:rsid w:val="001B01EC"/>
    <w:rsid w:val="00206EA3"/>
    <w:rsid w:val="002404CF"/>
    <w:rsid w:val="00281901"/>
    <w:rsid w:val="002F3EFE"/>
    <w:rsid w:val="0037047D"/>
    <w:rsid w:val="00463639"/>
    <w:rsid w:val="00482DB8"/>
    <w:rsid w:val="00502666"/>
    <w:rsid w:val="00505EFD"/>
    <w:rsid w:val="00506E78"/>
    <w:rsid w:val="00535760"/>
    <w:rsid w:val="005358AA"/>
    <w:rsid w:val="005470D9"/>
    <w:rsid w:val="00585B15"/>
    <w:rsid w:val="00610117"/>
    <w:rsid w:val="00654EF5"/>
    <w:rsid w:val="00671AAC"/>
    <w:rsid w:val="006D3D07"/>
    <w:rsid w:val="006F0D09"/>
    <w:rsid w:val="00706FE3"/>
    <w:rsid w:val="00722194"/>
    <w:rsid w:val="00740095"/>
    <w:rsid w:val="007433C3"/>
    <w:rsid w:val="00765574"/>
    <w:rsid w:val="007B75C1"/>
    <w:rsid w:val="008968AD"/>
    <w:rsid w:val="008C107A"/>
    <w:rsid w:val="00901A4A"/>
    <w:rsid w:val="00924940"/>
    <w:rsid w:val="00947C0F"/>
    <w:rsid w:val="009654B6"/>
    <w:rsid w:val="009F09C2"/>
    <w:rsid w:val="00AD0041"/>
    <w:rsid w:val="00AE01E8"/>
    <w:rsid w:val="00AF3E2F"/>
    <w:rsid w:val="00B421A0"/>
    <w:rsid w:val="00BF1F33"/>
    <w:rsid w:val="00C01704"/>
    <w:rsid w:val="00C72D35"/>
    <w:rsid w:val="00DC7779"/>
    <w:rsid w:val="00E07E0E"/>
    <w:rsid w:val="00E85F3C"/>
    <w:rsid w:val="00F30BC3"/>
    <w:rsid w:val="00FB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535760"/>
    <w:pPr>
      <w:ind w:firstLine="70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3576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5</Pages>
  <Words>2480</Words>
  <Characters>14139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2017-01-10T05:50:00Z</dcterms:created>
  <dcterms:modified xsi:type="dcterms:W3CDTF">2019-12-25T03:57:00Z</dcterms:modified>
</cp:coreProperties>
</file>