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69" w:rsidRPr="0071269F" w:rsidRDefault="000D2A69" w:rsidP="00515BC8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0D2A69" w:rsidRPr="0071269F" w:rsidRDefault="000D2A69" w:rsidP="00515BC8">
      <w:pPr>
        <w:jc w:val="center"/>
        <w:rPr>
          <w:b/>
          <w:spacing w:val="24"/>
          <w:sz w:val="16"/>
          <w:szCs w:val="16"/>
        </w:rPr>
      </w:pPr>
      <w:r w:rsidRPr="0071269F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0D2A69" w:rsidRDefault="000D2A69" w:rsidP="00276572">
      <w:pPr>
        <w:pStyle w:val="Heading1"/>
      </w:pPr>
    </w:p>
    <w:p w:rsidR="000D2A69" w:rsidRDefault="000D2A69" w:rsidP="00276572">
      <w:pPr>
        <w:pStyle w:val="Heading1"/>
      </w:pPr>
    </w:p>
    <w:p w:rsidR="000D2A69" w:rsidRDefault="000D2A69" w:rsidP="00276572">
      <w:pPr>
        <w:pStyle w:val="Heading1"/>
      </w:pPr>
      <w:r>
        <w:t>ПОСТАНОВЛЕНИЕ</w:t>
      </w:r>
    </w:p>
    <w:p w:rsidR="000D2A69" w:rsidRPr="00E54D19" w:rsidRDefault="000D2A69" w:rsidP="00E54D19"/>
    <w:p w:rsidR="000D2A69" w:rsidRDefault="000D2A69" w:rsidP="00276572">
      <w:pPr>
        <w:outlineLvl w:val="0"/>
        <w:rPr>
          <w:b/>
        </w:rPr>
      </w:pPr>
      <w:r>
        <w:rPr>
          <w:b/>
        </w:rPr>
        <w:t xml:space="preserve">от 01 декабря 2016 года                                                                                                     № 36             </w:t>
      </w:r>
    </w:p>
    <w:p w:rsidR="000D2A69" w:rsidRDefault="000D2A69" w:rsidP="00176045">
      <w:pPr>
        <w:jc w:val="center"/>
        <w:outlineLvl w:val="0"/>
        <w:rPr>
          <w:b/>
        </w:rPr>
      </w:pPr>
    </w:p>
    <w:p w:rsidR="000D2A69" w:rsidRDefault="000D2A69" w:rsidP="00176045">
      <w:pPr>
        <w:jc w:val="center"/>
        <w:outlineLvl w:val="0"/>
        <w:rPr>
          <w:b/>
        </w:rPr>
      </w:pPr>
      <w:r>
        <w:rPr>
          <w:b/>
        </w:rPr>
        <w:t>с.Парзи</w:t>
      </w:r>
    </w:p>
    <w:p w:rsidR="000D2A69" w:rsidRDefault="000D2A69" w:rsidP="00276572">
      <w:pPr>
        <w:pStyle w:val="PlainText"/>
        <w:rPr>
          <w:rFonts w:ascii="Times New Roman" w:hAnsi="Times New Roman"/>
          <w:sz w:val="24"/>
          <w:szCs w:val="24"/>
        </w:rPr>
      </w:pPr>
    </w:p>
    <w:p w:rsidR="000D2A69" w:rsidRDefault="000D2A69" w:rsidP="002E7812">
      <w:pPr>
        <w:pStyle w:val="BodyText"/>
        <w:ind w:right="4675"/>
        <w:jc w:val="both"/>
        <w:rPr>
          <w:b/>
          <w:sz w:val="24"/>
          <w:szCs w:val="24"/>
        </w:rPr>
      </w:pPr>
      <w:r w:rsidRPr="00101105">
        <w:rPr>
          <w:b/>
          <w:sz w:val="24"/>
          <w:szCs w:val="24"/>
        </w:rPr>
        <w:t xml:space="preserve">Об организации </w:t>
      </w:r>
      <w:r>
        <w:rPr>
          <w:b/>
          <w:sz w:val="24"/>
          <w:szCs w:val="24"/>
        </w:rPr>
        <w:t xml:space="preserve">мероприятий по </w:t>
      </w:r>
      <w:r w:rsidRPr="00101105">
        <w:rPr>
          <w:b/>
          <w:sz w:val="24"/>
          <w:szCs w:val="24"/>
        </w:rPr>
        <w:t>усилени</w:t>
      </w:r>
      <w:r>
        <w:rPr>
          <w:b/>
          <w:sz w:val="24"/>
          <w:szCs w:val="24"/>
        </w:rPr>
        <w:t>ю</w:t>
      </w:r>
      <w:r w:rsidRPr="00101105">
        <w:rPr>
          <w:b/>
          <w:sz w:val="24"/>
          <w:szCs w:val="24"/>
        </w:rPr>
        <w:t xml:space="preserve"> пожарной безопасности при подготовке и проведении новогодних и рождественских </w:t>
      </w:r>
      <w:r>
        <w:rPr>
          <w:b/>
          <w:sz w:val="24"/>
          <w:szCs w:val="24"/>
        </w:rPr>
        <w:t>праздников</w:t>
      </w:r>
      <w:r w:rsidRPr="00101105">
        <w:rPr>
          <w:b/>
          <w:sz w:val="24"/>
          <w:szCs w:val="24"/>
        </w:rPr>
        <w:t xml:space="preserve"> на территории муниципального образова</w:t>
      </w:r>
      <w:r>
        <w:rPr>
          <w:b/>
          <w:sz w:val="24"/>
          <w:szCs w:val="24"/>
        </w:rPr>
        <w:t>ния «Парзинское»</w:t>
      </w:r>
    </w:p>
    <w:p w:rsidR="000D2A69" w:rsidRPr="00101105" w:rsidRDefault="000D2A69" w:rsidP="00E54D19">
      <w:pPr>
        <w:pStyle w:val="BodyText"/>
        <w:ind w:right="3775"/>
        <w:jc w:val="both"/>
        <w:rPr>
          <w:b/>
          <w:sz w:val="24"/>
          <w:szCs w:val="24"/>
        </w:rPr>
      </w:pPr>
    </w:p>
    <w:p w:rsidR="000D2A69" w:rsidRPr="00C31433" w:rsidRDefault="000D2A69" w:rsidP="00E54D19">
      <w:pPr>
        <w:tabs>
          <w:tab w:val="left" w:pos="851"/>
        </w:tabs>
        <w:ind w:firstLine="720"/>
        <w:jc w:val="both"/>
        <w:rPr>
          <w:b/>
          <w:bCs/>
          <w:lang w:eastAsia="ar-SA"/>
        </w:rPr>
      </w:pPr>
      <w:r w:rsidRPr="00101105">
        <w:t xml:space="preserve">В соответствии </w:t>
      </w:r>
      <w:r w:rsidRPr="00D90F37">
        <w:t>со</w:t>
      </w:r>
      <w:r w:rsidRPr="00101105">
        <w:t xml:space="preserve"> статьей 15 Федерального закона Российской Федерации от 06.10.2003 г. № 131 – ФЗ «Об общих принципах организации местного самоуправления в Российской Федерации»</w:t>
      </w:r>
      <w:r>
        <w:t xml:space="preserve">, </w:t>
      </w:r>
      <w:r w:rsidRPr="00D90F37">
        <w:t>с требованиями</w:t>
      </w:r>
      <w:r>
        <w:t xml:space="preserve"> </w:t>
      </w:r>
      <w:r w:rsidRPr="00D90F37">
        <w:t xml:space="preserve">постановления Правительства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 w:rsidRPr="00D90F37">
          <w:t>2009 г</w:t>
        </w:r>
      </w:smartTag>
      <w:r w:rsidRPr="00D90F37">
        <w:t xml:space="preserve">. № 1052 «Требования пожарной безопасности при распространении и использовании пиротехнических изделий», постановления Правительства Российской Федерации от 25.04.2012 г. № 390 «Правила противопожарного режима в Российской Федерации», распоряжением Правительства Удмуртской Республики «О мерах по обеспечению пожарной безопасности при проведении массовых мероприятий» от 28.12.2010 г. № 1152-з </w:t>
      </w:r>
      <w:r w:rsidRPr="00101105">
        <w:t>и в целях предупреждения и ликвидации последствий чрезвычайных ситуаций на объектах с массовым пребыванием людей в период проведения новогодних и рождественских мероприятий на территории муниципального образования «</w:t>
      </w:r>
      <w:r>
        <w:t>Парзинское</w:t>
      </w:r>
      <w:r w:rsidRPr="00101105">
        <w:t>»</w:t>
      </w:r>
      <w:r>
        <w:t xml:space="preserve"> </w:t>
      </w:r>
      <w:r w:rsidRPr="00C31433">
        <w:rPr>
          <w:b/>
          <w:lang w:eastAsia="ar-SA"/>
        </w:rPr>
        <w:t>Администрация муниципального образования «</w:t>
      </w:r>
      <w:r>
        <w:rPr>
          <w:b/>
          <w:lang w:eastAsia="ar-SA"/>
        </w:rPr>
        <w:t>Парзинское</w:t>
      </w:r>
      <w:r w:rsidRPr="00C31433">
        <w:rPr>
          <w:b/>
          <w:lang w:eastAsia="ar-SA"/>
        </w:rPr>
        <w:t>»»</w:t>
      </w:r>
      <w:r w:rsidRPr="00C31433">
        <w:rPr>
          <w:lang w:eastAsia="ar-SA"/>
        </w:rPr>
        <w:t xml:space="preserve">  </w:t>
      </w:r>
      <w:r w:rsidRPr="00C31433">
        <w:rPr>
          <w:b/>
          <w:bCs/>
          <w:lang w:eastAsia="ar-SA"/>
        </w:rPr>
        <w:t xml:space="preserve">ПОСТАНОВЛЯЕТ: </w:t>
      </w:r>
    </w:p>
    <w:p w:rsidR="000D2A69" w:rsidRDefault="000D2A69" w:rsidP="00E54D19">
      <w:pPr>
        <w:ind w:firstLine="720"/>
        <w:jc w:val="both"/>
      </w:pPr>
    </w:p>
    <w:p w:rsidR="000D2A69" w:rsidRPr="00A717F4" w:rsidRDefault="000D2A69" w:rsidP="00E54D19">
      <w:pPr>
        <w:ind w:firstLine="720"/>
        <w:jc w:val="both"/>
      </w:pPr>
      <w:r w:rsidRPr="00A717F4">
        <w:t>1. Утвердить прилагаемый план организационно - технических мероприятий по усилению пожарной безопасности  при подготовке и проведении новогодних и рождественских мероприятий на территории муниципального образования «</w:t>
      </w:r>
      <w:r>
        <w:t>Парзинское</w:t>
      </w:r>
      <w:r w:rsidRPr="00A717F4">
        <w:t>».</w:t>
      </w:r>
    </w:p>
    <w:p w:rsidR="000D2A69" w:rsidRPr="00A717F4" w:rsidRDefault="000D2A69" w:rsidP="00E54D19">
      <w:pPr>
        <w:ind w:firstLine="720"/>
        <w:jc w:val="both"/>
      </w:pPr>
      <w:r w:rsidRPr="00A717F4">
        <w:t>2. Рекомендовать руководителям предприятий, организаций и учреждений:</w:t>
      </w:r>
    </w:p>
    <w:p w:rsidR="000D2A69" w:rsidRPr="00A717F4" w:rsidRDefault="000D2A69" w:rsidP="00E54D19">
      <w:pPr>
        <w:ind w:firstLine="720"/>
        <w:jc w:val="both"/>
      </w:pPr>
      <w:r w:rsidRPr="00A717F4">
        <w:t>-  привести в соответствие с требованиями пожарной безопасности места проведения массовых мероприятий;</w:t>
      </w:r>
    </w:p>
    <w:p w:rsidR="000D2A69" w:rsidRPr="00A717F4" w:rsidRDefault="000D2A69" w:rsidP="00E54D19">
      <w:pPr>
        <w:ind w:firstLine="720"/>
        <w:jc w:val="both"/>
      </w:pPr>
      <w:r w:rsidRPr="00A717F4">
        <w:t>- организовать круглосуточное дежурство на вверенных объектах;</w:t>
      </w:r>
    </w:p>
    <w:p w:rsidR="000D2A69" w:rsidRPr="00A717F4" w:rsidRDefault="000D2A69" w:rsidP="00E54D19">
      <w:pPr>
        <w:ind w:firstLine="720"/>
        <w:jc w:val="both"/>
      </w:pPr>
      <w:r w:rsidRPr="00A717F4">
        <w:t>- составить графики проведения мероприятий с указанием времени, места проведения и ответственных;</w:t>
      </w:r>
    </w:p>
    <w:p w:rsidR="000D2A69" w:rsidRPr="00A717F4" w:rsidRDefault="000D2A69" w:rsidP="00E54D19">
      <w:pPr>
        <w:ind w:firstLine="720"/>
        <w:jc w:val="both"/>
      </w:pPr>
      <w:r w:rsidRPr="00A717F4">
        <w:t>- организовать выполнение противопожарных мероприятий, обеспечить усиление охраны объектов, своевременное проведение инструктажа на  рабочем месте.</w:t>
      </w:r>
    </w:p>
    <w:p w:rsidR="000D2A69" w:rsidRDefault="000D2A69" w:rsidP="00C3105C">
      <w:pPr>
        <w:pStyle w:val="NormalWeb"/>
        <w:spacing w:before="0" w:beforeAutospacing="0" w:after="0"/>
        <w:ind w:firstLine="720"/>
        <w:jc w:val="both"/>
      </w:pPr>
      <w:r>
        <w:t>3. Рекомендовать населению и руководителям всех форм собственности муниципального образования «Парзинское» воздержаться от запуска фейерверков и использования пиротехнических изделий во время проведения новогодних и рождественских мероприятий.</w:t>
      </w:r>
    </w:p>
    <w:p w:rsidR="000D2A69" w:rsidRDefault="000D2A69" w:rsidP="00E54D19">
      <w:pPr>
        <w:ind w:firstLine="708"/>
        <w:jc w:val="both"/>
      </w:pPr>
      <w:r>
        <w:t>4</w:t>
      </w:r>
      <w:r w:rsidRPr="00D90F37">
        <w:t>. Организовать патрулирование</w:t>
      </w:r>
      <w:r w:rsidRPr="00DA6D10">
        <w:t xml:space="preserve"> </w:t>
      </w:r>
      <w:r w:rsidRPr="00D90F37">
        <w:t xml:space="preserve">членами </w:t>
      </w:r>
      <w:r>
        <w:t>ДПД</w:t>
      </w:r>
      <w:r w:rsidRPr="00D90F37">
        <w:t xml:space="preserve"> </w:t>
      </w:r>
      <w:r>
        <w:t xml:space="preserve">и ДНД </w:t>
      </w:r>
      <w:r w:rsidRPr="00D90F37">
        <w:t>муниципального образования «</w:t>
      </w:r>
      <w:r>
        <w:t>Парзинское</w:t>
      </w:r>
      <w:r w:rsidRPr="00D90F37">
        <w:t xml:space="preserve">» </w:t>
      </w:r>
      <w:r w:rsidRPr="00DA6D10">
        <w:t>новогодних и рождественских</w:t>
      </w:r>
      <w:r>
        <w:t xml:space="preserve"> мероприятий</w:t>
      </w:r>
      <w:r w:rsidRPr="00D90F37">
        <w:t xml:space="preserve"> </w:t>
      </w:r>
      <w:r>
        <w:t>с массовым пребыванием людей</w:t>
      </w:r>
      <w:r w:rsidRPr="00D90F37">
        <w:t>.</w:t>
      </w:r>
    </w:p>
    <w:p w:rsidR="000D2A69" w:rsidRPr="00A717F4" w:rsidRDefault="000D2A69" w:rsidP="00E54D19">
      <w:pPr>
        <w:ind w:firstLine="720"/>
        <w:jc w:val="both"/>
      </w:pPr>
      <w:r>
        <w:t>5</w:t>
      </w:r>
      <w:r w:rsidRPr="00A717F4">
        <w:t>. Опубликовать настоящее постановление на сайте муниципального образования «Глазовский район» в разделе МО «</w:t>
      </w:r>
      <w:r>
        <w:t>Парзинское</w:t>
      </w:r>
      <w:r w:rsidRPr="00A717F4">
        <w:t xml:space="preserve">». </w:t>
      </w:r>
    </w:p>
    <w:p w:rsidR="000D2A69" w:rsidRPr="00A717F4" w:rsidRDefault="000D2A69" w:rsidP="00E54D19">
      <w:pPr>
        <w:ind w:firstLine="720"/>
        <w:jc w:val="both"/>
      </w:pPr>
      <w:r>
        <w:t xml:space="preserve">6. </w:t>
      </w:r>
      <w:r w:rsidRPr="00A717F4">
        <w:t>Контроль за исполнением настоящего постановления  оставляю за собой.</w:t>
      </w:r>
    </w:p>
    <w:p w:rsidR="000D2A69" w:rsidRPr="00101105" w:rsidRDefault="000D2A69" w:rsidP="00E54D19">
      <w:pPr>
        <w:spacing w:line="360" w:lineRule="auto"/>
      </w:pPr>
    </w:p>
    <w:p w:rsidR="000D2A69" w:rsidRDefault="000D2A69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</w:p>
    <w:tbl>
      <w:tblPr>
        <w:tblW w:w="12573" w:type="dxa"/>
        <w:tblLook w:val="01E0"/>
      </w:tblPr>
      <w:tblGrid>
        <w:gridCol w:w="5688"/>
        <w:gridCol w:w="6885"/>
      </w:tblGrid>
      <w:tr w:rsidR="000D2A69" w:rsidTr="00443777">
        <w:tc>
          <w:tcPr>
            <w:tcW w:w="5688" w:type="dxa"/>
          </w:tcPr>
          <w:p w:rsidR="000D2A69" w:rsidRPr="00443777" w:rsidRDefault="000D2A69" w:rsidP="0044377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885" w:type="dxa"/>
          </w:tcPr>
          <w:p w:rsidR="000D2A69" w:rsidRPr="00443777" w:rsidRDefault="000D2A69" w:rsidP="00443777">
            <w:pPr>
              <w:ind w:right="2637"/>
            </w:pPr>
          </w:p>
          <w:p w:rsidR="000D2A69" w:rsidRPr="00443777" w:rsidRDefault="000D2A69" w:rsidP="00443777">
            <w:pPr>
              <w:ind w:right="2637"/>
            </w:pPr>
            <w:r w:rsidRPr="00443777">
              <w:t>УТВЕРЖДЕН</w:t>
            </w:r>
          </w:p>
          <w:p w:rsidR="000D2A69" w:rsidRPr="00443777" w:rsidRDefault="000D2A69" w:rsidP="00443777">
            <w:pPr>
              <w:ind w:right="2637"/>
            </w:pPr>
            <w:r w:rsidRPr="00443777">
              <w:t>постановлением  Администрации          муниципального образования                       «Парзинское» от 01.12.2016 г  № 36</w:t>
            </w:r>
          </w:p>
          <w:p w:rsidR="000D2A69" w:rsidRPr="00443777" w:rsidRDefault="000D2A69" w:rsidP="00443777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0D2A69" w:rsidRPr="00705670" w:rsidRDefault="000D2A69" w:rsidP="00705670">
      <w:pPr>
        <w:jc w:val="center"/>
        <w:rPr>
          <w:b/>
          <w:sz w:val="20"/>
          <w:szCs w:val="20"/>
        </w:rPr>
      </w:pPr>
      <w:r w:rsidRPr="00400E84">
        <w:rPr>
          <w:b/>
        </w:rPr>
        <w:t>ПЛАН</w:t>
      </w:r>
    </w:p>
    <w:p w:rsidR="000D2A69" w:rsidRDefault="000D2A69" w:rsidP="00E54D19">
      <w:pPr>
        <w:jc w:val="center"/>
        <w:rPr>
          <w:b/>
        </w:rPr>
      </w:pPr>
      <w:r w:rsidRPr="00400E84">
        <w:rPr>
          <w:b/>
        </w:rPr>
        <w:t xml:space="preserve">организационно-технических мероприятий по усилению пожарной безопасности </w:t>
      </w:r>
    </w:p>
    <w:p w:rsidR="000D2A69" w:rsidRDefault="000D2A69" w:rsidP="00E54D19">
      <w:pPr>
        <w:jc w:val="center"/>
        <w:rPr>
          <w:b/>
        </w:rPr>
      </w:pPr>
      <w:r w:rsidRPr="00400E84">
        <w:rPr>
          <w:b/>
        </w:rPr>
        <w:t xml:space="preserve">при подготовке и проведению новогодних и рождественских мероприятий </w:t>
      </w:r>
    </w:p>
    <w:p w:rsidR="000D2A69" w:rsidRPr="00400E84" w:rsidRDefault="000D2A69" w:rsidP="00E54D19">
      <w:pPr>
        <w:jc w:val="center"/>
        <w:rPr>
          <w:b/>
        </w:rPr>
      </w:pPr>
      <w:r w:rsidRPr="00400E84">
        <w:rPr>
          <w:b/>
        </w:rPr>
        <w:t xml:space="preserve">на территории  муниципального образования  «Парзинское» </w:t>
      </w:r>
    </w:p>
    <w:p w:rsidR="000D2A69" w:rsidRDefault="000D2A69" w:rsidP="00E54D19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678"/>
        <w:gridCol w:w="1453"/>
        <w:gridCol w:w="2941"/>
      </w:tblGrid>
      <w:tr w:rsidR="000D2A69" w:rsidTr="00F471C1">
        <w:tc>
          <w:tcPr>
            <w:tcW w:w="817" w:type="dxa"/>
            <w:vAlign w:val="center"/>
          </w:tcPr>
          <w:p w:rsidR="000D2A69" w:rsidRDefault="000D2A69" w:rsidP="00F471C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0D2A69" w:rsidRDefault="000D2A69" w:rsidP="00F471C1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678" w:type="dxa"/>
            <w:vAlign w:val="center"/>
          </w:tcPr>
          <w:p w:rsidR="000D2A69" w:rsidRDefault="000D2A69" w:rsidP="00F471C1">
            <w:pPr>
              <w:jc w:val="center"/>
              <w:rPr>
                <w:b/>
              </w:rPr>
            </w:pPr>
            <w:r>
              <w:rPr>
                <w:b/>
              </w:rPr>
              <w:t>Проводимые мероприятия</w:t>
            </w:r>
          </w:p>
        </w:tc>
        <w:tc>
          <w:tcPr>
            <w:tcW w:w="1453" w:type="dxa"/>
            <w:vAlign w:val="center"/>
          </w:tcPr>
          <w:p w:rsidR="000D2A69" w:rsidRDefault="000D2A69" w:rsidP="00F471C1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0D2A69" w:rsidRDefault="000D2A69" w:rsidP="00F471C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исполнения</w:t>
            </w:r>
          </w:p>
        </w:tc>
        <w:tc>
          <w:tcPr>
            <w:tcW w:w="2941" w:type="dxa"/>
            <w:vAlign w:val="center"/>
          </w:tcPr>
          <w:p w:rsidR="000D2A69" w:rsidRDefault="000D2A69" w:rsidP="00F471C1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0D2A69" w:rsidTr="00F471C1">
        <w:tc>
          <w:tcPr>
            <w:tcW w:w="817" w:type="dxa"/>
          </w:tcPr>
          <w:p w:rsidR="000D2A69" w:rsidRDefault="000D2A69" w:rsidP="00E54D19">
            <w:pPr>
              <w:numPr>
                <w:ilvl w:val="0"/>
                <w:numId w:val="2"/>
              </w:numPr>
              <w:tabs>
                <w:tab w:val="left" w:pos="180"/>
              </w:tabs>
              <w:autoSpaceDN w:val="0"/>
              <w:jc w:val="center"/>
            </w:pPr>
            <w:r>
              <w:t>2.</w:t>
            </w:r>
          </w:p>
        </w:tc>
        <w:tc>
          <w:tcPr>
            <w:tcW w:w="4678" w:type="dxa"/>
          </w:tcPr>
          <w:p w:rsidR="000D2A69" w:rsidRDefault="000D2A69" w:rsidP="00F471C1">
            <w:pPr>
              <w:jc w:val="both"/>
            </w:pPr>
            <w:r>
              <w:t>Согласовать графики проведения новогодних и рождественских мероприятий с массовым пребыванием детей, с организацией на них дежурства членов ДПД  и ДНД</w:t>
            </w:r>
          </w:p>
        </w:tc>
        <w:tc>
          <w:tcPr>
            <w:tcW w:w="1453" w:type="dxa"/>
          </w:tcPr>
          <w:p w:rsidR="000D2A69" w:rsidRDefault="000D2A69" w:rsidP="00F471C1">
            <w:pPr>
              <w:jc w:val="center"/>
            </w:pPr>
            <w:r>
              <w:t>до 20.12.2016</w:t>
            </w:r>
          </w:p>
        </w:tc>
        <w:tc>
          <w:tcPr>
            <w:tcW w:w="2941" w:type="dxa"/>
          </w:tcPr>
          <w:p w:rsidR="000D2A69" w:rsidRDefault="000D2A69" w:rsidP="00F471C1">
            <w:pPr>
              <w:jc w:val="center"/>
            </w:pPr>
            <w:r>
              <w:t>Глава  МО</w:t>
            </w:r>
          </w:p>
        </w:tc>
      </w:tr>
      <w:tr w:rsidR="000D2A69" w:rsidTr="00F471C1">
        <w:tc>
          <w:tcPr>
            <w:tcW w:w="817" w:type="dxa"/>
          </w:tcPr>
          <w:p w:rsidR="000D2A69" w:rsidRDefault="000D2A69" w:rsidP="00E54D19">
            <w:pPr>
              <w:numPr>
                <w:ilvl w:val="0"/>
                <w:numId w:val="2"/>
              </w:numPr>
              <w:tabs>
                <w:tab w:val="left" w:pos="180"/>
              </w:tabs>
              <w:autoSpaceDN w:val="0"/>
              <w:jc w:val="center"/>
            </w:pPr>
            <w:r>
              <w:t>3.</w:t>
            </w:r>
          </w:p>
        </w:tc>
        <w:tc>
          <w:tcPr>
            <w:tcW w:w="4678" w:type="dxa"/>
          </w:tcPr>
          <w:p w:rsidR="000D2A69" w:rsidRDefault="000D2A69" w:rsidP="00F471C1">
            <w:pPr>
              <w:tabs>
                <w:tab w:val="left" w:pos="851"/>
                <w:tab w:val="left" w:pos="993"/>
              </w:tabs>
              <w:jc w:val="both"/>
            </w:pPr>
            <w:r>
              <w:t>Организовать и провести инструктажи обслуживающего персонала по мерам  пожарной безопасности при проведении праздничных мероприятий.</w:t>
            </w:r>
          </w:p>
        </w:tc>
        <w:tc>
          <w:tcPr>
            <w:tcW w:w="1453" w:type="dxa"/>
          </w:tcPr>
          <w:p w:rsidR="000D2A69" w:rsidRDefault="000D2A69" w:rsidP="00F471C1">
            <w:pPr>
              <w:jc w:val="center"/>
            </w:pPr>
            <w:r>
              <w:t>до 25.12.2016</w:t>
            </w:r>
          </w:p>
        </w:tc>
        <w:tc>
          <w:tcPr>
            <w:tcW w:w="2941" w:type="dxa"/>
          </w:tcPr>
          <w:p w:rsidR="000D2A69" w:rsidRDefault="000D2A69" w:rsidP="00F471C1">
            <w:pPr>
              <w:jc w:val="center"/>
            </w:pPr>
            <w:r>
              <w:t>Глава МО, руководители организаций различных форм собственности  (по согласованию)</w:t>
            </w:r>
          </w:p>
        </w:tc>
      </w:tr>
      <w:tr w:rsidR="000D2A69" w:rsidTr="00F471C1">
        <w:tc>
          <w:tcPr>
            <w:tcW w:w="817" w:type="dxa"/>
          </w:tcPr>
          <w:p w:rsidR="000D2A69" w:rsidRDefault="000D2A69" w:rsidP="00E54D19">
            <w:pPr>
              <w:numPr>
                <w:ilvl w:val="0"/>
                <w:numId w:val="2"/>
              </w:numPr>
              <w:tabs>
                <w:tab w:val="left" w:pos="180"/>
              </w:tabs>
              <w:autoSpaceDN w:val="0"/>
              <w:jc w:val="center"/>
            </w:pPr>
          </w:p>
        </w:tc>
        <w:tc>
          <w:tcPr>
            <w:tcW w:w="4678" w:type="dxa"/>
          </w:tcPr>
          <w:p w:rsidR="000D2A69" w:rsidRDefault="000D2A69" w:rsidP="00F471C1">
            <w:pPr>
              <w:tabs>
                <w:tab w:val="left" w:pos="851"/>
                <w:tab w:val="left" w:pos="993"/>
              </w:tabs>
              <w:jc w:val="both"/>
            </w:pPr>
            <w:r>
              <w:t>Организовать информирование населения о соблюдении требований пожарной безопасности в период проведения новогодних и рождественских праздников</w:t>
            </w:r>
          </w:p>
        </w:tc>
        <w:tc>
          <w:tcPr>
            <w:tcW w:w="1453" w:type="dxa"/>
          </w:tcPr>
          <w:p w:rsidR="000D2A69" w:rsidRDefault="000D2A69" w:rsidP="00F471C1">
            <w:pPr>
              <w:jc w:val="center"/>
            </w:pPr>
            <w:r>
              <w:t xml:space="preserve">до </w:t>
            </w:r>
          </w:p>
          <w:p w:rsidR="000D2A69" w:rsidRDefault="000D2A69" w:rsidP="00F471C1">
            <w:pPr>
              <w:jc w:val="center"/>
            </w:pPr>
            <w:r>
              <w:t>26.12. 2016</w:t>
            </w:r>
          </w:p>
        </w:tc>
        <w:tc>
          <w:tcPr>
            <w:tcW w:w="2941" w:type="dxa"/>
          </w:tcPr>
          <w:p w:rsidR="000D2A69" w:rsidRDefault="000D2A69" w:rsidP="00F471C1">
            <w:pPr>
              <w:jc w:val="center"/>
            </w:pPr>
            <w:r>
              <w:t xml:space="preserve">Глава и специалист МО, руководители предприятий и организаций (по согласованию) </w:t>
            </w:r>
          </w:p>
        </w:tc>
      </w:tr>
      <w:tr w:rsidR="000D2A69" w:rsidTr="00F471C1">
        <w:tc>
          <w:tcPr>
            <w:tcW w:w="817" w:type="dxa"/>
          </w:tcPr>
          <w:p w:rsidR="000D2A69" w:rsidRDefault="000D2A69" w:rsidP="00E54D19">
            <w:pPr>
              <w:numPr>
                <w:ilvl w:val="0"/>
                <w:numId w:val="2"/>
              </w:numPr>
              <w:tabs>
                <w:tab w:val="left" w:pos="180"/>
              </w:tabs>
              <w:autoSpaceDN w:val="0"/>
              <w:jc w:val="center"/>
            </w:pPr>
            <w:r>
              <w:t>4.</w:t>
            </w:r>
          </w:p>
        </w:tc>
        <w:tc>
          <w:tcPr>
            <w:tcW w:w="4678" w:type="dxa"/>
          </w:tcPr>
          <w:p w:rsidR="000D2A69" w:rsidRDefault="000D2A69" w:rsidP="00F471C1">
            <w:pPr>
              <w:tabs>
                <w:tab w:val="left" w:pos="851"/>
                <w:tab w:val="left" w:pos="993"/>
              </w:tabs>
              <w:jc w:val="both"/>
            </w:pPr>
            <w:r>
              <w:t xml:space="preserve">Своевременно проводить очистку от снега, подъездных путей к  зданиям, к наружным источникам противопожарного водоснабжения (пожарным гидрантам, пожарным водоемам, незамерзающим прорубям) а также автомобильных дорог в населенных пунктах и между населенными пунктами. </w:t>
            </w:r>
          </w:p>
        </w:tc>
        <w:tc>
          <w:tcPr>
            <w:tcW w:w="1453" w:type="dxa"/>
          </w:tcPr>
          <w:p w:rsidR="000D2A69" w:rsidRDefault="000D2A69" w:rsidP="00F471C1">
            <w:pPr>
              <w:jc w:val="center"/>
            </w:pPr>
            <w:r>
              <w:t xml:space="preserve"> постоянно</w:t>
            </w:r>
          </w:p>
        </w:tc>
        <w:tc>
          <w:tcPr>
            <w:tcW w:w="2941" w:type="dxa"/>
          </w:tcPr>
          <w:p w:rsidR="000D2A69" w:rsidRDefault="000D2A69" w:rsidP="00F471C1">
            <w:pPr>
              <w:tabs>
                <w:tab w:val="left" w:pos="851"/>
                <w:tab w:val="left" w:pos="993"/>
              </w:tabs>
              <w:jc w:val="center"/>
            </w:pPr>
            <w:r>
              <w:t xml:space="preserve">Глава МО, </w:t>
            </w:r>
          </w:p>
          <w:p w:rsidR="000D2A69" w:rsidRDefault="000D2A69" w:rsidP="00F471C1">
            <w:pPr>
              <w:tabs>
                <w:tab w:val="left" w:pos="851"/>
                <w:tab w:val="left" w:pos="993"/>
              </w:tabs>
              <w:jc w:val="center"/>
            </w:pPr>
            <w:r>
              <w:t xml:space="preserve">руководители организации различных форм собственности </w:t>
            </w:r>
          </w:p>
          <w:p w:rsidR="000D2A69" w:rsidRDefault="000D2A69" w:rsidP="00F471C1">
            <w:pPr>
              <w:tabs>
                <w:tab w:val="left" w:pos="851"/>
                <w:tab w:val="left" w:pos="993"/>
              </w:tabs>
              <w:jc w:val="center"/>
            </w:pPr>
            <w:r>
              <w:t>(по согласованию)</w:t>
            </w:r>
          </w:p>
        </w:tc>
      </w:tr>
      <w:tr w:rsidR="000D2A69" w:rsidTr="00F471C1">
        <w:tc>
          <w:tcPr>
            <w:tcW w:w="817" w:type="dxa"/>
          </w:tcPr>
          <w:p w:rsidR="000D2A69" w:rsidRDefault="000D2A69" w:rsidP="00F471C1">
            <w:pPr>
              <w:tabs>
                <w:tab w:val="left" w:pos="180"/>
              </w:tabs>
              <w:ind w:left="360"/>
              <w:jc w:val="center"/>
            </w:pPr>
            <w:r>
              <w:t>5.</w:t>
            </w:r>
          </w:p>
        </w:tc>
        <w:tc>
          <w:tcPr>
            <w:tcW w:w="4678" w:type="dxa"/>
          </w:tcPr>
          <w:p w:rsidR="000D2A69" w:rsidRDefault="000D2A69" w:rsidP="00F471C1">
            <w:pPr>
              <w:pStyle w:val="msonormalcxspmiddle"/>
              <w:jc w:val="both"/>
            </w:pPr>
            <w:r>
              <w:t>Обеспечить содержание в технически исправном состоянии систем водоснабжения, первичных средств пожаротушения, противопожарного инвентаря.</w:t>
            </w:r>
          </w:p>
        </w:tc>
        <w:tc>
          <w:tcPr>
            <w:tcW w:w="1453" w:type="dxa"/>
          </w:tcPr>
          <w:p w:rsidR="000D2A69" w:rsidRDefault="000D2A69" w:rsidP="00F471C1">
            <w:pPr>
              <w:jc w:val="center"/>
            </w:pPr>
            <w:r>
              <w:t>постоянно</w:t>
            </w:r>
          </w:p>
        </w:tc>
        <w:tc>
          <w:tcPr>
            <w:tcW w:w="2941" w:type="dxa"/>
          </w:tcPr>
          <w:p w:rsidR="000D2A69" w:rsidRDefault="000D2A69" w:rsidP="00F471C1">
            <w:pPr>
              <w:tabs>
                <w:tab w:val="left" w:pos="851"/>
                <w:tab w:val="left" w:pos="993"/>
              </w:tabs>
              <w:jc w:val="center"/>
            </w:pPr>
            <w:r>
              <w:t xml:space="preserve">Глава МО, </w:t>
            </w:r>
          </w:p>
          <w:p w:rsidR="000D2A69" w:rsidRDefault="000D2A69" w:rsidP="00F471C1">
            <w:pPr>
              <w:tabs>
                <w:tab w:val="left" w:pos="851"/>
                <w:tab w:val="left" w:pos="993"/>
              </w:tabs>
              <w:jc w:val="center"/>
            </w:pPr>
            <w:r>
              <w:t xml:space="preserve">руководители организации различных форм собственности </w:t>
            </w:r>
          </w:p>
          <w:p w:rsidR="000D2A69" w:rsidRDefault="000D2A69" w:rsidP="00F471C1">
            <w:pPr>
              <w:jc w:val="center"/>
            </w:pPr>
            <w:r>
              <w:t>(по согласованию)</w:t>
            </w:r>
          </w:p>
        </w:tc>
      </w:tr>
      <w:tr w:rsidR="000D2A69" w:rsidTr="00F471C1">
        <w:tc>
          <w:tcPr>
            <w:tcW w:w="817" w:type="dxa"/>
          </w:tcPr>
          <w:p w:rsidR="000D2A69" w:rsidRDefault="000D2A69" w:rsidP="00F471C1">
            <w:pPr>
              <w:tabs>
                <w:tab w:val="left" w:pos="180"/>
              </w:tabs>
              <w:ind w:left="360"/>
              <w:jc w:val="center"/>
            </w:pPr>
            <w:r>
              <w:t>6.</w:t>
            </w:r>
          </w:p>
        </w:tc>
        <w:tc>
          <w:tcPr>
            <w:tcW w:w="4678" w:type="dxa"/>
          </w:tcPr>
          <w:p w:rsidR="000D2A69" w:rsidRDefault="000D2A69" w:rsidP="00F471C1">
            <w:pPr>
              <w:jc w:val="both"/>
            </w:pPr>
            <w:r>
              <w:t xml:space="preserve">Провести профилактические проверки мест проживания многодетных семей, одиноких престарелых и неблагополучных граждан. </w:t>
            </w:r>
          </w:p>
        </w:tc>
        <w:tc>
          <w:tcPr>
            <w:tcW w:w="1453" w:type="dxa"/>
          </w:tcPr>
          <w:p w:rsidR="000D2A69" w:rsidRDefault="000D2A69" w:rsidP="00F471C1">
            <w:pPr>
              <w:jc w:val="center"/>
            </w:pPr>
            <w:r>
              <w:t>в течение декабря 2016</w:t>
            </w:r>
          </w:p>
        </w:tc>
        <w:tc>
          <w:tcPr>
            <w:tcW w:w="2941" w:type="dxa"/>
          </w:tcPr>
          <w:p w:rsidR="000D2A69" w:rsidRDefault="000D2A69" w:rsidP="00F471C1">
            <w:pPr>
              <w:jc w:val="center"/>
            </w:pPr>
            <w:r>
              <w:t>ВДПО, ПЧ-17, ОНД, МВД, (по согласованию)</w:t>
            </w:r>
          </w:p>
          <w:p w:rsidR="000D2A69" w:rsidRDefault="000D2A69" w:rsidP="00F471C1">
            <w:pPr>
              <w:jc w:val="center"/>
            </w:pPr>
            <w:r>
              <w:t>Глава МО</w:t>
            </w:r>
          </w:p>
        </w:tc>
      </w:tr>
      <w:tr w:rsidR="000D2A69" w:rsidTr="00F471C1">
        <w:tc>
          <w:tcPr>
            <w:tcW w:w="817" w:type="dxa"/>
          </w:tcPr>
          <w:p w:rsidR="000D2A69" w:rsidRDefault="000D2A69" w:rsidP="00F471C1">
            <w:pPr>
              <w:tabs>
                <w:tab w:val="left" w:pos="180"/>
              </w:tabs>
              <w:ind w:left="360"/>
              <w:jc w:val="center"/>
            </w:pPr>
            <w:r>
              <w:t>7.</w:t>
            </w:r>
          </w:p>
        </w:tc>
        <w:tc>
          <w:tcPr>
            <w:tcW w:w="4678" w:type="dxa"/>
          </w:tcPr>
          <w:p w:rsidR="000D2A69" w:rsidRDefault="000D2A69" w:rsidP="00F471C1">
            <w:pPr>
              <w:jc w:val="both"/>
            </w:pPr>
            <w:r>
              <w:t xml:space="preserve">Рассмотреть вопросы подготовки к новогодним и рождественским праздничным мероприятиям на заседании комиссии по предупреждению и ликвидации чрезвычайных ситуаций и обеспечению пожарной безопасности. </w:t>
            </w:r>
          </w:p>
        </w:tc>
        <w:tc>
          <w:tcPr>
            <w:tcW w:w="1453" w:type="dxa"/>
          </w:tcPr>
          <w:p w:rsidR="000D2A69" w:rsidRDefault="000D2A69" w:rsidP="00F471C1">
            <w:pPr>
              <w:jc w:val="center"/>
            </w:pPr>
            <w:r>
              <w:t>до 23.12.2016</w:t>
            </w:r>
          </w:p>
        </w:tc>
        <w:tc>
          <w:tcPr>
            <w:tcW w:w="2941" w:type="dxa"/>
          </w:tcPr>
          <w:p w:rsidR="000D2A69" w:rsidRDefault="000D2A69" w:rsidP="00F471C1">
            <w:pPr>
              <w:jc w:val="center"/>
            </w:pPr>
            <w:r>
              <w:t xml:space="preserve">Председатель </w:t>
            </w:r>
          </w:p>
          <w:p w:rsidR="000D2A69" w:rsidRDefault="000D2A69" w:rsidP="00F471C1">
            <w:pPr>
              <w:jc w:val="center"/>
            </w:pPr>
            <w:r>
              <w:t>КЧС и ОПБ</w:t>
            </w:r>
          </w:p>
        </w:tc>
      </w:tr>
    </w:tbl>
    <w:p w:rsidR="000D2A69" w:rsidRDefault="000D2A69" w:rsidP="00705670">
      <w:pPr>
        <w:rPr>
          <w:b/>
          <w:sz w:val="20"/>
          <w:szCs w:val="20"/>
        </w:rPr>
      </w:pPr>
    </w:p>
    <w:sectPr w:rsidR="000D2A69" w:rsidSect="00705670">
      <w:pgSz w:w="11906" w:h="16838"/>
      <w:pgMar w:top="426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04CD"/>
    <w:multiLevelType w:val="hybridMultilevel"/>
    <w:tmpl w:val="2B721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3F5265"/>
    <w:multiLevelType w:val="hybridMultilevel"/>
    <w:tmpl w:val="0854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572"/>
    <w:rsid w:val="000D2A69"/>
    <w:rsid w:val="000E227E"/>
    <w:rsid w:val="00101105"/>
    <w:rsid w:val="00176045"/>
    <w:rsid w:val="001879C8"/>
    <w:rsid w:val="00276572"/>
    <w:rsid w:val="002A47A7"/>
    <w:rsid w:val="002E26B0"/>
    <w:rsid w:val="002E7812"/>
    <w:rsid w:val="00304DBD"/>
    <w:rsid w:val="00392518"/>
    <w:rsid w:val="003A3FA9"/>
    <w:rsid w:val="003B45D0"/>
    <w:rsid w:val="003B7547"/>
    <w:rsid w:val="00400E84"/>
    <w:rsid w:val="00443777"/>
    <w:rsid w:val="004A448F"/>
    <w:rsid w:val="004F6BF8"/>
    <w:rsid w:val="00513405"/>
    <w:rsid w:val="00515BC8"/>
    <w:rsid w:val="005228C1"/>
    <w:rsid w:val="0066602A"/>
    <w:rsid w:val="00705670"/>
    <w:rsid w:val="0071269F"/>
    <w:rsid w:val="0072514F"/>
    <w:rsid w:val="00791C34"/>
    <w:rsid w:val="00816049"/>
    <w:rsid w:val="00826A39"/>
    <w:rsid w:val="008A3801"/>
    <w:rsid w:val="00930BC9"/>
    <w:rsid w:val="00946894"/>
    <w:rsid w:val="009669B0"/>
    <w:rsid w:val="00A717F4"/>
    <w:rsid w:val="00AD5C91"/>
    <w:rsid w:val="00AE131F"/>
    <w:rsid w:val="00B13614"/>
    <w:rsid w:val="00B819B9"/>
    <w:rsid w:val="00BA4241"/>
    <w:rsid w:val="00BD327C"/>
    <w:rsid w:val="00BF2E99"/>
    <w:rsid w:val="00C3105C"/>
    <w:rsid w:val="00C31433"/>
    <w:rsid w:val="00C614FD"/>
    <w:rsid w:val="00CA6A8D"/>
    <w:rsid w:val="00D338E1"/>
    <w:rsid w:val="00D90F37"/>
    <w:rsid w:val="00DA6D10"/>
    <w:rsid w:val="00DA6FCE"/>
    <w:rsid w:val="00DB6322"/>
    <w:rsid w:val="00E116AA"/>
    <w:rsid w:val="00E54D19"/>
    <w:rsid w:val="00E817A4"/>
    <w:rsid w:val="00F471C1"/>
    <w:rsid w:val="00F8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7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6572"/>
    <w:pPr>
      <w:keepNext/>
      <w:jc w:val="center"/>
      <w:outlineLvl w:val="0"/>
    </w:pPr>
    <w:rPr>
      <w:rFonts w:eastAsia="Times New Roman"/>
      <w:b/>
      <w:bCs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6572"/>
    <w:rPr>
      <w:rFonts w:ascii="Times New Roman" w:hAnsi="Times New Roman" w:cs="Times New Roman"/>
      <w:b/>
      <w:bCs/>
      <w:sz w:val="18"/>
      <w:szCs w:val="18"/>
      <w:lang w:eastAsia="ru-RU"/>
    </w:rPr>
  </w:style>
  <w:style w:type="character" w:customStyle="1" w:styleId="PlainTextChar">
    <w:name w:val="Plain Text Char"/>
    <w:link w:val="PlainText"/>
    <w:uiPriority w:val="99"/>
    <w:locked/>
    <w:rsid w:val="00276572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276572"/>
    <w:rPr>
      <w:rFonts w:ascii="Courier New" w:eastAsia="Times New Roman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1">
    <w:name w:val="Текст Знак1"/>
    <w:basedOn w:val="DefaultParagraphFont"/>
    <w:uiPriority w:val="99"/>
    <w:semiHidden/>
    <w:rsid w:val="00276572"/>
    <w:rPr>
      <w:rFonts w:ascii="Consolas" w:hAnsi="Consolas" w:cs="Times New Roman"/>
      <w:sz w:val="21"/>
      <w:szCs w:val="21"/>
      <w:lang w:eastAsia="ru-RU"/>
    </w:rPr>
  </w:style>
  <w:style w:type="paragraph" w:styleId="BodyText">
    <w:name w:val="Body Text"/>
    <w:basedOn w:val="Normal"/>
    <w:link w:val="BodyTextChar"/>
    <w:uiPriority w:val="99"/>
    <w:rsid w:val="00E54D19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2">
    <w:name w:val="Знак Знак2 Знак Знак Знак Знак Знак Знак Знак"/>
    <w:basedOn w:val="Normal"/>
    <w:uiPriority w:val="99"/>
    <w:rsid w:val="00E54D19"/>
    <w:pPr>
      <w:spacing w:after="160" w:line="240" w:lineRule="exact"/>
    </w:pPr>
    <w:rPr>
      <w:rFonts w:ascii="Verdana" w:hAnsi="Verdana"/>
      <w:lang w:val="en-US" w:eastAsia="en-US"/>
    </w:rPr>
  </w:style>
  <w:style w:type="paragraph" w:styleId="NormalWeb">
    <w:name w:val="Normal (Web)"/>
    <w:basedOn w:val="Normal"/>
    <w:uiPriority w:val="99"/>
    <w:rsid w:val="00E54D19"/>
    <w:pPr>
      <w:spacing w:before="100" w:beforeAutospacing="1" w:after="119"/>
    </w:pPr>
  </w:style>
  <w:style w:type="paragraph" w:customStyle="1" w:styleId="msonormalcxspmiddle">
    <w:name w:val="msonormalcxspmiddle"/>
    <w:basedOn w:val="Normal"/>
    <w:uiPriority w:val="99"/>
    <w:rsid w:val="00E54D1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locked/>
    <w:rsid w:val="00400E8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732</Words>
  <Characters>4177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 </dc:title>
  <dc:subject/>
  <dc:creator>User</dc:creator>
  <cp:keywords/>
  <dc:description/>
  <cp:lastModifiedBy>STOSCOMP</cp:lastModifiedBy>
  <cp:revision>4</cp:revision>
  <dcterms:created xsi:type="dcterms:W3CDTF">2016-12-21T07:23:00Z</dcterms:created>
  <dcterms:modified xsi:type="dcterms:W3CDTF">2016-12-21T09:51:00Z</dcterms:modified>
</cp:coreProperties>
</file>