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70" w:rsidRPr="00DF2DF6" w:rsidRDefault="00DD2870" w:rsidP="00DF2DF6">
      <w:pPr>
        <w:ind w:left="-540" w:firstLine="540"/>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Глазовского района" style="position:absolute;left:0;text-align:left;margin-left:199.85pt;margin-top:-26.15pt;width:38.65pt;height:53.8pt;z-index:251658240;visibility:visible">
            <v:imagedata r:id="rId5" o:title=""/>
            <w10:wrap type="topAndBottom"/>
          </v:shape>
        </w:pict>
      </w:r>
      <w:r>
        <w:rPr>
          <w:bCs/>
          <w:lang w:val="en-US"/>
        </w:rPr>
        <w:tab/>
      </w:r>
    </w:p>
    <w:p w:rsidR="00DD2870" w:rsidRPr="00DF2DF6" w:rsidRDefault="00DD2870" w:rsidP="00DF2DF6">
      <w:pPr>
        <w:jc w:val="center"/>
        <w:rPr>
          <w:b/>
          <w:bCs/>
          <w:sz w:val="22"/>
          <w:szCs w:val="22"/>
        </w:rPr>
      </w:pPr>
      <w:r w:rsidRPr="00DF2DF6">
        <w:rPr>
          <w:b/>
          <w:bCs/>
          <w:sz w:val="22"/>
          <w:szCs w:val="22"/>
        </w:rPr>
        <w:t>АДМИНИСТРАЦИЯ МУНИЦИПАЛЬНОГО ОБРАЗОВАНИЯ «ГЛАЗОВСКИЙ РАЙОН»</w:t>
      </w:r>
    </w:p>
    <w:p w:rsidR="00DD2870" w:rsidRPr="00DF2DF6" w:rsidRDefault="00DD2870" w:rsidP="00DF2DF6">
      <w:pPr>
        <w:jc w:val="center"/>
        <w:rPr>
          <w:b/>
          <w:bCs/>
          <w:sz w:val="22"/>
          <w:szCs w:val="22"/>
        </w:rPr>
      </w:pPr>
      <w:r w:rsidRPr="00DF2DF6">
        <w:rPr>
          <w:b/>
          <w:bCs/>
          <w:sz w:val="22"/>
          <w:szCs w:val="22"/>
        </w:rPr>
        <w:t>«ГЛАЗ ЁРОС» МУНИЦИПАЛ КЫЛДЫТЭТЛЭН АДМИНИСТРАЦИЕЗ</w:t>
      </w:r>
    </w:p>
    <w:p w:rsidR="00DD2870" w:rsidRPr="00DF2DF6" w:rsidRDefault="00DD2870" w:rsidP="00DF2DF6">
      <w:pPr>
        <w:jc w:val="center"/>
        <w:rPr>
          <w:b/>
          <w:bCs/>
          <w:sz w:val="20"/>
          <w:szCs w:val="20"/>
        </w:rPr>
      </w:pPr>
    </w:p>
    <w:p w:rsidR="00DD2870" w:rsidRPr="00DF2DF6" w:rsidRDefault="00DD2870" w:rsidP="00DF2DF6">
      <w:pPr>
        <w:jc w:val="center"/>
        <w:rPr>
          <w:b/>
          <w:bCs/>
          <w:sz w:val="22"/>
          <w:szCs w:val="22"/>
        </w:rPr>
      </w:pPr>
      <w:r w:rsidRPr="00DF2DF6">
        <w:rPr>
          <w:b/>
          <w:bCs/>
          <w:sz w:val="22"/>
          <w:szCs w:val="22"/>
        </w:rPr>
        <w:t>(АДМИНИСТРАЦИЯ ГЛАЗОВСКОГО РАЙОНА)</w:t>
      </w:r>
    </w:p>
    <w:p w:rsidR="00DD2870" w:rsidRPr="00DF2DF6" w:rsidRDefault="00DD2870" w:rsidP="00DF2DF6">
      <w:pPr>
        <w:jc w:val="center"/>
        <w:rPr>
          <w:b/>
          <w:bCs/>
        </w:rPr>
      </w:pPr>
      <w:r w:rsidRPr="00DF2DF6">
        <w:rPr>
          <w:b/>
          <w:bCs/>
          <w:sz w:val="22"/>
          <w:szCs w:val="22"/>
        </w:rPr>
        <w:t xml:space="preserve">       (ГЛАЗ ЁРОСЛЭН АДМИНИСТРАЦИЕЗ)</w:t>
      </w:r>
    </w:p>
    <w:p w:rsidR="00DD2870" w:rsidRPr="00DF2DF6" w:rsidRDefault="00DD2870" w:rsidP="00DF2DF6">
      <w:pPr>
        <w:rPr>
          <w:sz w:val="28"/>
        </w:rPr>
      </w:pPr>
    </w:p>
    <w:p w:rsidR="00DD2870" w:rsidRPr="00DF2DF6" w:rsidRDefault="00DD2870" w:rsidP="00DF2DF6">
      <w:pPr>
        <w:keepNext/>
        <w:jc w:val="center"/>
        <w:outlineLvl w:val="0"/>
        <w:rPr>
          <w:b/>
          <w:bCs/>
          <w:sz w:val="32"/>
          <w:szCs w:val="32"/>
        </w:rPr>
      </w:pPr>
      <w:r w:rsidRPr="00DF2DF6">
        <w:rPr>
          <w:b/>
          <w:bCs/>
          <w:sz w:val="32"/>
          <w:szCs w:val="32"/>
        </w:rPr>
        <w:t>ПОСТАНОВЛЕНИЕ</w:t>
      </w:r>
    </w:p>
    <w:p w:rsidR="00DD2870" w:rsidRPr="00DF2DF6" w:rsidRDefault="00DD2870" w:rsidP="00DF2DF6"/>
    <w:p w:rsidR="00DD2870" w:rsidRPr="00DF2DF6" w:rsidRDefault="00DD2870" w:rsidP="00DF2DF6"/>
    <w:tbl>
      <w:tblPr>
        <w:tblW w:w="9570" w:type="dxa"/>
        <w:tblLayout w:type="fixed"/>
        <w:tblLook w:val="0000"/>
      </w:tblPr>
      <w:tblGrid>
        <w:gridCol w:w="4785"/>
        <w:gridCol w:w="4785"/>
      </w:tblGrid>
      <w:tr w:rsidR="00DD2870" w:rsidRPr="00DF2DF6" w:rsidTr="004949B8">
        <w:tc>
          <w:tcPr>
            <w:tcW w:w="4785" w:type="dxa"/>
          </w:tcPr>
          <w:p w:rsidR="00DD2870" w:rsidRPr="00DF2DF6" w:rsidRDefault="00DD2870" w:rsidP="00DF2DF6">
            <w:pPr>
              <w:rPr>
                <w:b/>
              </w:rPr>
            </w:pPr>
            <w:r>
              <w:rPr>
                <w:b/>
              </w:rPr>
              <w:t xml:space="preserve">«16 </w:t>
            </w:r>
            <w:r w:rsidRPr="00DF2DF6">
              <w:rPr>
                <w:b/>
              </w:rPr>
              <w:t xml:space="preserve">» </w:t>
            </w:r>
            <w:r>
              <w:rPr>
                <w:b/>
              </w:rPr>
              <w:t xml:space="preserve"> августа</w:t>
            </w:r>
            <w:r w:rsidRPr="00DF2DF6">
              <w:rPr>
                <w:b/>
              </w:rPr>
              <w:t xml:space="preserve"> 2017 года</w:t>
            </w:r>
          </w:p>
        </w:tc>
        <w:tc>
          <w:tcPr>
            <w:tcW w:w="4785" w:type="dxa"/>
          </w:tcPr>
          <w:p w:rsidR="00DD2870" w:rsidRPr="00DF2DF6" w:rsidRDefault="00DD2870" w:rsidP="00DF2DF6">
            <w:pPr>
              <w:rPr>
                <w:b/>
              </w:rPr>
            </w:pPr>
            <w:r w:rsidRPr="00DF2DF6">
              <w:rPr>
                <w:b/>
              </w:rPr>
              <w:t xml:space="preserve">                                        </w:t>
            </w:r>
            <w:r>
              <w:rPr>
                <w:b/>
              </w:rPr>
              <w:t xml:space="preserve">                </w:t>
            </w:r>
            <w:r w:rsidRPr="00DF2DF6">
              <w:rPr>
                <w:b/>
              </w:rPr>
              <w:t xml:space="preserve">№ </w:t>
            </w:r>
            <w:r>
              <w:rPr>
                <w:b/>
              </w:rPr>
              <w:t>124</w:t>
            </w:r>
          </w:p>
        </w:tc>
      </w:tr>
    </w:tbl>
    <w:p w:rsidR="00DD2870" w:rsidRPr="00DF2DF6" w:rsidRDefault="00DD2870" w:rsidP="00DF2DF6">
      <w:pPr>
        <w:ind w:left="-360"/>
        <w:jc w:val="center"/>
        <w:rPr>
          <w:b/>
          <w:bCs/>
        </w:rPr>
      </w:pPr>
    </w:p>
    <w:p w:rsidR="00DD2870" w:rsidRDefault="00DD2870" w:rsidP="00DF2DF6">
      <w:pPr>
        <w:ind w:left="-360"/>
        <w:jc w:val="center"/>
        <w:rPr>
          <w:b/>
          <w:bCs/>
        </w:rPr>
      </w:pPr>
      <w:r w:rsidRPr="00DF2DF6">
        <w:rPr>
          <w:b/>
          <w:bCs/>
        </w:rPr>
        <w:t>город Глазов</w:t>
      </w:r>
    </w:p>
    <w:p w:rsidR="00DD2870" w:rsidRPr="00DF2DF6" w:rsidRDefault="00DD2870" w:rsidP="00DF2DF6">
      <w:pPr>
        <w:ind w:left="-360"/>
        <w:jc w:val="center"/>
        <w:rPr>
          <w:b/>
          <w:bCs/>
        </w:rPr>
      </w:pPr>
    </w:p>
    <w:p w:rsidR="00DD2870" w:rsidRPr="00DF2DF6" w:rsidRDefault="00DD2870" w:rsidP="00DF2DF6">
      <w:pPr>
        <w:rPr>
          <w:b/>
          <w:bCs/>
        </w:rPr>
      </w:pPr>
    </w:p>
    <w:p w:rsidR="00DD2870" w:rsidRPr="00DF2DF6" w:rsidRDefault="00DD2870" w:rsidP="00DF2DF6">
      <w:pPr>
        <w:widowControl w:val="0"/>
        <w:ind w:left="-284" w:right="5527"/>
        <w:jc w:val="both"/>
        <w:rPr>
          <w:b/>
          <w:bCs/>
          <w:iCs/>
        </w:rPr>
      </w:pPr>
      <w:r w:rsidRPr="00DF2DF6">
        <w:rPr>
          <w:b/>
          <w:bCs/>
          <w:iCs/>
        </w:rPr>
        <w:t xml:space="preserve">Об утверждении Положения </w:t>
      </w:r>
      <w:r>
        <w:rPr>
          <w:b/>
          <w:bCs/>
          <w:iCs/>
        </w:rPr>
        <w:t>о единой</w:t>
      </w:r>
      <w:r w:rsidRPr="00DF2DF6">
        <w:rPr>
          <w:b/>
          <w:bCs/>
          <w:iCs/>
        </w:rPr>
        <w:t xml:space="preserve"> дежурно – диспетчерск</w:t>
      </w:r>
      <w:r>
        <w:rPr>
          <w:b/>
          <w:bCs/>
          <w:iCs/>
        </w:rPr>
        <w:t>ой</w:t>
      </w:r>
      <w:r w:rsidRPr="00DF2DF6">
        <w:rPr>
          <w:b/>
          <w:bCs/>
          <w:iCs/>
        </w:rPr>
        <w:t xml:space="preserve"> служб</w:t>
      </w:r>
      <w:r>
        <w:rPr>
          <w:b/>
          <w:bCs/>
          <w:iCs/>
        </w:rPr>
        <w:t>е</w:t>
      </w:r>
      <w:r w:rsidRPr="00DF2DF6">
        <w:rPr>
          <w:b/>
          <w:bCs/>
          <w:iCs/>
        </w:rPr>
        <w:t xml:space="preserve"> муниципального</w:t>
      </w:r>
      <w:r>
        <w:rPr>
          <w:b/>
          <w:bCs/>
          <w:iCs/>
        </w:rPr>
        <w:t xml:space="preserve"> </w:t>
      </w:r>
      <w:r w:rsidRPr="00DF2DF6">
        <w:rPr>
          <w:b/>
          <w:bCs/>
          <w:iCs/>
        </w:rPr>
        <w:t>образования «Глазовский район»</w:t>
      </w:r>
    </w:p>
    <w:p w:rsidR="00DD2870" w:rsidRPr="00DF2DF6" w:rsidRDefault="00DD2870" w:rsidP="006E0547">
      <w:pPr>
        <w:widowControl w:val="0"/>
        <w:ind w:right="4001"/>
        <w:jc w:val="both"/>
        <w:rPr>
          <w:b/>
          <w:bCs/>
        </w:rPr>
      </w:pPr>
    </w:p>
    <w:p w:rsidR="00DD2870" w:rsidRDefault="00DD2870" w:rsidP="00DF2DF6">
      <w:pPr>
        <w:widowControl w:val="0"/>
        <w:ind w:left="-284" w:right="280" w:firstLine="850"/>
        <w:jc w:val="both"/>
        <w:rPr>
          <w:color w:val="000000"/>
        </w:rPr>
      </w:pPr>
      <w:r>
        <w:rPr>
          <w:color w:val="000000"/>
        </w:rPr>
        <w:t>В соответствии с Федеральными законами от 21.12</w:t>
      </w:r>
      <w:r w:rsidRPr="00DF2DF6">
        <w:rPr>
          <w:color w:val="000000"/>
        </w:rPr>
        <w:t>.</w:t>
      </w:r>
      <w:r>
        <w:rPr>
          <w:color w:val="000000"/>
        </w:rPr>
        <w:t>1994 года</w:t>
      </w:r>
      <w:r w:rsidRPr="00DF2DF6">
        <w:rPr>
          <w:color w:val="000000"/>
        </w:rPr>
        <w:t xml:space="preserve"> №</w:t>
      </w:r>
      <w:r>
        <w:rPr>
          <w:color w:val="000000"/>
        </w:rPr>
        <w:t xml:space="preserve"> 68</w:t>
      </w:r>
      <w:r w:rsidRPr="00DF2DF6">
        <w:rPr>
          <w:color w:val="000000"/>
        </w:rPr>
        <w:t>-ФЗ «</w:t>
      </w:r>
      <w:r>
        <w:rPr>
          <w:color w:val="000000"/>
        </w:rPr>
        <w:t>О защите населения и территорий от чрезвычайных ситуаций природного и техногенного характера</w:t>
      </w:r>
      <w:r w:rsidRPr="00DF2DF6">
        <w:rPr>
          <w:color w:val="000000"/>
        </w:rPr>
        <w:t xml:space="preserve">», </w:t>
      </w:r>
      <w:r>
        <w:rPr>
          <w:color w:val="000000"/>
        </w:rPr>
        <w:t>от 06.10.2003 года № 131-ФЗ «Об общих принципах организации местного самоуправления в Российской Федерации»</w:t>
      </w:r>
      <w:r w:rsidRPr="00DF2DF6">
        <w:rPr>
          <w:color w:val="000000"/>
        </w:rPr>
        <w:t xml:space="preserve">, </w:t>
      </w:r>
      <w:r>
        <w:rPr>
          <w:color w:val="000000"/>
        </w:rPr>
        <w:t xml:space="preserve">решением Правительственной комиссии Российской Федерации по предупреждению и ликвидации чрезвычайных ситуаций  и обеспечению пожарной безопасности от 28.08.2015 года №7, </w:t>
      </w:r>
      <w:r w:rsidRPr="00DF2DF6">
        <w:rPr>
          <w:color w:val="000000"/>
        </w:rPr>
        <w:t>требованиями Государственного стандарта Российской Федерации 22.7.01-99 «Безопасность в чрезвычайных ситуациях. Единая дежурно-диспетчерская служба, основные положения»</w:t>
      </w:r>
      <w:r>
        <w:rPr>
          <w:color w:val="000000"/>
        </w:rPr>
        <w:t>,</w:t>
      </w:r>
      <w:r w:rsidRPr="00DF2DF6">
        <w:rPr>
          <w:color w:val="000000"/>
        </w:rPr>
        <w:t xml:space="preserve"> </w:t>
      </w:r>
    </w:p>
    <w:p w:rsidR="00DD2870" w:rsidRPr="00DF2DF6" w:rsidRDefault="00DD2870" w:rsidP="00DF2DF6">
      <w:pPr>
        <w:widowControl w:val="0"/>
        <w:ind w:left="-284" w:right="280" w:firstLine="850"/>
        <w:jc w:val="both"/>
        <w:rPr>
          <w:b/>
          <w:bCs/>
          <w:color w:val="000000"/>
        </w:rPr>
      </w:pPr>
      <w:r w:rsidRPr="00DF2DF6">
        <w:rPr>
          <w:b/>
          <w:color w:val="000000"/>
        </w:rPr>
        <w:t xml:space="preserve">Администрация </w:t>
      </w:r>
      <w:r w:rsidRPr="00DF2DF6">
        <w:rPr>
          <w:b/>
          <w:bCs/>
          <w:color w:val="000000"/>
        </w:rPr>
        <w:t>муниципального образования</w:t>
      </w:r>
      <w:r w:rsidRPr="00DF2DF6">
        <w:rPr>
          <w:bCs/>
          <w:color w:val="000000"/>
        </w:rPr>
        <w:t xml:space="preserve"> </w:t>
      </w:r>
      <w:r w:rsidRPr="00DF2DF6">
        <w:rPr>
          <w:b/>
          <w:color w:val="000000"/>
        </w:rPr>
        <w:t xml:space="preserve">«Глазовский район» </w:t>
      </w:r>
      <w:r w:rsidRPr="00DF2DF6">
        <w:rPr>
          <w:b/>
          <w:bCs/>
          <w:color w:val="000000"/>
        </w:rPr>
        <w:t>ПОСТАНОВЛЯЕТ</w:t>
      </w:r>
      <w:r w:rsidRPr="00DF2DF6">
        <w:rPr>
          <w:bCs/>
          <w:color w:val="000000"/>
        </w:rPr>
        <w:t>:</w:t>
      </w:r>
    </w:p>
    <w:p w:rsidR="00DD2870" w:rsidRPr="00D965A3" w:rsidRDefault="00DD2870" w:rsidP="00D965A3">
      <w:pPr>
        <w:widowControl w:val="0"/>
        <w:numPr>
          <w:ilvl w:val="0"/>
          <w:numId w:val="4"/>
        </w:numPr>
        <w:ind w:left="-284" w:right="220" w:firstLine="567"/>
        <w:jc w:val="both"/>
        <w:rPr>
          <w:b/>
          <w:bCs/>
          <w:color w:val="000000"/>
        </w:rPr>
      </w:pPr>
      <w:r w:rsidRPr="00D965A3">
        <w:rPr>
          <w:bCs/>
          <w:color w:val="000000"/>
        </w:rPr>
        <w:t>Утвердить прилагаемое Положение о единой дежурно – диспетчерской службе муниципального образования «Глазовский район»</w:t>
      </w:r>
      <w:r>
        <w:rPr>
          <w:bCs/>
          <w:color w:val="000000"/>
        </w:rPr>
        <w:t>.</w:t>
      </w:r>
    </w:p>
    <w:p w:rsidR="00DD2870" w:rsidRPr="00DF2DF6" w:rsidRDefault="00DD2870" w:rsidP="00D965A3">
      <w:pPr>
        <w:widowControl w:val="0"/>
        <w:numPr>
          <w:ilvl w:val="0"/>
          <w:numId w:val="4"/>
        </w:numPr>
        <w:ind w:left="-284" w:right="220" w:firstLine="567"/>
        <w:jc w:val="both"/>
        <w:rPr>
          <w:b/>
          <w:bCs/>
          <w:color w:val="000000"/>
        </w:rPr>
      </w:pPr>
      <w:r>
        <w:rPr>
          <w:bCs/>
          <w:color w:val="000000"/>
        </w:rPr>
        <w:t>Считать утратившим силу пункт 1 постановления администрации Глазовского района №231 от 29.11.2012 года «</w:t>
      </w:r>
      <w:r w:rsidRPr="00D965A3">
        <w:rPr>
          <w:bCs/>
          <w:color w:val="000000"/>
        </w:rPr>
        <w:t>Об утверждении Положения о единой дежурно – диспетчерской службе муниципальног</w:t>
      </w:r>
      <w:r>
        <w:rPr>
          <w:bCs/>
          <w:color w:val="000000"/>
        </w:rPr>
        <w:t>о образования «Глазовский район».</w:t>
      </w:r>
    </w:p>
    <w:p w:rsidR="00DD2870" w:rsidRPr="00DF2DF6" w:rsidRDefault="00DD2870" w:rsidP="00D965A3">
      <w:pPr>
        <w:widowControl w:val="0"/>
        <w:numPr>
          <w:ilvl w:val="0"/>
          <w:numId w:val="4"/>
        </w:numPr>
        <w:ind w:left="-284" w:right="220" w:firstLine="567"/>
        <w:jc w:val="both"/>
        <w:rPr>
          <w:b/>
          <w:bCs/>
          <w:color w:val="000000"/>
          <w:sz w:val="21"/>
          <w:szCs w:val="21"/>
        </w:rPr>
      </w:pPr>
      <w:r w:rsidRPr="00DF2DF6">
        <w:rPr>
          <w:bCs/>
          <w:color w:val="000000"/>
        </w:rPr>
        <w:t>Контроль за исполнением настоящего постановления возложить на</w:t>
      </w:r>
      <w:r w:rsidRPr="00DF2DF6">
        <w:rPr>
          <w:bCs/>
          <w:color w:val="000000"/>
        </w:rPr>
        <w:br/>
        <w:t>руководителя Аппарата</w:t>
      </w:r>
      <w:r>
        <w:rPr>
          <w:bCs/>
          <w:color w:val="000000"/>
        </w:rPr>
        <w:t xml:space="preserve"> Пировских Е.Л</w:t>
      </w:r>
      <w:r w:rsidRPr="00DF2DF6">
        <w:rPr>
          <w:bCs/>
          <w:color w:val="000000"/>
        </w:rPr>
        <w:t>.</w:t>
      </w:r>
    </w:p>
    <w:p w:rsidR="00DD2870" w:rsidRPr="00DF2DF6" w:rsidRDefault="00DD2870" w:rsidP="00DF2DF6">
      <w:pPr>
        <w:widowControl w:val="0"/>
        <w:ind w:left="-284"/>
        <w:rPr>
          <w:b/>
          <w:bCs/>
          <w:color w:val="000000"/>
          <w:sz w:val="21"/>
          <w:szCs w:val="21"/>
        </w:rPr>
      </w:pPr>
    </w:p>
    <w:p w:rsidR="00DD2870" w:rsidRPr="00DF2DF6" w:rsidRDefault="00DD2870" w:rsidP="00DF2DF6">
      <w:pPr>
        <w:widowControl w:val="0"/>
        <w:ind w:left="-284"/>
        <w:rPr>
          <w:b/>
          <w:bCs/>
          <w:color w:val="000000"/>
          <w:sz w:val="21"/>
          <w:szCs w:val="21"/>
        </w:rPr>
      </w:pPr>
    </w:p>
    <w:p w:rsidR="00DD2870" w:rsidRPr="00DF2DF6" w:rsidRDefault="00DD2870" w:rsidP="00DF2DF6">
      <w:pPr>
        <w:widowControl w:val="0"/>
        <w:ind w:left="-284"/>
        <w:rPr>
          <w:b/>
          <w:bCs/>
          <w:color w:val="000000"/>
          <w:sz w:val="21"/>
          <w:szCs w:val="21"/>
        </w:rPr>
      </w:pPr>
    </w:p>
    <w:p w:rsidR="00DD2870" w:rsidRPr="00DF2DF6" w:rsidRDefault="00DD2870" w:rsidP="00DF2DF6">
      <w:pPr>
        <w:widowControl w:val="0"/>
        <w:ind w:left="-284"/>
        <w:rPr>
          <w:b/>
          <w:bCs/>
          <w:color w:val="000000"/>
        </w:rPr>
      </w:pPr>
      <w:r w:rsidRPr="00DF2DF6">
        <w:rPr>
          <w:b/>
          <w:bCs/>
          <w:color w:val="000000"/>
        </w:rPr>
        <w:t xml:space="preserve">Глава муниципального образования </w:t>
      </w:r>
    </w:p>
    <w:p w:rsidR="00DD2870" w:rsidRPr="00DF2DF6" w:rsidRDefault="00DD2870" w:rsidP="00DF2DF6">
      <w:pPr>
        <w:widowControl w:val="0"/>
        <w:ind w:left="-284"/>
        <w:rPr>
          <w:b/>
          <w:bCs/>
          <w:color w:val="000000"/>
        </w:rPr>
      </w:pPr>
      <w:r w:rsidRPr="00DF2DF6">
        <w:rPr>
          <w:b/>
          <w:bCs/>
          <w:color w:val="000000"/>
        </w:rPr>
        <w:t>«Глазовский район»</w:t>
      </w:r>
      <w:r w:rsidRPr="00DF2DF6">
        <w:rPr>
          <w:b/>
          <w:bCs/>
          <w:color w:val="000000"/>
        </w:rPr>
        <w:tab/>
      </w:r>
      <w:r w:rsidRPr="00DF2DF6">
        <w:rPr>
          <w:b/>
          <w:bCs/>
          <w:color w:val="000000"/>
        </w:rPr>
        <w:tab/>
      </w:r>
      <w:r w:rsidRPr="00DF2DF6">
        <w:rPr>
          <w:b/>
          <w:bCs/>
          <w:color w:val="000000"/>
        </w:rPr>
        <w:tab/>
      </w:r>
      <w:r w:rsidRPr="00DF2DF6">
        <w:rPr>
          <w:b/>
          <w:bCs/>
          <w:color w:val="000000"/>
        </w:rPr>
        <w:tab/>
      </w:r>
      <w:r w:rsidRPr="00DF2DF6">
        <w:rPr>
          <w:b/>
          <w:bCs/>
          <w:color w:val="000000"/>
        </w:rPr>
        <w:tab/>
      </w:r>
      <w:r w:rsidRPr="00DF2DF6">
        <w:rPr>
          <w:b/>
          <w:bCs/>
          <w:color w:val="000000"/>
        </w:rPr>
        <w:tab/>
      </w:r>
      <w:r w:rsidRPr="00DF2DF6">
        <w:rPr>
          <w:b/>
          <w:bCs/>
          <w:color w:val="000000"/>
        </w:rPr>
        <w:tab/>
      </w:r>
      <w:r>
        <w:rPr>
          <w:b/>
          <w:bCs/>
          <w:color w:val="000000"/>
        </w:rPr>
        <w:tab/>
      </w:r>
      <w:r w:rsidRPr="00DF2DF6">
        <w:rPr>
          <w:b/>
          <w:bCs/>
          <w:color w:val="000000"/>
        </w:rPr>
        <w:t>В.В. Сабреков</w:t>
      </w: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6E0547">
      <w:pPr>
        <w:widowControl w:val="0"/>
        <w:rPr>
          <w:bCs/>
          <w:color w:val="000000"/>
          <w:sz w:val="18"/>
        </w:rPr>
      </w:pPr>
      <w:r w:rsidRPr="00DF2DF6">
        <w:rPr>
          <w:bCs/>
          <w:color w:val="000000"/>
          <w:sz w:val="18"/>
        </w:rPr>
        <w:t>Кильдибеков С.А.</w:t>
      </w:r>
    </w:p>
    <w:p w:rsidR="00DD2870" w:rsidRPr="00055F0D" w:rsidRDefault="00DD2870" w:rsidP="00055F0D">
      <w:pPr>
        <w:widowControl w:val="0"/>
        <w:rPr>
          <w:bCs/>
          <w:color w:val="000000"/>
          <w:sz w:val="18"/>
        </w:rPr>
      </w:pPr>
      <w:r w:rsidRPr="00DF2DF6">
        <w:rPr>
          <w:bCs/>
          <w:color w:val="000000"/>
          <w:sz w:val="18"/>
        </w:rPr>
        <w:t>3-83-86</w:t>
      </w:r>
    </w:p>
    <w:p w:rsidR="00DD2870" w:rsidRPr="00DF2DF6" w:rsidRDefault="00DD2870" w:rsidP="00055F0D">
      <w:pPr>
        <w:widowControl w:val="0"/>
        <w:rPr>
          <w:bCs/>
          <w:color w:val="000000"/>
        </w:rPr>
      </w:pPr>
      <w:r w:rsidRPr="00DF2DF6">
        <w:rPr>
          <w:bCs/>
          <w:color w:val="000000"/>
        </w:rPr>
        <w:t>СОГЛАСОВАНО</w:t>
      </w:r>
    </w:p>
    <w:p w:rsidR="00DD2870" w:rsidRPr="00DF2DF6" w:rsidRDefault="00DD2870" w:rsidP="00055F0D">
      <w:pPr>
        <w:widowControl w:val="0"/>
        <w:rPr>
          <w:bCs/>
          <w:color w:val="000000"/>
        </w:rPr>
      </w:pPr>
    </w:p>
    <w:p w:rsidR="00DD2870" w:rsidRPr="00DF2DF6" w:rsidRDefault="00DD2870" w:rsidP="00055F0D">
      <w:pPr>
        <w:widowControl w:val="0"/>
        <w:rPr>
          <w:bCs/>
        </w:rPr>
      </w:pPr>
      <w:r w:rsidRPr="00DF2DF6">
        <w:rPr>
          <w:bCs/>
        </w:rPr>
        <w:t>Первый заместитель главы Администрации</w:t>
      </w:r>
    </w:p>
    <w:p w:rsidR="00DD2870" w:rsidRPr="00DF2DF6" w:rsidRDefault="00DD2870" w:rsidP="00055F0D">
      <w:pPr>
        <w:widowControl w:val="0"/>
        <w:rPr>
          <w:bCs/>
        </w:rPr>
      </w:pPr>
      <w:r w:rsidRPr="00DF2DF6">
        <w:rPr>
          <w:bCs/>
        </w:rPr>
        <w:t>по экономике, финансам</w:t>
      </w:r>
    </w:p>
    <w:p w:rsidR="00DD2870" w:rsidRPr="00DF2DF6" w:rsidRDefault="00DD2870" w:rsidP="00055F0D">
      <w:pPr>
        <w:widowControl w:val="0"/>
        <w:rPr>
          <w:b/>
          <w:bCs/>
          <w:sz w:val="21"/>
          <w:szCs w:val="21"/>
        </w:rPr>
      </w:pPr>
      <w:r>
        <w:rPr>
          <w:bCs/>
        </w:rPr>
        <w:t>и  имущественным отношениям</w:t>
      </w:r>
      <w:r>
        <w:rPr>
          <w:bCs/>
        </w:rPr>
        <w:tab/>
      </w:r>
      <w:r>
        <w:rPr>
          <w:bCs/>
        </w:rPr>
        <w:tab/>
      </w:r>
      <w:r>
        <w:rPr>
          <w:bCs/>
        </w:rPr>
        <w:tab/>
      </w:r>
      <w:r>
        <w:rPr>
          <w:bCs/>
        </w:rPr>
        <w:tab/>
      </w:r>
      <w:r>
        <w:rPr>
          <w:bCs/>
        </w:rPr>
        <w:tab/>
      </w:r>
      <w:r w:rsidRPr="00DF2DF6">
        <w:rPr>
          <w:bCs/>
        </w:rPr>
        <w:t xml:space="preserve">Ушакова Ю.В. </w:t>
      </w:r>
    </w:p>
    <w:p w:rsidR="00DD2870" w:rsidRPr="00DF2DF6" w:rsidRDefault="00DD2870" w:rsidP="00055F0D">
      <w:pPr>
        <w:widowControl w:val="0"/>
        <w:rPr>
          <w:bCs/>
          <w:color w:val="000000"/>
        </w:rPr>
      </w:pPr>
    </w:p>
    <w:p w:rsidR="00DD2870" w:rsidRPr="00DF2DF6" w:rsidRDefault="00DD2870" w:rsidP="00055F0D">
      <w:pPr>
        <w:widowControl w:val="0"/>
        <w:rPr>
          <w:bCs/>
          <w:color w:val="000000"/>
        </w:rPr>
      </w:pPr>
      <w:r w:rsidRPr="00DF2DF6">
        <w:rPr>
          <w:bCs/>
          <w:color w:val="000000"/>
        </w:rPr>
        <w:t xml:space="preserve">Главный специалист-эксперт-юрист </w:t>
      </w:r>
    </w:p>
    <w:p w:rsidR="00DD2870" w:rsidRPr="00DF2DF6" w:rsidRDefault="00DD2870" w:rsidP="00055F0D">
      <w:pPr>
        <w:widowControl w:val="0"/>
        <w:rPr>
          <w:bCs/>
          <w:color w:val="000000"/>
        </w:rPr>
      </w:pPr>
      <w:r w:rsidRPr="00DF2DF6">
        <w:rPr>
          <w:bCs/>
          <w:color w:val="000000"/>
        </w:rPr>
        <w:t>правового отдела Аппарата</w:t>
      </w:r>
      <w:r w:rsidRPr="00DF2DF6">
        <w:rPr>
          <w:bCs/>
          <w:color w:val="000000"/>
        </w:rPr>
        <w:tab/>
      </w:r>
      <w:r w:rsidRPr="00DF2DF6">
        <w:rPr>
          <w:bCs/>
          <w:color w:val="000000"/>
        </w:rPr>
        <w:tab/>
      </w:r>
      <w:r w:rsidRPr="00DF2DF6">
        <w:rPr>
          <w:bCs/>
          <w:color w:val="000000"/>
        </w:rPr>
        <w:tab/>
      </w:r>
      <w:r w:rsidRPr="00DF2DF6">
        <w:rPr>
          <w:bCs/>
          <w:color w:val="000000"/>
        </w:rPr>
        <w:tab/>
      </w:r>
      <w:r>
        <w:rPr>
          <w:bCs/>
          <w:color w:val="000000"/>
        </w:rPr>
        <w:tab/>
      </w:r>
      <w:r w:rsidRPr="00DF2DF6">
        <w:rPr>
          <w:bCs/>
          <w:color w:val="000000"/>
        </w:rPr>
        <w:tab/>
        <w:t>Войкина О.В.</w:t>
      </w:r>
    </w:p>
    <w:p w:rsidR="00DD2870" w:rsidRPr="00DF2DF6" w:rsidRDefault="00DD2870" w:rsidP="00055F0D">
      <w:pPr>
        <w:widowControl w:val="0"/>
        <w:rPr>
          <w:bCs/>
          <w:color w:val="000000"/>
        </w:rPr>
      </w:pPr>
    </w:p>
    <w:p w:rsidR="00DD2870" w:rsidRPr="00DF2DF6" w:rsidRDefault="00DD2870" w:rsidP="00055F0D">
      <w:pPr>
        <w:widowControl w:val="0"/>
        <w:rPr>
          <w:bCs/>
          <w:color w:val="000000"/>
        </w:rPr>
      </w:pPr>
      <w:r w:rsidRPr="00DF2DF6">
        <w:rPr>
          <w:bCs/>
          <w:color w:val="000000"/>
        </w:rPr>
        <w:t xml:space="preserve">Начальник отдела организационной работы и </w:t>
      </w:r>
    </w:p>
    <w:p w:rsidR="00DD2870" w:rsidRPr="00DF2DF6" w:rsidRDefault="00DD2870" w:rsidP="00055F0D">
      <w:pPr>
        <w:widowControl w:val="0"/>
        <w:rPr>
          <w:bCs/>
          <w:color w:val="000000"/>
        </w:rPr>
      </w:pPr>
      <w:r w:rsidRPr="00DF2DF6">
        <w:rPr>
          <w:bCs/>
          <w:color w:val="000000"/>
        </w:rPr>
        <w:t>административной реформы Аппарата</w:t>
      </w:r>
      <w:r w:rsidRPr="00DF2DF6">
        <w:rPr>
          <w:bCs/>
          <w:color w:val="000000"/>
        </w:rPr>
        <w:tab/>
      </w:r>
      <w:r w:rsidRPr="00DF2DF6">
        <w:rPr>
          <w:bCs/>
          <w:color w:val="000000"/>
        </w:rPr>
        <w:tab/>
      </w:r>
      <w:r w:rsidRPr="00DF2DF6">
        <w:rPr>
          <w:bCs/>
          <w:color w:val="000000"/>
        </w:rPr>
        <w:tab/>
      </w:r>
      <w:r w:rsidRPr="00DF2DF6">
        <w:rPr>
          <w:bCs/>
          <w:color w:val="000000"/>
        </w:rPr>
        <w:tab/>
        <w:t>Кандакова Н.А.</w:t>
      </w:r>
    </w:p>
    <w:p w:rsidR="00DD2870" w:rsidRPr="00DF2DF6" w:rsidRDefault="00DD2870" w:rsidP="00DF2DF6">
      <w:pPr>
        <w:widowControl w:val="0"/>
        <w:ind w:left="1540"/>
        <w:rPr>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widowControl w:val="0"/>
        <w:ind w:left="1540"/>
        <w:rPr>
          <w:b/>
          <w:bCs/>
          <w:color w:val="000000"/>
          <w:sz w:val="21"/>
          <w:szCs w:val="21"/>
        </w:rPr>
      </w:pPr>
    </w:p>
    <w:p w:rsidR="00DD2870" w:rsidRPr="00DF2DF6" w:rsidRDefault="00DD2870" w:rsidP="00DF2DF6">
      <w:pPr>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DF2DF6" w:rsidRDefault="00DD2870" w:rsidP="003640DC">
      <w:pPr>
        <w:tabs>
          <w:tab w:val="left" w:pos="5103"/>
        </w:tabs>
        <w:jc w:val="right"/>
        <w:rPr>
          <w:bCs/>
        </w:rPr>
      </w:pPr>
    </w:p>
    <w:p w:rsidR="00DD2870" w:rsidRPr="00E46B48" w:rsidRDefault="00DD2870" w:rsidP="003640DC">
      <w:pPr>
        <w:tabs>
          <w:tab w:val="left" w:pos="5103"/>
        </w:tabs>
        <w:jc w:val="right"/>
        <w:rPr>
          <w:bCs/>
        </w:rPr>
      </w:pPr>
      <w:r w:rsidRPr="00E46B48">
        <w:rPr>
          <w:bCs/>
        </w:rPr>
        <w:t>УТВЕРЖДЕНО</w:t>
      </w:r>
    </w:p>
    <w:p w:rsidR="00DD2870" w:rsidRPr="00E46B48" w:rsidRDefault="00DD2870" w:rsidP="003640DC">
      <w:pPr>
        <w:tabs>
          <w:tab w:val="left" w:pos="5103"/>
        </w:tabs>
        <w:jc w:val="right"/>
        <w:rPr>
          <w:bCs/>
        </w:rPr>
      </w:pPr>
      <w:r w:rsidRPr="00E46B48">
        <w:rPr>
          <w:bCs/>
        </w:rPr>
        <w:tab/>
        <w:t xml:space="preserve">постановлением Администрации </w:t>
      </w:r>
    </w:p>
    <w:p w:rsidR="00DD2870" w:rsidRPr="00E46B48" w:rsidRDefault="00DD2870" w:rsidP="003640DC">
      <w:pPr>
        <w:tabs>
          <w:tab w:val="left" w:pos="5103"/>
        </w:tabs>
        <w:jc w:val="right"/>
        <w:rPr>
          <w:bCs/>
        </w:rPr>
      </w:pPr>
      <w:r w:rsidRPr="00E46B48">
        <w:rPr>
          <w:bCs/>
        </w:rPr>
        <w:tab/>
        <w:t xml:space="preserve">муниципального образования </w:t>
      </w:r>
    </w:p>
    <w:p w:rsidR="00DD2870" w:rsidRPr="00E46B48" w:rsidRDefault="00DD2870" w:rsidP="003640DC">
      <w:pPr>
        <w:tabs>
          <w:tab w:val="left" w:pos="5103"/>
        </w:tabs>
        <w:jc w:val="right"/>
        <w:rPr>
          <w:bCs/>
        </w:rPr>
      </w:pPr>
      <w:r w:rsidRPr="00E46B48">
        <w:rPr>
          <w:bCs/>
        </w:rPr>
        <w:tab/>
        <w:t xml:space="preserve">«Глазовский район» </w:t>
      </w:r>
    </w:p>
    <w:p w:rsidR="00DD2870" w:rsidRPr="00FB7491" w:rsidRDefault="00DD2870" w:rsidP="003640DC">
      <w:pPr>
        <w:tabs>
          <w:tab w:val="left" w:pos="5103"/>
        </w:tabs>
        <w:jc w:val="right"/>
        <w:rPr>
          <w:bCs/>
        </w:rPr>
      </w:pPr>
      <w:r>
        <w:rPr>
          <w:bCs/>
          <w:color w:val="FF0000"/>
        </w:rPr>
        <w:tab/>
      </w:r>
      <w:r w:rsidRPr="00FB7491">
        <w:rPr>
          <w:bCs/>
        </w:rPr>
        <w:t>от 16.08.2017 г. № 124</w:t>
      </w:r>
    </w:p>
    <w:p w:rsidR="00DD2870" w:rsidRPr="00B455C5" w:rsidRDefault="00DD2870" w:rsidP="003640DC">
      <w:pPr>
        <w:autoSpaceDE w:val="0"/>
        <w:autoSpaceDN w:val="0"/>
        <w:jc w:val="right"/>
        <w:rPr>
          <w:b/>
        </w:rPr>
      </w:pPr>
    </w:p>
    <w:p w:rsidR="00DD2870" w:rsidRPr="00B455C5" w:rsidRDefault="00DD2870" w:rsidP="003640DC">
      <w:pPr>
        <w:autoSpaceDE w:val="0"/>
        <w:autoSpaceDN w:val="0"/>
        <w:jc w:val="center"/>
        <w:rPr>
          <w:b/>
        </w:rPr>
      </w:pPr>
      <w:r w:rsidRPr="00B455C5">
        <w:rPr>
          <w:b/>
        </w:rPr>
        <w:t>ПОЛОЖЕНИЕ</w:t>
      </w:r>
    </w:p>
    <w:p w:rsidR="00DD2870" w:rsidRPr="00B455C5" w:rsidRDefault="00DD2870" w:rsidP="003640DC">
      <w:pPr>
        <w:autoSpaceDE w:val="0"/>
        <w:autoSpaceDN w:val="0"/>
        <w:jc w:val="center"/>
        <w:rPr>
          <w:b/>
        </w:rPr>
      </w:pPr>
      <w:bookmarkStart w:id="0" w:name="bookmark1"/>
      <w:r w:rsidRPr="00B455C5">
        <w:rPr>
          <w:b/>
        </w:rPr>
        <w:t>о единой дежурно-диспетчерской службе</w:t>
      </w:r>
    </w:p>
    <w:p w:rsidR="00DD2870" w:rsidRPr="00B455C5" w:rsidRDefault="00DD2870" w:rsidP="003640DC">
      <w:pPr>
        <w:autoSpaceDE w:val="0"/>
        <w:autoSpaceDN w:val="0"/>
        <w:jc w:val="center"/>
        <w:rPr>
          <w:b/>
        </w:rPr>
      </w:pPr>
      <w:r w:rsidRPr="00B455C5">
        <w:rPr>
          <w:b/>
        </w:rPr>
        <w:t>муниципального образования</w:t>
      </w:r>
      <w:bookmarkEnd w:id="0"/>
      <w:r w:rsidRPr="00B455C5">
        <w:rPr>
          <w:b/>
        </w:rPr>
        <w:t xml:space="preserve"> «</w:t>
      </w:r>
      <w:r>
        <w:rPr>
          <w:b/>
        </w:rPr>
        <w:t>Глазовский</w:t>
      </w:r>
      <w:r w:rsidRPr="00B455C5">
        <w:rPr>
          <w:b/>
        </w:rPr>
        <w:t xml:space="preserve"> район»</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bookmarkStart w:id="1" w:name="bookmark2"/>
      <w:r w:rsidRPr="00B455C5">
        <w:rPr>
          <w:b/>
        </w:rPr>
        <w:t>I. ОБЩИЕ ПОЛОЖЕНИЯ</w:t>
      </w:r>
    </w:p>
    <w:p w:rsidR="00DD2870" w:rsidRPr="00B455C5" w:rsidRDefault="00DD2870" w:rsidP="003640DC">
      <w:pPr>
        <w:autoSpaceDE w:val="0"/>
        <w:autoSpaceDN w:val="0"/>
        <w:jc w:val="center"/>
        <w:rPr>
          <w:b/>
        </w:rPr>
      </w:pPr>
    </w:p>
    <w:p w:rsidR="00DD2870" w:rsidRPr="00B455C5" w:rsidRDefault="00DD2870" w:rsidP="003640DC">
      <w:pPr>
        <w:autoSpaceDE w:val="0"/>
        <w:autoSpaceDN w:val="0"/>
        <w:jc w:val="center"/>
        <w:rPr>
          <w:b/>
        </w:rPr>
      </w:pPr>
      <w:r w:rsidRPr="00B455C5">
        <w:rPr>
          <w:b/>
        </w:rPr>
        <w:t>1.1. Основные понятия</w:t>
      </w:r>
      <w:bookmarkEnd w:id="1"/>
    </w:p>
    <w:p w:rsidR="00DD2870" w:rsidRPr="00B455C5" w:rsidRDefault="00DD2870" w:rsidP="003640DC">
      <w:pPr>
        <w:autoSpaceDE w:val="0"/>
        <w:autoSpaceDN w:val="0"/>
        <w:ind w:firstLine="708"/>
        <w:jc w:val="both"/>
      </w:pPr>
    </w:p>
    <w:p w:rsidR="00DD2870" w:rsidRPr="00B455C5" w:rsidRDefault="00DD2870" w:rsidP="003640DC">
      <w:pPr>
        <w:numPr>
          <w:ilvl w:val="2"/>
          <w:numId w:val="2"/>
        </w:numPr>
        <w:autoSpaceDE w:val="0"/>
        <w:autoSpaceDN w:val="0"/>
        <w:ind w:left="0" w:firstLine="708"/>
        <w:jc w:val="both"/>
      </w:pPr>
      <w:r w:rsidRPr="00B455C5">
        <w:t>Настоящее Положение определяет основные задачи, функции и полномочия единой дежурно-диспетчерской службы муниципального образования «</w:t>
      </w:r>
      <w:r>
        <w:t>Глазовский</w:t>
      </w:r>
      <w:r w:rsidRPr="00B455C5">
        <w:t xml:space="preserve"> район» (далее – ЕДДС) с учетом ввода в действие системы обеспечения вызова экстренных оперативных служб через единый номер «112» (далее – система-112).</w:t>
      </w:r>
    </w:p>
    <w:p w:rsidR="00DD2870" w:rsidRPr="00B455C5" w:rsidRDefault="00DD2870" w:rsidP="003640DC">
      <w:pPr>
        <w:numPr>
          <w:ilvl w:val="2"/>
          <w:numId w:val="2"/>
        </w:numPr>
        <w:autoSpaceDE w:val="0"/>
        <w:autoSpaceDN w:val="0"/>
        <w:ind w:left="0" w:firstLine="708"/>
        <w:jc w:val="both"/>
      </w:pPr>
      <w:r w:rsidRPr="00B455C5">
        <w:t xml:space="preserve">ЕДДС является органом повседневного управления </w:t>
      </w:r>
      <w:r>
        <w:t>Глазовск</w:t>
      </w:r>
      <w:r w:rsidRPr="00B455C5">
        <w:t>ого районного звена Удмуртской тер</w:t>
      </w:r>
      <w:r>
        <w:t xml:space="preserve">риториальной подсистемы единой </w:t>
      </w:r>
      <w:r w:rsidRPr="00B455C5">
        <w:t xml:space="preserve">государственной системы предупреждения и ликвидации </w:t>
      </w:r>
      <w:r>
        <w:t>чрезвычайных ситуаций (далее – Г</w:t>
      </w:r>
      <w:r w:rsidRPr="00B455C5">
        <w:t>РЗ УТП РСЧС). На базе ЕДДС развертывается система-112.</w:t>
      </w:r>
    </w:p>
    <w:p w:rsidR="00DD2870" w:rsidRPr="000A507C" w:rsidRDefault="00DD2870" w:rsidP="003640DC">
      <w:pPr>
        <w:numPr>
          <w:ilvl w:val="2"/>
          <w:numId w:val="2"/>
        </w:numPr>
        <w:autoSpaceDE w:val="0"/>
        <w:autoSpaceDN w:val="0"/>
        <w:ind w:left="0" w:firstLine="708"/>
        <w:jc w:val="both"/>
      </w:pPr>
      <w:r w:rsidRPr="00B455C5">
        <w:t xml:space="preserve">ЕДДС осуществляет свою деятельность в форме муниципального казенного учреждения </w:t>
      </w:r>
      <w:r>
        <w:t xml:space="preserve">«Единая дежурно-диспетчерская </w:t>
      </w:r>
      <w:r w:rsidRPr="00B455C5">
        <w:t>служба муниципального образования «</w:t>
      </w:r>
      <w:r>
        <w:t>Глазовский</w:t>
      </w:r>
      <w:r w:rsidRPr="00B455C5">
        <w:t xml:space="preserve"> район» </w:t>
      </w:r>
      <w:r w:rsidRPr="000A507C">
        <w:t>по адресу г.Глазов, ул. Пряженникова, д.16.</w:t>
      </w:r>
    </w:p>
    <w:p w:rsidR="00DD2870" w:rsidRPr="00B455C5" w:rsidRDefault="00DD2870" w:rsidP="003640DC">
      <w:pPr>
        <w:numPr>
          <w:ilvl w:val="2"/>
          <w:numId w:val="2"/>
        </w:numPr>
        <w:autoSpaceDE w:val="0"/>
        <w:autoSpaceDN w:val="0"/>
        <w:ind w:left="0" w:firstLine="708"/>
        <w:jc w:val="both"/>
      </w:pPr>
      <w:r w:rsidRPr="000A507C">
        <w:t>Финансирование создания и деятельности ЕДДС может осущ</w:t>
      </w:r>
      <w:r w:rsidRPr="00B455C5">
        <w:t>ествляться из:</w:t>
      </w:r>
    </w:p>
    <w:p w:rsidR="00DD2870" w:rsidRPr="00B455C5" w:rsidRDefault="00DD2870" w:rsidP="003640DC">
      <w:pPr>
        <w:autoSpaceDE w:val="0"/>
        <w:autoSpaceDN w:val="0"/>
        <w:ind w:firstLine="675"/>
        <w:jc w:val="both"/>
      </w:pPr>
      <w:r w:rsidRPr="004B7677">
        <w:t xml:space="preserve">- </w:t>
      </w:r>
      <w:r w:rsidRPr="00B455C5">
        <w:t>средств бюджета муниципального образования «</w:t>
      </w:r>
      <w:r>
        <w:t>Глазовский</w:t>
      </w:r>
      <w:r w:rsidRPr="00B455C5">
        <w:t xml:space="preserve"> район»;</w:t>
      </w:r>
    </w:p>
    <w:p w:rsidR="00DD2870" w:rsidRPr="00B455C5" w:rsidRDefault="00DD2870" w:rsidP="003640DC">
      <w:pPr>
        <w:autoSpaceDE w:val="0"/>
        <w:autoSpaceDN w:val="0"/>
        <w:ind w:firstLine="675"/>
        <w:jc w:val="both"/>
      </w:pPr>
      <w:r w:rsidRPr="004B7677">
        <w:t xml:space="preserve">- </w:t>
      </w:r>
      <w:r w:rsidRPr="00B455C5">
        <w:t>иных источников в соответствии с законодательством Российской Федерации.</w:t>
      </w:r>
    </w:p>
    <w:p w:rsidR="00DD2870" w:rsidRPr="00B455C5" w:rsidRDefault="00DD2870" w:rsidP="003640DC">
      <w:pPr>
        <w:numPr>
          <w:ilvl w:val="2"/>
          <w:numId w:val="2"/>
        </w:numPr>
        <w:autoSpaceDE w:val="0"/>
        <w:autoSpaceDN w:val="0"/>
        <w:ind w:left="0" w:firstLine="708"/>
        <w:jc w:val="both"/>
      </w:pPr>
      <w:r w:rsidRPr="00B455C5">
        <w:t>ЕДДС в пределах своих полномочий взаимодействует со всеми дежурно-диспетчерскими службами (далее – ДДС) экстренных оперативных служб и организаций (объектов) муниципального образования «</w:t>
      </w:r>
      <w:r>
        <w:t>Глазовский</w:t>
      </w:r>
      <w:r w:rsidRPr="00B455C5">
        <w:t xml:space="preserve"> район»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DD2870" w:rsidRPr="00B455C5" w:rsidRDefault="00DD2870" w:rsidP="003640DC">
      <w:pPr>
        <w:numPr>
          <w:ilvl w:val="2"/>
          <w:numId w:val="2"/>
        </w:numPr>
        <w:autoSpaceDE w:val="0"/>
        <w:autoSpaceDN w:val="0"/>
        <w:ind w:left="0" w:firstLine="708"/>
        <w:jc w:val="both"/>
      </w:pPr>
      <w:r w:rsidRPr="00B455C5">
        <w:t>Целью создания ЕДДС является повышение готовности органов местного самоуправления и служб муниципального образования «</w:t>
      </w:r>
      <w:r>
        <w:t>Глазовский</w:t>
      </w:r>
      <w:r w:rsidRPr="00B455C5">
        <w:t xml:space="preserve"> район» к реагированию на угрозы возникновения или возникновение ЧС (происшествий), эффективности взаимодействия привлекаемых сил и средств </w:t>
      </w:r>
      <w:r>
        <w:t>ГРЗ</w:t>
      </w:r>
      <w:r w:rsidRPr="00B455C5">
        <w:t xml:space="preserve"> УТП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муниципального образования «</w:t>
      </w:r>
      <w:r>
        <w:t>Глазовский</w:t>
      </w:r>
      <w:r w:rsidRPr="00B455C5">
        <w:t xml:space="preserve"> район» по организации и осуществлению мероприятий по гражданской обороне (далее – ГО), обеспечению первичных мер пожарной безопасности в границах муниципального образования «</w:t>
      </w:r>
      <w:r>
        <w:t>Глазовский</w:t>
      </w:r>
      <w:r w:rsidRPr="00B455C5">
        <w:t xml:space="preserve"> район», защите населения и территорий от ЧС, в том числе по обеспечению безопасности людей на водных объектах, охране их жизни и здоровья.</w:t>
      </w:r>
    </w:p>
    <w:p w:rsidR="00DD2870" w:rsidRPr="00B455C5" w:rsidRDefault="00DD2870" w:rsidP="003640DC">
      <w:pPr>
        <w:numPr>
          <w:ilvl w:val="2"/>
          <w:numId w:val="2"/>
        </w:numPr>
        <w:autoSpaceDE w:val="0"/>
        <w:autoSpaceDN w:val="0"/>
        <w:ind w:left="0" w:firstLine="708"/>
        <w:jc w:val="both"/>
      </w:pPr>
      <w:r w:rsidRPr="00B455C5">
        <w:t xml:space="preserve">ЕДДС предназначена для приема и передачи сигналов оповещения ГО от вышестоящих органов управления, сигналов на изменение режимов функционирования </w:t>
      </w:r>
      <w:r>
        <w:t>ГРЗ</w:t>
      </w:r>
      <w:r w:rsidRPr="00B455C5">
        <w:t xml:space="preserve"> УТП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w:t>
      </w:r>
      <w:r>
        <w:t xml:space="preserve">оперативного управления силами </w:t>
      </w:r>
      <w:r w:rsidRPr="00B455C5">
        <w:t xml:space="preserve">и средствами </w:t>
      </w:r>
      <w:r>
        <w:t>ГРЗ</w:t>
      </w:r>
      <w:r w:rsidRPr="00B455C5">
        <w:t xml:space="preserve"> УТП РСЧС, оповещения руководящего состава </w:t>
      </w:r>
      <w:r>
        <w:t>ГРЗ</w:t>
      </w:r>
      <w:r w:rsidRPr="00B455C5">
        <w:t xml:space="preserve"> УТП РСЧС и населения об угрозе возникновения или возникновении ЧС (происшествий).</w:t>
      </w:r>
    </w:p>
    <w:p w:rsidR="00DD2870" w:rsidRPr="00B455C5" w:rsidRDefault="00DD2870" w:rsidP="003640DC">
      <w:pPr>
        <w:numPr>
          <w:ilvl w:val="2"/>
          <w:numId w:val="2"/>
        </w:numPr>
        <w:autoSpaceDE w:val="0"/>
        <w:autoSpaceDN w:val="0"/>
        <w:ind w:left="0" w:firstLine="708"/>
        <w:jc w:val="both"/>
      </w:pPr>
      <w:r w:rsidRPr="00B455C5">
        <w:t>Общее руко</w:t>
      </w:r>
      <w:r>
        <w:t xml:space="preserve">водство ЕДДС осуществляет Глава </w:t>
      </w:r>
      <w:r w:rsidRPr="00B455C5">
        <w:t>муниципального образования «</w:t>
      </w:r>
      <w:r>
        <w:t>Глазовский</w:t>
      </w:r>
      <w:r w:rsidRPr="00B455C5">
        <w:t xml:space="preserve"> район», непосредственное – </w:t>
      </w:r>
      <w:r>
        <w:t>директор</w:t>
      </w:r>
      <w:r w:rsidRPr="00B455C5">
        <w:t xml:space="preserve"> ЕДДС.</w:t>
      </w:r>
    </w:p>
    <w:p w:rsidR="00DD2870" w:rsidRPr="00B455C5" w:rsidRDefault="00DD2870" w:rsidP="003640DC">
      <w:pPr>
        <w:numPr>
          <w:ilvl w:val="2"/>
          <w:numId w:val="2"/>
        </w:numPr>
        <w:autoSpaceDE w:val="0"/>
        <w:autoSpaceDN w:val="0"/>
        <w:ind w:left="0" w:firstLine="708"/>
        <w:jc w:val="both"/>
      </w:pPr>
      <w:r w:rsidRPr="00B455C5">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Уставом муниципального образования «</w:t>
      </w:r>
      <w:r>
        <w:t>Глазовский</w:t>
      </w:r>
      <w:r w:rsidRPr="00B455C5">
        <w:t xml:space="preserve"> район», Уставом муниципального </w:t>
      </w:r>
      <w:r>
        <w:t xml:space="preserve">казенного учреждения «Единая дежурно-диспетчерская </w:t>
      </w:r>
      <w:r w:rsidRPr="00B455C5">
        <w:t>служба муниципального образования «</w:t>
      </w:r>
      <w:r>
        <w:t>Глазовский</w:t>
      </w:r>
      <w:r w:rsidRPr="00B455C5">
        <w:t xml:space="preserve"> район», настоящим Положением.</w:t>
      </w:r>
    </w:p>
    <w:p w:rsidR="00DD2870" w:rsidRPr="00B455C5" w:rsidRDefault="00DD2870" w:rsidP="003640DC">
      <w:pPr>
        <w:numPr>
          <w:ilvl w:val="2"/>
          <w:numId w:val="2"/>
        </w:numPr>
        <w:autoSpaceDE w:val="0"/>
        <w:autoSpaceDN w:val="0"/>
        <w:ind w:left="0" w:firstLine="708"/>
        <w:jc w:val="both"/>
      </w:pPr>
      <w:r w:rsidRPr="00B455C5">
        <w:t>ЕДДС осуществляет свою деятельность во взаимодействии с федеральным казенным учреждением «Центр управления в кризисных ситуациях Главного управления МЧС России по Удмуртской Республике» (далее – ФКУ «ЦУКС ГУ МЧС России по Удмуртской Республике), подразделениями органов государственной власти и органами местного самоуправления Удмуртской Республики.</w:t>
      </w:r>
    </w:p>
    <w:p w:rsidR="00DD2870" w:rsidRPr="00B455C5" w:rsidRDefault="00DD2870" w:rsidP="003640DC">
      <w:pPr>
        <w:autoSpaceDE w:val="0"/>
        <w:autoSpaceDN w:val="0"/>
        <w:ind w:firstLine="708"/>
        <w:jc w:val="both"/>
      </w:pPr>
      <w:bookmarkStart w:id="2" w:name="bookmark3"/>
    </w:p>
    <w:p w:rsidR="00DD2870" w:rsidRPr="00B455C5" w:rsidRDefault="00DD2870" w:rsidP="003640DC">
      <w:pPr>
        <w:autoSpaceDE w:val="0"/>
        <w:autoSpaceDN w:val="0"/>
        <w:jc w:val="center"/>
        <w:rPr>
          <w:b/>
        </w:rPr>
      </w:pPr>
      <w:r w:rsidRPr="00B455C5">
        <w:rPr>
          <w:b/>
        </w:rPr>
        <w:t>1.2. Основные задачи ЕДДС</w:t>
      </w:r>
      <w:bookmarkEnd w:id="2"/>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r w:rsidRPr="00B455C5">
        <w:t>1.2.1. ЕДДС выполняет следующие основные задачи:</w:t>
      </w:r>
    </w:p>
    <w:p w:rsidR="00DD2870" w:rsidRPr="00B455C5" w:rsidRDefault="00DD2870" w:rsidP="00DB06C6">
      <w:pPr>
        <w:autoSpaceDE w:val="0"/>
        <w:autoSpaceDN w:val="0"/>
        <w:ind w:firstLine="708"/>
        <w:jc w:val="both"/>
      </w:pPr>
      <w:r w:rsidRPr="00B455C5">
        <w:t>а) прием вызовов (сообщений) о ЧС (происшествиях);</w:t>
      </w:r>
    </w:p>
    <w:p w:rsidR="00DD2870" w:rsidRPr="00B455C5" w:rsidRDefault="00DD2870" w:rsidP="00DB06C6">
      <w:pPr>
        <w:ind w:firstLine="709"/>
        <w:jc w:val="both"/>
        <w:rPr>
          <w:bCs/>
        </w:rPr>
      </w:pPr>
      <w:r w:rsidRPr="00B455C5">
        <w:t xml:space="preserve">б) оповещение и информирование руководства ГО, </w:t>
      </w:r>
      <w:r>
        <w:rPr>
          <w:bCs/>
        </w:rPr>
        <w:t>ГРЗ</w:t>
      </w:r>
      <w:r w:rsidRPr="00B455C5">
        <w:rPr>
          <w:bCs/>
        </w:rPr>
        <w:t xml:space="preserve"> УТП РСЧС</w:t>
      </w:r>
      <w:r w:rsidRPr="00B455C5">
        <w:t>, органов управления, сил и средств на территории муниципального образования «</w:t>
      </w:r>
      <w:r>
        <w:t>Глазовский</w:t>
      </w:r>
      <w:r w:rsidRPr="00B455C5">
        <w:t xml:space="preserve"> район», предназначенных и выделяемых (привлекаемых) для предупреждения и ликвидации ЧС (происшествий), сил и средств ГО на территории муниципального образования «</w:t>
      </w:r>
      <w:r>
        <w:t>Глазовский</w:t>
      </w:r>
      <w:r w:rsidRPr="00B455C5">
        <w:t xml:space="preserve"> район»,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муниципального образования «</w:t>
      </w:r>
      <w:r>
        <w:t>Глазовский</w:t>
      </w:r>
      <w:r w:rsidRPr="00B455C5">
        <w:t xml:space="preserve"> район») систему оповещения, оповещение населения по сигналам ГО;</w:t>
      </w:r>
    </w:p>
    <w:p w:rsidR="00DD2870" w:rsidRPr="00B455C5" w:rsidRDefault="00DD2870" w:rsidP="003640DC">
      <w:pPr>
        <w:autoSpaceDE w:val="0"/>
        <w:autoSpaceDN w:val="0"/>
        <w:ind w:firstLine="708"/>
        <w:jc w:val="both"/>
      </w:pPr>
      <w:r w:rsidRPr="00B455C5">
        <w:t>в)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w:t>
      </w:r>
      <w:r>
        <w:t>Глазовский</w:t>
      </w:r>
      <w:r w:rsidRPr="00B455C5">
        <w:t xml:space="preserve"> район», органами местного самоуправления поселений </w:t>
      </w:r>
      <w:r>
        <w:t>Глазовск</w:t>
      </w:r>
      <w:r w:rsidRPr="00B455C5">
        <w:t>ого района и ДДС экстренных оперативных служб и организаций (объектов) на территории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г) 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DD2870" w:rsidRPr="00B455C5" w:rsidRDefault="00DD2870" w:rsidP="003640DC">
      <w:pPr>
        <w:autoSpaceDE w:val="0"/>
        <w:autoSpaceDN w:val="0"/>
        <w:ind w:firstLine="708"/>
        <w:jc w:val="both"/>
      </w:pPr>
      <w:r w:rsidRPr="00B455C5">
        <w:t>д) 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DD2870" w:rsidRPr="00B455C5" w:rsidRDefault="00DD2870" w:rsidP="003640DC">
      <w:pPr>
        <w:autoSpaceDE w:val="0"/>
        <w:autoSpaceDN w:val="0"/>
        <w:ind w:firstLine="708"/>
        <w:jc w:val="both"/>
      </w:pPr>
      <w:r w:rsidRPr="00B455C5">
        <w:t>е) оповещение и информирование ЕДДС иных муниципальных образований в соответствии с ситуацией по планам взаимодействия при ликвидации ЧС на других объектах и территориях;</w:t>
      </w:r>
    </w:p>
    <w:p w:rsidR="00DD2870" w:rsidRPr="00B455C5" w:rsidRDefault="00DD2870" w:rsidP="003640DC">
      <w:pPr>
        <w:autoSpaceDE w:val="0"/>
        <w:autoSpaceDN w:val="0"/>
        <w:ind w:firstLine="708"/>
        <w:jc w:val="both"/>
      </w:pPr>
      <w:r w:rsidRPr="00B455C5">
        <w:t>ж) организация реагирования на вызовы (сообщения о происшествиях), поступающих через единый номер «112» и контроля результатов реагирования;</w:t>
      </w:r>
    </w:p>
    <w:p w:rsidR="00DD2870" w:rsidRPr="00B455C5" w:rsidRDefault="00DD2870" w:rsidP="003640DC">
      <w:pPr>
        <w:tabs>
          <w:tab w:val="left" w:pos="5103"/>
        </w:tabs>
        <w:ind w:firstLine="709"/>
        <w:jc w:val="both"/>
        <w:rPr>
          <w:bCs/>
        </w:rPr>
      </w:pPr>
      <w:r w:rsidRPr="00B455C5">
        <w:t xml:space="preserve">з) оперативное управление силами и средствами </w:t>
      </w:r>
      <w:r>
        <w:rPr>
          <w:bCs/>
        </w:rPr>
        <w:t>ГРЗ</w:t>
      </w:r>
      <w:r w:rsidRPr="00B455C5">
        <w:rPr>
          <w:bCs/>
        </w:rPr>
        <w:t xml:space="preserve"> УТП РСЧС</w:t>
      </w:r>
      <w:r w:rsidRPr="00B455C5">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DD2870" w:rsidRPr="00B455C5" w:rsidRDefault="00DD2870" w:rsidP="003640DC">
      <w:pPr>
        <w:autoSpaceDE w:val="0"/>
        <w:autoSpaceDN w:val="0"/>
        <w:jc w:val="both"/>
      </w:pPr>
      <w:bookmarkStart w:id="3" w:name="bookmark4"/>
    </w:p>
    <w:p w:rsidR="00DD2870" w:rsidRPr="00B455C5" w:rsidRDefault="00DD2870" w:rsidP="003640DC">
      <w:pPr>
        <w:autoSpaceDE w:val="0"/>
        <w:autoSpaceDN w:val="0"/>
        <w:jc w:val="center"/>
        <w:rPr>
          <w:b/>
        </w:rPr>
      </w:pPr>
      <w:r w:rsidRPr="00B455C5">
        <w:rPr>
          <w:b/>
        </w:rPr>
        <w:t>1.3. Основные функции ЕДДС муниципального образования</w:t>
      </w:r>
      <w:bookmarkEnd w:id="3"/>
    </w:p>
    <w:p w:rsidR="00DD2870" w:rsidRPr="00B455C5" w:rsidRDefault="00DD2870" w:rsidP="003640DC">
      <w:pPr>
        <w:spacing w:line="322" w:lineRule="exact"/>
        <w:ind w:left="20" w:right="20" w:firstLine="700"/>
        <w:jc w:val="both"/>
      </w:pPr>
    </w:p>
    <w:p w:rsidR="00DD2870" w:rsidRPr="00B455C5" w:rsidRDefault="00DD2870" w:rsidP="003640DC">
      <w:pPr>
        <w:autoSpaceDE w:val="0"/>
        <w:autoSpaceDN w:val="0"/>
        <w:ind w:firstLine="708"/>
        <w:jc w:val="both"/>
      </w:pPr>
      <w:r w:rsidRPr="00B455C5">
        <w:t>1.3.1. На ЕДДС возлагаются следующие основные функции:</w:t>
      </w:r>
    </w:p>
    <w:p w:rsidR="00DD2870" w:rsidRPr="00B455C5" w:rsidRDefault="00DD2870" w:rsidP="003640DC">
      <w:pPr>
        <w:autoSpaceDE w:val="0"/>
        <w:autoSpaceDN w:val="0"/>
        <w:ind w:firstLine="708"/>
        <w:jc w:val="both"/>
      </w:pPr>
      <w:r w:rsidRPr="00B455C5">
        <w:t>а) осуществление сбора и обработки информации в области защиты населения и территорий от ЧС (происшествий);</w:t>
      </w:r>
    </w:p>
    <w:p w:rsidR="00DD2870" w:rsidRPr="00B455C5" w:rsidRDefault="00DD2870" w:rsidP="003640DC">
      <w:pPr>
        <w:autoSpaceDE w:val="0"/>
        <w:autoSpaceDN w:val="0"/>
        <w:ind w:firstLine="708"/>
        <w:jc w:val="both"/>
      </w:pPr>
      <w:r w:rsidRPr="00B455C5">
        <w:t>б) информационное обеспечение координационных органов РСЧС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в) 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DD2870" w:rsidRPr="00B455C5" w:rsidRDefault="00DD2870" w:rsidP="003640DC">
      <w:pPr>
        <w:autoSpaceDE w:val="0"/>
        <w:autoSpaceDN w:val="0"/>
        <w:ind w:firstLine="708"/>
        <w:jc w:val="both"/>
      </w:pPr>
      <w:r w:rsidRPr="00B455C5">
        <w:t>г) 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DD2870" w:rsidRPr="00B455C5" w:rsidRDefault="00DD2870" w:rsidP="003640DC">
      <w:pPr>
        <w:autoSpaceDE w:val="0"/>
        <w:autoSpaceDN w:val="0"/>
        <w:ind w:firstLine="708"/>
        <w:jc w:val="both"/>
      </w:pPr>
      <w:r w:rsidRPr="00B455C5">
        <w:t>д) 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w:t>
      </w:r>
      <w:r>
        <w:t>Глазовский</w:t>
      </w:r>
      <w:r w:rsidRPr="00B455C5">
        <w:t xml:space="preserve"> район»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DD2870" w:rsidRPr="00B455C5" w:rsidRDefault="00DD2870" w:rsidP="003640DC">
      <w:pPr>
        <w:autoSpaceDE w:val="0"/>
        <w:autoSpaceDN w:val="0"/>
        <w:ind w:firstLine="708"/>
        <w:jc w:val="both"/>
      </w:pPr>
      <w:r w:rsidRPr="00B455C5">
        <w:t xml:space="preserve">е) обеспечение надежного, устойчивого, непрерывного и круглосуточного функционирования системы управления, средств автоматизации, местных систем оповещения муниципальных образований поселений </w:t>
      </w:r>
      <w:r>
        <w:t>Глазовск</w:t>
      </w:r>
      <w:r w:rsidRPr="00B455C5">
        <w:t>ого района;</w:t>
      </w:r>
    </w:p>
    <w:p w:rsidR="00DD2870" w:rsidRPr="00B455C5" w:rsidRDefault="00DD2870" w:rsidP="003640DC">
      <w:pPr>
        <w:autoSpaceDE w:val="0"/>
        <w:autoSpaceDN w:val="0"/>
        <w:ind w:firstLine="708"/>
        <w:jc w:val="both"/>
      </w:pPr>
      <w:r w:rsidRPr="00B455C5">
        <w:t>ж) 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 «</w:t>
      </w:r>
      <w:r>
        <w:t>Глазовский</w:t>
      </w:r>
      <w:r w:rsidRPr="00B455C5">
        <w:t xml:space="preserve"> район»;</w:t>
      </w:r>
    </w:p>
    <w:p w:rsidR="00DD2870" w:rsidRPr="00B455C5" w:rsidRDefault="00DD2870" w:rsidP="003640DC">
      <w:pPr>
        <w:autoSpaceDE w:val="0"/>
        <w:autoSpaceDN w:val="0"/>
        <w:ind w:firstLine="708"/>
        <w:jc w:val="both"/>
      </w:pPr>
      <w:r w:rsidRPr="00B455C5">
        <w:t>з) 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DD2870" w:rsidRPr="00B455C5" w:rsidRDefault="00DD2870" w:rsidP="003640DC">
      <w:pPr>
        <w:autoSpaceDE w:val="0"/>
        <w:autoSpaceDN w:val="0"/>
        <w:ind w:firstLine="708"/>
        <w:jc w:val="both"/>
      </w:pPr>
      <w:r w:rsidRPr="00B455C5">
        <w:t>и) 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w:t>
      </w:r>
      <w:r>
        <w:t>Глазовский</w:t>
      </w:r>
      <w:r w:rsidRPr="00B455C5">
        <w:t xml:space="preserve"> район»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DD2870" w:rsidRPr="00B455C5" w:rsidRDefault="00DD2870" w:rsidP="003640DC">
      <w:pPr>
        <w:autoSpaceDE w:val="0"/>
        <w:autoSpaceDN w:val="0"/>
        <w:ind w:firstLine="708"/>
        <w:jc w:val="both"/>
      </w:pPr>
      <w:r w:rsidRPr="00B455C5">
        <w:t>к) 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DD2870" w:rsidRPr="00B455C5" w:rsidRDefault="00DD2870" w:rsidP="003640DC">
      <w:pPr>
        <w:autoSpaceDE w:val="0"/>
        <w:autoSpaceDN w:val="0"/>
        <w:ind w:firstLine="708"/>
        <w:jc w:val="both"/>
      </w:pPr>
      <w:r w:rsidRPr="00B455C5">
        <w:t>л)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 расположенных на территории муниципального образования «</w:t>
      </w:r>
      <w:r>
        <w:t>Глазовский</w:t>
      </w:r>
      <w:r w:rsidRPr="00B455C5">
        <w:t xml:space="preserve"> район»;</w:t>
      </w:r>
    </w:p>
    <w:p w:rsidR="00DD2870" w:rsidRDefault="00DD2870" w:rsidP="003640DC">
      <w:pPr>
        <w:autoSpaceDE w:val="0"/>
        <w:autoSpaceDN w:val="0"/>
        <w:ind w:firstLine="708"/>
        <w:jc w:val="both"/>
      </w:pPr>
      <w:r w:rsidRPr="00B455C5">
        <w:t>м) 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DD2870" w:rsidRDefault="00DD2870" w:rsidP="003640DC">
      <w:pPr>
        <w:autoSpaceDE w:val="0"/>
        <w:autoSpaceDN w:val="0"/>
        <w:ind w:firstLine="708"/>
        <w:jc w:val="both"/>
      </w:pPr>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bookmarkStart w:id="4" w:name="bookmark5"/>
    </w:p>
    <w:p w:rsidR="00DD2870" w:rsidRPr="00B455C5" w:rsidRDefault="00DD2870" w:rsidP="003640DC">
      <w:pPr>
        <w:autoSpaceDE w:val="0"/>
        <w:autoSpaceDN w:val="0"/>
        <w:jc w:val="center"/>
        <w:rPr>
          <w:b/>
        </w:rPr>
      </w:pPr>
      <w:r w:rsidRPr="00B455C5">
        <w:rPr>
          <w:b/>
        </w:rPr>
        <w:t>1.4. Состав и структура ЕДДС</w:t>
      </w:r>
      <w:bookmarkEnd w:id="4"/>
    </w:p>
    <w:p w:rsidR="00DD2870" w:rsidRPr="00B455C5" w:rsidRDefault="00DD2870" w:rsidP="003640DC">
      <w:pPr>
        <w:autoSpaceDE w:val="0"/>
        <w:autoSpaceDN w:val="0"/>
        <w:ind w:firstLine="708"/>
        <w:jc w:val="both"/>
      </w:pPr>
    </w:p>
    <w:p w:rsidR="00DD2870" w:rsidRPr="00B455C5" w:rsidRDefault="00DD2870" w:rsidP="00ED1C96">
      <w:pPr>
        <w:autoSpaceDE w:val="0"/>
        <w:autoSpaceDN w:val="0"/>
        <w:ind w:firstLine="709"/>
        <w:jc w:val="both"/>
      </w:pPr>
      <w:r w:rsidRPr="00B455C5">
        <w:t xml:space="preserve">1.4.1. ЕДДС включает в себя: </w:t>
      </w:r>
    </w:p>
    <w:p w:rsidR="00DD2870" w:rsidRPr="00B455C5" w:rsidRDefault="00DD2870" w:rsidP="00BE4E26">
      <w:pPr>
        <w:tabs>
          <w:tab w:val="left" w:pos="851"/>
        </w:tabs>
        <w:autoSpaceDE w:val="0"/>
        <w:autoSpaceDN w:val="0"/>
        <w:ind w:firstLine="709"/>
        <w:jc w:val="both"/>
      </w:pPr>
      <w:r w:rsidRPr="00B455C5">
        <w:t xml:space="preserve">а) руководство ЕДДС, </w:t>
      </w:r>
    </w:p>
    <w:p w:rsidR="00DD2870" w:rsidRPr="00B455C5" w:rsidRDefault="00DD2870" w:rsidP="00BE4E26">
      <w:pPr>
        <w:tabs>
          <w:tab w:val="left" w:pos="851"/>
        </w:tabs>
        <w:autoSpaceDE w:val="0"/>
        <w:autoSpaceDN w:val="0"/>
        <w:ind w:firstLine="709"/>
        <w:jc w:val="both"/>
      </w:pPr>
      <w:r w:rsidRPr="00B455C5">
        <w:t xml:space="preserve">б) дежурно-диспетчерский персонал, </w:t>
      </w:r>
    </w:p>
    <w:p w:rsidR="00DD2870" w:rsidRPr="00B455C5" w:rsidRDefault="00DD2870" w:rsidP="00BE4E26">
      <w:pPr>
        <w:tabs>
          <w:tab w:val="left" w:pos="851"/>
        </w:tabs>
        <w:autoSpaceDE w:val="0"/>
        <w:autoSpaceDN w:val="0"/>
        <w:ind w:firstLine="709"/>
        <w:jc w:val="both"/>
      </w:pPr>
      <w:r w:rsidRPr="00B455C5">
        <w:t xml:space="preserve">в) пункт управления, </w:t>
      </w:r>
    </w:p>
    <w:p w:rsidR="00DD2870" w:rsidRPr="00B455C5" w:rsidRDefault="00DD2870" w:rsidP="00BE4E26">
      <w:pPr>
        <w:tabs>
          <w:tab w:val="left" w:pos="851"/>
        </w:tabs>
        <w:autoSpaceDE w:val="0"/>
        <w:autoSpaceDN w:val="0"/>
        <w:ind w:firstLine="709"/>
        <w:jc w:val="both"/>
      </w:pPr>
      <w:r w:rsidRPr="00B455C5">
        <w:t>г) средства связи, оповещения и автоматизации управления.</w:t>
      </w:r>
    </w:p>
    <w:p w:rsidR="00DD2870" w:rsidRPr="00F866DA" w:rsidRDefault="00DD2870" w:rsidP="003640DC">
      <w:pPr>
        <w:autoSpaceDE w:val="0"/>
        <w:autoSpaceDN w:val="0"/>
        <w:ind w:firstLine="708"/>
        <w:jc w:val="both"/>
        <w:rPr>
          <w:color w:val="FF0000"/>
        </w:rPr>
      </w:pPr>
      <w:r w:rsidRPr="00B455C5">
        <w:t>1.4.2.</w:t>
      </w:r>
      <w:r>
        <w:t xml:space="preserve"> В состав руководства ЕДДС </w:t>
      </w:r>
      <w:r w:rsidRPr="00F866DA">
        <w:t>входит директор ЕДДС. В составе дежурно-диспетчерского персонала ЕДДС должны быть предусмотрены оперативные</w:t>
      </w:r>
      <w:r w:rsidRPr="00B455C5">
        <w:t xml:space="preserve">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В состав оперативной дежурной смены должны быть включены оперативный дежурный (если его наличие</w:t>
      </w:r>
      <w:r>
        <w:t xml:space="preserve"> </w:t>
      </w:r>
      <w:r w:rsidRPr="00B455C5">
        <w:t xml:space="preserve">предусмотрено штатным расписанием) и </w:t>
      </w:r>
      <w:r w:rsidRPr="00F866DA">
        <w:t>оператор ЕДДС. При вводе в эксплуатацию системы-112 прием и обработку вызовов, поступающих через единый номер «112</w:t>
      </w:r>
      <w:r>
        <w:t>»</w:t>
      </w:r>
      <w:r w:rsidRPr="00F866DA">
        <w:t xml:space="preserve"> осуществляет оператор ЕДДС. </w:t>
      </w:r>
    </w:p>
    <w:p w:rsidR="00DD2870" w:rsidRPr="00B455C5" w:rsidRDefault="00DD2870" w:rsidP="003640DC">
      <w:pPr>
        <w:autoSpaceDE w:val="0"/>
        <w:autoSpaceDN w:val="0"/>
        <w:ind w:firstLine="708"/>
        <w:jc w:val="both"/>
      </w:pPr>
      <w:r w:rsidRPr="00B455C5">
        <w:t>1.4.</w:t>
      </w:r>
      <w:r>
        <w:t>3</w:t>
      </w:r>
      <w:r w:rsidRPr="00B455C5">
        <w:t>. Пункт управления ЕДДС (далее – ПУ ЕДДС) представляет собой рабочие помещения для постоянного и де</w:t>
      </w:r>
      <w:r>
        <w:t xml:space="preserve">журно-диспетчерского персонала, </w:t>
      </w:r>
      <w:r w:rsidRPr="00B455C5">
        <w:t>оснащенные необходимыми техническими</w:t>
      </w:r>
      <w:r>
        <w:t xml:space="preserve"> </w:t>
      </w:r>
      <w:r w:rsidRPr="00B455C5">
        <w:t>средствами и документацией. ПУ ЕДДС размещается в помещениях, предоставляемых органом местного самоуправления.</w:t>
      </w:r>
    </w:p>
    <w:p w:rsidR="00DD2870" w:rsidRPr="00B455C5" w:rsidRDefault="00DD2870" w:rsidP="003640DC">
      <w:pPr>
        <w:autoSpaceDE w:val="0"/>
        <w:autoSpaceDN w:val="0"/>
        <w:ind w:firstLine="708"/>
        <w:jc w:val="both"/>
      </w:pPr>
      <w:r w:rsidRPr="00B455C5">
        <w:t>1.4.</w:t>
      </w:r>
      <w:r>
        <w:t>4</w:t>
      </w:r>
      <w:r w:rsidRPr="00B455C5">
        <w:t>.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DD2870" w:rsidRPr="00B455C5" w:rsidRDefault="00DD2870" w:rsidP="003640DC">
      <w:pPr>
        <w:autoSpaceDE w:val="0"/>
        <w:autoSpaceDN w:val="0"/>
        <w:ind w:firstLine="708"/>
        <w:jc w:val="both"/>
      </w:pPr>
      <w:r w:rsidRPr="00B455C5">
        <w:t>1.4.</w:t>
      </w:r>
      <w:r>
        <w:t>5</w:t>
      </w:r>
      <w:r w:rsidRPr="00B455C5">
        <w:t>. Электроснабжение технических средств ЕДДС должно</w:t>
      </w:r>
      <w:r>
        <w:t xml:space="preserve"> </w:t>
      </w:r>
      <w:r w:rsidRPr="00B455C5">
        <w:t>осуществляться от единой энергетической системы России в соответствии с категорией электроснабжения не ниже первой.</w:t>
      </w:r>
    </w:p>
    <w:p w:rsidR="00DD2870" w:rsidRPr="00B455C5" w:rsidRDefault="00DD2870" w:rsidP="003640DC">
      <w:pPr>
        <w:autoSpaceDE w:val="0"/>
        <w:autoSpaceDN w:val="0"/>
        <w:ind w:firstLine="708"/>
        <w:jc w:val="both"/>
      </w:pPr>
      <w:r w:rsidRPr="00B455C5">
        <w:t>1.4.</w:t>
      </w:r>
      <w:r>
        <w:t>6</w:t>
      </w:r>
      <w:r w:rsidRPr="00B455C5">
        <w:t xml:space="preserve">. Рекомендуемый состав технических средств управления ЕДДС: </w:t>
      </w:r>
    </w:p>
    <w:p w:rsidR="00DD2870" w:rsidRPr="00B455C5" w:rsidRDefault="00DD2870" w:rsidP="003640DC">
      <w:pPr>
        <w:autoSpaceDE w:val="0"/>
        <w:autoSpaceDN w:val="0"/>
        <w:ind w:firstLine="708"/>
        <w:jc w:val="both"/>
      </w:pPr>
      <w:r w:rsidRPr="00B455C5">
        <w:t>а) средства связи и автоматизации управления, в том числе:</w:t>
      </w:r>
    </w:p>
    <w:p w:rsidR="00DD2870" w:rsidRPr="00B455C5" w:rsidRDefault="00DD2870" w:rsidP="003640DC">
      <w:pPr>
        <w:autoSpaceDE w:val="0"/>
        <w:autoSpaceDN w:val="0"/>
        <w:ind w:firstLine="708"/>
        <w:jc w:val="both"/>
      </w:pPr>
      <w:r w:rsidRPr="00B455C5">
        <w:t>б) средства радиосвязи;</w:t>
      </w:r>
    </w:p>
    <w:p w:rsidR="00DD2870" w:rsidRPr="00B455C5" w:rsidRDefault="00DD2870" w:rsidP="003640DC">
      <w:pPr>
        <w:autoSpaceDE w:val="0"/>
        <w:autoSpaceDN w:val="0"/>
        <w:ind w:firstLine="708"/>
        <w:jc w:val="both"/>
      </w:pPr>
      <w:r w:rsidRPr="00B455C5">
        <w:t>в) средства оповещения руководящего состава и населения; средства регистрации (записи) входящих и исходящих переговоров, а также определения номера звонящего абонента;</w:t>
      </w:r>
    </w:p>
    <w:p w:rsidR="00DD2870" w:rsidRPr="00B455C5" w:rsidRDefault="00DD2870" w:rsidP="003640DC">
      <w:pPr>
        <w:autoSpaceDE w:val="0"/>
        <w:autoSpaceDN w:val="0"/>
        <w:ind w:firstLine="708"/>
        <w:jc w:val="both"/>
      </w:pPr>
      <w:r w:rsidRPr="00B455C5">
        <w:t>г) оргтехника (компьютеры, принтеры, сканеры); система видеоконференцсвязи;</w:t>
      </w:r>
    </w:p>
    <w:p w:rsidR="00DD2870" w:rsidRPr="00B455C5" w:rsidRDefault="00DD2870" w:rsidP="003F59A5">
      <w:pPr>
        <w:tabs>
          <w:tab w:val="left" w:pos="5103"/>
        </w:tabs>
        <w:ind w:firstLine="709"/>
        <w:jc w:val="both"/>
        <w:rPr>
          <w:bCs/>
        </w:rPr>
      </w:pPr>
      <w:r w:rsidRPr="00B455C5">
        <w:t>д) прямые каналы связи с ФКУ «ЦУКС ГУ МЧС России по Удмуртской Республике, ЕДДС соседних муниципальных образований, ДДС потенциально опасных объектов (далее – ПОО), объектами с массовым пребыванием людей; метеостанция;</w:t>
      </w:r>
    </w:p>
    <w:p w:rsidR="00DD2870" w:rsidRPr="00B455C5" w:rsidRDefault="00DD2870" w:rsidP="003640DC">
      <w:pPr>
        <w:autoSpaceDE w:val="0"/>
        <w:autoSpaceDN w:val="0"/>
        <w:ind w:firstLine="708"/>
        <w:jc w:val="both"/>
      </w:pPr>
      <w:r w:rsidRPr="00B455C5">
        <w:t>1.4.</w:t>
      </w:r>
      <w:r>
        <w:t>7</w:t>
      </w:r>
      <w:r w:rsidRPr="00B455C5">
        <w:t>. Средства связи ЕДДС должны обеспечивать:</w:t>
      </w:r>
    </w:p>
    <w:p w:rsidR="00DD2870" w:rsidRPr="00B455C5" w:rsidRDefault="00DD2870" w:rsidP="003640DC">
      <w:pPr>
        <w:autoSpaceDE w:val="0"/>
        <w:autoSpaceDN w:val="0"/>
        <w:ind w:firstLine="708"/>
        <w:jc w:val="both"/>
      </w:pPr>
      <w:r w:rsidRPr="00B455C5">
        <w:t xml:space="preserve">а) телефонную связь; </w:t>
      </w:r>
    </w:p>
    <w:p w:rsidR="00DD2870" w:rsidRPr="00B455C5" w:rsidRDefault="00DD2870" w:rsidP="003640DC">
      <w:pPr>
        <w:autoSpaceDE w:val="0"/>
        <w:autoSpaceDN w:val="0"/>
        <w:ind w:firstLine="708"/>
        <w:jc w:val="both"/>
      </w:pPr>
      <w:r w:rsidRPr="00B455C5">
        <w:t>б) передачу данных;</w:t>
      </w:r>
    </w:p>
    <w:p w:rsidR="00DD2870" w:rsidRPr="00B455C5" w:rsidRDefault="00DD2870" w:rsidP="003640DC">
      <w:pPr>
        <w:autoSpaceDE w:val="0"/>
        <w:autoSpaceDN w:val="0"/>
        <w:ind w:firstLine="708"/>
        <w:jc w:val="both"/>
      </w:pPr>
      <w:r w:rsidRPr="00B455C5">
        <w:t xml:space="preserve">в) прием и передачу команд, сигналов оповещения и данных; </w:t>
      </w:r>
    </w:p>
    <w:p w:rsidR="00DD2870" w:rsidRPr="00B455C5" w:rsidRDefault="00DD2870" w:rsidP="003640DC">
      <w:pPr>
        <w:autoSpaceDE w:val="0"/>
        <w:autoSpaceDN w:val="0"/>
        <w:ind w:firstLine="708"/>
        <w:jc w:val="both"/>
      </w:pPr>
      <w:r w:rsidRPr="00B455C5">
        <w:t xml:space="preserve">г) прием вызовов (сообщений) через единый номер «112»; </w:t>
      </w:r>
    </w:p>
    <w:p w:rsidR="00DD2870" w:rsidRPr="00B455C5" w:rsidRDefault="00DD2870" w:rsidP="003640DC">
      <w:pPr>
        <w:autoSpaceDE w:val="0"/>
        <w:autoSpaceDN w:val="0"/>
        <w:ind w:firstLine="708"/>
        <w:jc w:val="both"/>
      </w:pPr>
      <w:r w:rsidRPr="00B455C5">
        <w:t>д) передаваемого сообщения до соответствующих ДДС экстренных оперативных служб и организаций (объектов);</w:t>
      </w:r>
    </w:p>
    <w:p w:rsidR="00DD2870" w:rsidRPr="00B455C5" w:rsidRDefault="00DD2870" w:rsidP="003640DC">
      <w:pPr>
        <w:autoSpaceDE w:val="0"/>
        <w:autoSpaceDN w:val="0"/>
        <w:ind w:firstLine="708"/>
        <w:jc w:val="both"/>
      </w:pPr>
      <w:r w:rsidRPr="00B455C5">
        <w:t>е) обмен речевыми сообщениями, документальной и видео информацией, а также данными с вышестоящими и взаимодействующими службами.</w:t>
      </w:r>
    </w:p>
    <w:p w:rsidR="00DD2870" w:rsidRPr="00B455C5" w:rsidRDefault="00DD2870" w:rsidP="003640DC">
      <w:pPr>
        <w:autoSpaceDE w:val="0"/>
        <w:autoSpaceDN w:val="0"/>
        <w:ind w:firstLine="708"/>
        <w:jc w:val="both"/>
      </w:pPr>
      <w:r w:rsidRPr="00B455C5">
        <w:t>ЕДДС должна иметь резервные каналы связи. Средства связи должны обеспечивать сопряжение с сетью связи общего пользования.</w:t>
      </w:r>
    </w:p>
    <w:p w:rsidR="00DD2870" w:rsidRPr="00B455C5" w:rsidRDefault="00DD2870" w:rsidP="003640DC">
      <w:pPr>
        <w:autoSpaceDE w:val="0"/>
        <w:autoSpaceDN w:val="0"/>
        <w:ind w:firstLine="708"/>
        <w:jc w:val="both"/>
      </w:pPr>
      <w:r w:rsidRPr="00F866DA">
        <w:t>1.4.</w:t>
      </w:r>
      <w:r>
        <w:t>8</w:t>
      </w:r>
      <w:r w:rsidRPr="00F866DA">
        <w:t>. Автоматизированная информационная система ЕДДС (далее – АИС ЕДДС) обеспечивает автоматизацию</w:t>
      </w:r>
      <w:r w:rsidRPr="00B455C5">
        <w:t xml:space="preserve">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w:t>
      </w:r>
      <w:r>
        <w:t xml:space="preserve"> </w:t>
      </w:r>
      <w:r w:rsidRPr="00B455C5">
        <w:t>системами взаимодействующих ДДС экстренных оперативных служб и организаций (объектов), а также телекоммуникационной подсистемой системы-112.</w:t>
      </w:r>
    </w:p>
    <w:p w:rsidR="00DD2870" w:rsidRPr="00B455C5" w:rsidRDefault="00DD2870" w:rsidP="003640DC">
      <w:pPr>
        <w:autoSpaceDE w:val="0"/>
        <w:autoSpaceDN w:val="0"/>
        <w:ind w:firstLine="708"/>
        <w:jc w:val="both"/>
      </w:pPr>
      <w:r w:rsidRPr="00B455C5">
        <w:t>1.4.</w:t>
      </w:r>
      <w:r>
        <w:t>9</w:t>
      </w:r>
      <w:r w:rsidRPr="00B455C5">
        <w:t xml:space="preserve">.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w:t>
      </w:r>
      <w:r>
        <w:t xml:space="preserve">(далее – КЧС </w:t>
      </w:r>
      <w:r w:rsidRPr="00B455C5">
        <w:t>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DD2870" w:rsidRPr="00B455C5" w:rsidRDefault="00DD2870" w:rsidP="003640DC">
      <w:pPr>
        <w:autoSpaceDE w:val="0"/>
        <w:autoSpaceDN w:val="0"/>
        <w:ind w:firstLine="708"/>
        <w:jc w:val="both"/>
      </w:pPr>
      <w:r w:rsidRPr="00B455C5">
        <w:t>1.4.1</w:t>
      </w:r>
      <w:r>
        <w:t>0</w:t>
      </w:r>
      <w:r w:rsidRPr="00B455C5">
        <w:t>. Местная система оповещения муниципального образования «</w:t>
      </w:r>
      <w:r>
        <w:t>Глазовский</w:t>
      </w:r>
      <w:r w:rsidRPr="00B455C5">
        <w:t xml:space="preserve"> район» представляет собой организационно-техническое объединение специальных технических средств оповещения сетей вещания и каналов связи.</w:t>
      </w:r>
    </w:p>
    <w:p w:rsidR="00DD2870" w:rsidRPr="00B455C5" w:rsidRDefault="00DD2870" w:rsidP="003640DC">
      <w:pPr>
        <w:autoSpaceDE w:val="0"/>
        <w:autoSpaceDN w:val="0"/>
        <w:ind w:firstLine="708"/>
        <w:jc w:val="both"/>
      </w:pPr>
      <w:r>
        <w:t>1.4.11</w:t>
      </w:r>
      <w:r w:rsidRPr="00B455C5">
        <w:t>. Системой оповещения должна обеспечивать передачу:</w:t>
      </w:r>
    </w:p>
    <w:p w:rsidR="00DD2870" w:rsidRPr="00B455C5" w:rsidRDefault="00DD2870" w:rsidP="003640DC">
      <w:pPr>
        <w:autoSpaceDE w:val="0"/>
        <w:autoSpaceDN w:val="0"/>
        <w:ind w:firstLine="708"/>
        <w:jc w:val="both"/>
      </w:pPr>
      <w:r w:rsidRPr="00B455C5">
        <w:t>а) сигналов оповещения;</w:t>
      </w:r>
    </w:p>
    <w:p w:rsidR="00DD2870" w:rsidRPr="00B455C5" w:rsidRDefault="00DD2870" w:rsidP="003640DC">
      <w:pPr>
        <w:autoSpaceDE w:val="0"/>
        <w:autoSpaceDN w:val="0"/>
        <w:ind w:firstLine="708"/>
        <w:jc w:val="both"/>
      </w:pPr>
      <w:r w:rsidRPr="00B455C5">
        <w:t>б) речевых (текстовых) сообщений;</w:t>
      </w:r>
    </w:p>
    <w:p w:rsidR="00DD2870" w:rsidRPr="00B455C5" w:rsidRDefault="00DD2870" w:rsidP="003640DC">
      <w:pPr>
        <w:autoSpaceDE w:val="0"/>
        <w:autoSpaceDN w:val="0"/>
        <w:ind w:firstLine="708"/>
        <w:jc w:val="both"/>
      </w:pPr>
      <w:r w:rsidRPr="00B455C5">
        <w:t>в) условных сигналов.</w:t>
      </w:r>
    </w:p>
    <w:p w:rsidR="00DD2870" w:rsidRPr="00B455C5" w:rsidRDefault="00DD2870" w:rsidP="003640DC">
      <w:pPr>
        <w:autoSpaceDE w:val="0"/>
        <w:autoSpaceDN w:val="0"/>
        <w:ind w:firstLine="708"/>
        <w:jc w:val="both"/>
      </w:pPr>
      <w:r w:rsidRPr="00B455C5">
        <w:t>Задействование местной системы оповещения должно осуществляться дежурно-диспетчерским персоналом с автоматизированных рабочих мест ЕДДС.</w:t>
      </w:r>
    </w:p>
    <w:p w:rsidR="00DD2870" w:rsidRPr="00B455C5" w:rsidRDefault="00DD2870" w:rsidP="003640DC">
      <w:pPr>
        <w:autoSpaceDE w:val="0"/>
        <w:autoSpaceDN w:val="0"/>
        <w:ind w:firstLine="708"/>
        <w:jc w:val="both"/>
      </w:pPr>
      <w:r>
        <w:t>1.4.12</w:t>
      </w:r>
      <w:r w:rsidRPr="00B455C5">
        <w:t>. Минимальный состав документации на ПУ ЕДДС:</w:t>
      </w:r>
    </w:p>
    <w:p w:rsidR="00DD2870" w:rsidRPr="00B455C5" w:rsidRDefault="00DD2870" w:rsidP="003640DC">
      <w:pPr>
        <w:autoSpaceDE w:val="0"/>
        <w:autoSpaceDN w:val="0"/>
        <w:ind w:firstLine="708"/>
        <w:jc w:val="both"/>
      </w:pPr>
      <w:r w:rsidRPr="00B455C5">
        <w:t>а) 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DD2870" w:rsidRPr="00B455C5" w:rsidRDefault="00DD2870" w:rsidP="003640DC">
      <w:pPr>
        <w:autoSpaceDE w:val="0"/>
        <w:autoSpaceDN w:val="0"/>
        <w:ind w:firstLine="708"/>
        <w:jc w:val="both"/>
      </w:pPr>
      <w:r w:rsidRPr="00B455C5">
        <w:t>б) соглашения об информационном взаимодействии ЕДДС с ДДС экстренных оперативных служб и организаций (объектов) и службами жизнеобеспечения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 xml:space="preserve">в) журнал учета полученной и переданной информации, полученных и переданных распоряжений и сигналов; </w:t>
      </w:r>
    </w:p>
    <w:p w:rsidR="00DD2870" w:rsidRPr="00B455C5" w:rsidRDefault="00DD2870" w:rsidP="003640DC">
      <w:pPr>
        <w:autoSpaceDE w:val="0"/>
        <w:autoSpaceDN w:val="0"/>
        <w:ind w:firstLine="708"/>
        <w:jc w:val="both"/>
      </w:pPr>
      <w:r w:rsidRPr="00B455C5">
        <w:t>г) журнал оперативного дежурства;</w:t>
      </w:r>
    </w:p>
    <w:p w:rsidR="00DD2870" w:rsidRPr="00B455C5" w:rsidRDefault="00DD2870" w:rsidP="003640DC">
      <w:pPr>
        <w:autoSpaceDE w:val="0"/>
        <w:autoSpaceDN w:val="0"/>
        <w:ind w:firstLine="708"/>
        <w:jc w:val="both"/>
      </w:pPr>
      <w:r w:rsidRPr="00B455C5">
        <w:t>д) 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DD2870" w:rsidRPr="00B455C5" w:rsidRDefault="00DD2870" w:rsidP="003640DC">
      <w:pPr>
        <w:autoSpaceDE w:val="0"/>
        <w:autoSpaceDN w:val="0"/>
        <w:ind w:firstLine="708"/>
        <w:jc w:val="both"/>
      </w:pPr>
      <w:r w:rsidRPr="00B455C5">
        <w:t>е) инструкции о несении дежурства в повседневной деятельности, в режимах повышенной готовности и чрезвычайной ситуации;</w:t>
      </w:r>
    </w:p>
    <w:p w:rsidR="00DD2870" w:rsidRPr="00B455C5" w:rsidRDefault="00DD2870" w:rsidP="003640DC">
      <w:pPr>
        <w:autoSpaceDE w:val="0"/>
        <w:autoSpaceDN w:val="0"/>
        <w:ind w:firstLine="708"/>
        <w:jc w:val="both"/>
      </w:pPr>
      <w:r w:rsidRPr="00B455C5">
        <w:t>ж) план взаимодействия ЕДДС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з) 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DD2870" w:rsidRPr="00B455C5" w:rsidRDefault="00DD2870" w:rsidP="003640DC">
      <w:pPr>
        <w:autoSpaceDE w:val="0"/>
        <w:autoSpaceDN w:val="0"/>
        <w:ind w:firstLine="708"/>
        <w:jc w:val="both"/>
      </w:pPr>
      <w:r w:rsidRPr="00B455C5">
        <w:t>и) аварийные и аварийные медицинские карточки на все химически опасные вещества и радиационные грузы, перечни радиационно, химически, биологически опасных объектов с прогнозируемыми последствиями ЧС (происшествия);</w:t>
      </w:r>
    </w:p>
    <w:p w:rsidR="00DD2870" w:rsidRPr="00B455C5" w:rsidRDefault="00DD2870" w:rsidP="003640DC">
      <w:pPr>
        <w:autoSpaceDE w:val="0"/>
        <w:autoSpaceDN w:val="0"/>
        <w:ind w:firstLine="708"/>
        <w:jc w:val="both"/>
      </w:pPr>
      <w:r w:rsidRPr="00B455C5">
        <w:t xml:space="preserve">к) инструкции по мерам пожарной безопасности и охране труда; </w:t>
      </w:r>
    </w:p>
    <w:p w:rsidR="00DD2870" w:rsidRPr="00B455C5" w:rsidRDefault="00DD2870" w:rsidP="003640DC">
      <w:pPr>
        <w:autoSpaceDE w:val="0"/>
        <w:autoSpaceDN w:val="0"/>
        <w:ind w:firstLine="708"/>
        <w:jc w:val="both"/>
      </w:pPr>
      <w:r w:rsidRPr="00B455C5">
        <w:t xml:space="preserve">л) схемы и списки оповещения руководства ГО, </w:t>
      </w:r>
      <w:r>
        <w:t>ГРЗ</w:t>
      </w:r>
      <w:r w:rsidRPr="00B455C5">
        <w:t xml:space="preserve"> УТП РСЧС, органов управления, сил и средств на территории муниципального образования «</w:t>
      </w:r>
      <w:r>
        <w:t>Глазовский</w:t>
      </w:r>
      <w:r w:rsidRPr="00B455C5">
        <w:t xml:space="preserve"> район», предназначенных и выделяемых (привлекаемых) для предупреждения и ликвидации ЧС (происшествий), сил и средств ГО на территории муниципального образования «</w:t>
      </w:r>
      <w:r>
        <w:t>Глазовский</w:t>
      </w:r>
      <w:r w:rsidRPr="00B455C5">
        <w:t xml:space="preserve"> район», ДДС экстренных оперативных служб и организаций (объектов) в случае ЧС (происшествия);</w:t>
      </w:r>
    </w:p>
    <w:p w:rsidR="00DD2870" w:rsidRPr="00B455C5" w:rsidRDefault="00DD2870" w:rsidP="003640DC">
      <w:pPr>
        <w:autoSpaceDE w:val="0"/>
        <w:autoSpaceDN w:val="0"/>
        <w:ind w:firstLine="708"/>
        <w:jc w:val="both"/>
      </w:pPr>
      <w:r w:rsidRPr="00B455C5">
        <w:t>м) паспорта безопасности муниципального образования «</w:t>
      </w:r>
      <w:r>
        <w:t>Глазовский</w:t>
      </w:r>
      <w:r w:rsidRPr="00B455C5">
        <w:t xml:space="preserve"> район» и ПОО, паспорта территории муниципального образования</w:t>
      </w:r>
      <w:r>
        <w:t xml:space="preserve"> </w:t>
      </w:r>
      <w:r w:rsidRPr="00B455C5">
        <w:t>«</w:t>
      </w:r>
      <w:r>
        <w:t>Глазовский</w:t>
      </w:r>
      <w:r w:rsidRPr="00B455C5">
        <w:t xml:space="preserve"> район», муниципальных образований поселений </w:t>
      </w:r>
      <w:r>
        <w:t>Глазовск</w:t>
      </w:r>
      <w:r w:rsidRPr="00B455C5">
        <w:t>ого района,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 «</w:t>
      </w:r>
      <w:r>
        <w:t>Глазовский</w:t>
      </w:r>
      <w:r w:rsidRPr="00B455C5">
        <w:t xml:space="preserve"> район» и Удмуртской Республики (в том числе и в электронном виде);</w:t>
      </w:r>
    </w:p>
    <w:p w:rsidR="00DD2870" w:rsidRPr="00B455C5" w:rsidRDefault="00DD2870" w:rsidP="003640DC">
      <w:pPr>
        <w:autoSpaceDE w:val="0"/>
        <w:autoSpaceDN w:val="0"/>
        <w:ind w:firstLine="708"/>
        <w:jc w:val="both"/>
      </w:pPr>
      <w:r w:rsidRPr="00B455C5">
        <w:t>н) план проведения инструктажа перед заступлением на дежурство очередных оперативных дежурных смен;</w:t>
      </w:r>
    </w:p>
    <w:p w:rsidR="00DD2870" w:rsidRPr="00B455C5" w:rsidRDefault="00DD2870" w:rsidP="003640DC">
      <w:pPr>
        <w:autoSpaceDE w:val="0"/>
        <w:autoSpaceDN w:val="0"/>
        <w:ind w:firstLine="708"/>
        <w:jc w:val="both"/>
      </w:pPr>
      <w:r w:rsidRPr="00B455C5">
        <w:t xml:space="preserve">о) графики несения дежурства оперативными дежурными сменами; </w:t>
      </w:r>
    </w:p>
    <w:p w:rsidR="00DD2870" w:rsidRPr="00B455C5" w:rsidRDefault="00DD2870" w:rsidP="003640DC">
      <w:pPr>
        <w:autoSpaceDE w:val="0"/>
        <w:autoSpaceDN w:val="0"/>
        <w:ind w:firstLine="708"/>
        <w:jc w:val="both"/>
      </w:pPr>
      <w:r w:rsidRPr="00B455C5">
        <w:t xml:space="preserve">п) схемы управления и вызова; </w:t>
      </w:r>
    </w:p>
    <w:p w:rsidR="00DD2870" w:rsidRPr="00B455C5" w:rsidRDefault="00DD2870" w:rsidP="003640DC">
      <w:pPr>
        <w:autoSpaceDE w:val="0"/>
        <w:autoSpaceDN w:val="0"/>
        <w:ind w:firstLine="708"/>
        <w:jc w:val="both"/>
      </w:pPr>
      <w:r w:rsidRPr="00B455C5">
        <w:t xml:space="preserve">р) схема местной системы оповещения; </w:t>
      </w:r>
    </w:p>
    <w:p w:rsidR="00DD2870" w:rsidRPr="00B455C5" w:rsidRDefault="00DD2870" w:rsidP="003640DC">
      <w:pPr>
        <w:autoSpaceDE w:val="0"/>
        <w:autoSpaceDN w:val="0"/>
        <w:ind w:firstLine="708"/>
        <w:jc w:val="both"/>
      </w:pPr>
      <w:r w:rsidRPr="00B455C5">
        <w:t>с) телефонные справочники;</w:t>
      </w:r>
    </w:p>
    <w:p w:rsidR="00DD2870" w:rsidRPr="00B455C5" w:rsidRDefault="00DD2870" w:rsidP="003640DC">
      <w:pPr>
        <w:autoSpaceDE w:val="0"/>
        <w:autoSpaceDN w:val="0"/>
        <w:ind w:firstLine="708"/>
        <w:jc w:val="both"/>
      </w:pPr>
      <w:r w:rsidRPr="00B455C5">
        <w:t>т) документация по организации профессиональной подготовки дежурно- диспетчерского персонала;</w:t>
      </w:r>
    </w:p>
    <w:p w:rsidR="00DD2870" w:rsidRPr="00B455C5" w:rsidRDefault="00DD2870" w:rsidP="003640DC">
      <w:pPr>
        <w:autoSpaceDE w:val="0"/>
        <w:autoSpaceDN w:val="0"/>
        <w:ind w:firstLine="708"/>
        <w:jc w:val="both"/>
      </w:pPr>
      <w:r w:rsidRPr="00B455C5">
        <w:t>у) формализованные бланки отрабатываемых документов с заранее заготовленной постоянной частью текста;</w:t>
      </w:r>
    </w:p>
    <w:p w:rsidR="00DD2870" w:rsidRPr="00B455C5" w:rsidRDefault="00DD2870" w:rsidP="003640DC">
      <w:pPr>
        <w:autoSpaceDE w:val="0"/>
        <w:autoSpaceDN w:val="0"/>
        <w:ind w:firstLine="708"/>
        <w:jc w:val="both"/>
      </w:pPr>
      <w:r w:rsidRPr="00B455C5">
        <w:t xml:space="preserve">ф) суточный расчет сил и средств </w:t>
      </w:r>
      <w:r>
        <w:t>ГРЗ</w:t>
      </w:r>
      <w:r w:rsidRPr="00B455C5">
        <w:t xml:space="preserve"> УТП РСЧС;</w:t>
      </w:r>
    </w:p>
    <w:p w:rsidR="00DD2870" w:rsidRPr="00B455C5" w:rsidRDefault="00DD2870" w:rsidP="003640DC">
      <w:pPr>
        <w:autoSpaceDE w:val="0"/>
        <w:autoSpaceDN w:val="0"/>
        <w:ind w:firstLine="708"/>
        <w:jc w:val="both"/>
      </w:pPr>
      <w:r w:rsidRPr="00B455C5">
        <w:t>х) расчет сил и средств муниципального образования «</w:t>
      </w:r>
      <w:r>
        <w:t>Глазовский</w:t>
      </w:r>
      <w:r w:rsidRPr="00B455C5">
        <w:t xml:space="preserve"> район», привлекаемых к ликвидации ЧС (происшествий);</w:t>
      </w:r>
    </w:p>
    <w:p w:rsidR="00DD2870" w:rsidRPr="00B455C5" w:rsidRDefault="00DD2870" w:rsidP="003640DC">
      <w:pPr>
        <w:autoSpaceDE w:val="0"/>
        <w:autoSpaceDN w:val="0"/>
        <w:ind w:firstLine="708"/>
        <w:jc w:val="both"/>
      </w:pPr>
      <w:r w:rsidRPr="00B455C5">
        <w:t>ц) 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DD2870" w:rsidRPr="00B455C5" w:rsidRDefault="00DD2870" w:rsidP="003640DC">
      <w:pPr>
        <w:autoSpaceDE w:val="0"/>
        <w:autoSpaceDN w:val="0"/>
        <w:ind w:firstLine="708"/>
        <w:jc w:val="both"/>
      </w:pPr>
      <w:r w:rsidRPr="00B455C5">
        <w:t>ч) ежедневный план работы оперативного дежурного ЕДДС.</w:t>
      </w:r>
    </w:p>
    <w:p w:rsidR="00DD2870" w:rsidRPr="00B455C5" w:rsidRDefault="00DD2870" w:rsidP="003640DC">
      <w:pPr>
        <w:autoSpaceDE w:val="0"/>
        <w:autoSpaceDN w:val="0"/>
        <w:ind w:firstLine="708"/>
        <w:jc w:val="both"/>
      </w:pPr>
      <w:r w:rsidRPr="00B455C5">
        <w:t>Состав оперативной документации может дополняться в зависимости от условий функционирования ЕДДС.</w:t>
      </w:r>
    </w:p>
    <w:p w:rsidR="00DD2870" w:rsidRPr="00B455C5" w:rsidRDefault="00DD2870" w:rsidP="003640DC">
      <w:pPr>
        <w:autoSpaceDE w:val="0"/>
        <w:autoSpaceDN w:val="0"/>
        <w:jc w:val="both"/>
      </w:pPr>
      <w:bookmarkStart w:id="5" w:name="bookmark6"/>
    </w:p>
    <w:p w:rsidR="00DD2870" w:rsidRPr="00B455C5" w:rsidRDefault="00DD2870" w:rsidP="003640DC">
      <w:pPr>
        <w:autoSpaceDE w:val="0"/>
        <w:autoSpaceDN w:val="0"/>
        <w:jc w:val="center"/>
        <w:rPr>
          <w:b/>
        </w:rPr>
      </w:pPr>
      <w:r w:rsidRPr="00B455C5">
        <w:rPr>
          <w:b/>
        </w:rPr>
        <w:t xml:space="preserve">II. ОРГАНИЗАЦИЯ РАБОТЫ ЕДДС </w:t>
      </w:r>
      <w:bookmarkEnd w:id="5"/>
    </w:p>
    <w:p w:rsidR="00DD2870" w:rsidRPr="00B455C5" w:rsidRDefault="00DD2870" w:rsidP="003640DC">
      <w:pPr>
        <w:autoSpaceDE w:val="0"/>
        <w:autoSpaceDN w:val="0"/>
        <w:jc w:val="center"/>
        <w:rPr>
          <w:b/>
        </w:rPr>
      </w:pPr>
    </w:p>
    <w:p w:rsidR="00DD2870" w:rsidRPr="00B455C5" w:rsidRDefault="00DD2870" w:rsidP="003640DC">
      <w:pPr>
        <w:autoSpaceDE w:val="0"/>
        <w:autoSpaceDN w:val="0"/>
        <w:jc w:val="center"/>
        <w:rPr>
          <w:b/>
        </w:rPr>
      </w:pPr>
      <w:bookmarkStart w:id="6" w:name="bookmark8"/>
      <w:r w:rsidRPr="00B455C5">
        <w:rPr>
          <w:b/>
        </w:rPr>
        <w:t>2.1. Режимы функционирования ЕДДС</w:t>
      </w:r>
      <w:bookmarkEnd w:id="6"/>
    </w:p>
    <w:p w:rsidR="00DD2870" w:rsidRPr="00B455C5" w:rsidRDefault="00DD2870" w:rsidP="003640DC">
      <w:pPr>
        <w:autoSpaceDE w:val="0"/>
        <w:autoSpaceDN w:val="0"/>
        <w:jc w:val="both"/>
      </w:pPr>
    </w:p>
    <w:p w:rsidR="00DD2870" w:rsidRPr="00B455C5" w:rsidRDefault="00DD2870" w:rsidP="003640DC">
      <w:pPr>
        <w:autoSpaceDE w:val="0"/>
        <w:autoSpaceDN w:val="0"/>
        <w:ind w:firstLine="708"/>
        <w:jc w:val="both"/>
      </w:pPr>
      <w:r w:rsidRPr="00B455C5">
        <w:t>2.1.1. ЕДДС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DD2870" w:rsidRPr="00B455C5" w:rsidRDefault="00DD2870" w:rsidP="003640DC">
      <w:pPr>
        <w:autoSpaceDE w:val="0"/>
        <w:autoSpaceDN w:val="0"/>
        <w:ind w:firstLine="708"/>
        <w:jc w:val="both"/>
      </w:pPr>
      <w:r w:rsidRPr="00B455C5">
        <w:t>2.1.2. Режимы функционирования для ЕДДС устанавливает Глава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2.1.3.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обеспечивает:</w:t>
      </w:r>
    </w:p>
    <w:p w:rsidR="00DD2870" w:rsidRPr="00B455C5" w:rsidRDefault="00DD2870" w:rsidP="003640DC">
      <w:pPr>
        <w:autoSpaceDE w:val="0"/>
        <w:autoSpaceDN w:val="0"/>
        <w:ind w:firstLine="708"/>
        <w:jc w:val="both"/>
      </w:pPr>
      <w:r w:rsidRPr="00B455C5">
        <w:t>а) 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системы-112, регистрация с заведением карточек информационного обмена и реагирования;</w:t>
      </w:r>
    </w:p>
    <w:p w:rsidR="00DD2870" w:rsidRPr="00B455C5" w:rsidRDefault="00DD2870" w:rsidP="003640DC">
      <w:pPr>
        <w:tabs>
          <w:tab w:val="left" w:pos="5103"/>
        </w:tabs>
        <w:ind w:firstLine="709"/>
        <w:jc w:val="both"/>
        <w:rPr>
          <w:bCs/>
        </w:rPr>
      </w:pPr>
      <w:r w:rsidRPr="00B455C5">
        <w:t>б) передачу информации об угрозе возникновения или возникновении ЧС (происшествия) по подчиненности и подведомственности, в первоочередном порядке в ФКУ «ЦУКС ГУ МЧС России по Удмуртской Республике;</w:t>
      </w:r>
    </w:p>
    <w:p w:rsidR="00DD2870" w:rsidRPr="00B455C5" w:rsidRDefault="00DD2870" w:rsidP="003640DC">
      <w:pPr>
        <w:autoSpaceDE w:val="0"/>
        <w:autoSpaceDN w:val="0"/>
        <w:ind w:firstLine="708"/>
        <w:jc w:val="both"/>
      </w:pPr>
      <w:r w:rsidRPr="00B455C5">
        <w:t>в) обобщение и анализ информации о ЧС (происшествиях) за текущие сутки и представление соответствующих докладов по подчиненности;</w:t>
      </w:r>
    </w:p>
    <w:p w:rsidR="00DD2870" w:rsidRPr="00B455C5" w:rsidRDefault="00DD2870" w:rsidP="003640DC">
      <w:pPr>
        <w:autoSpaceDE w:val="0"/>
        <w:autoSpaceDN w:val="0"/>
        <w:ind w:firstLine="708"/>
        <w:jc w:val="both"/>
      </w:pPr>
      <w:r w:rsidRPr="00B455C5">
        <w:t>г) поддержание КСА в постоянной оперативной готовности;</w:t>
      </w:r>
    </w:p>
    <w:p w:rsidR="00DD2870" w:rsidRPr="00B455C5" w:rsidRDefault="00DD2870" w:rsidP="003640DC">
      <w:pPr>
        <w:autoSpaceDE w:val="0"/>
        <w:autoSpaceDN w:val="0"/>
        <w:ind w:firstLine="708"/>
        <w:jc w:val="both"/>
      </w:pPr>
      <w:r w:rsidRPr="00B455C5">
        <w:t>д) 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DD2870" w:rsidRPr="00B455C5" w:rsidRDefault="00DD2870" w:rsidP="003640DC">
      <w:pPr>
        <w:autoSpaceDE w:val="0"/>
        <w:autoSpaceDN w:val="0"/>
        <w:ind w:firstLine="708"/>
        <w:jc w:val="both"/>
      </w:pPr>
      <w:r w:rsidRPr="00B455C5">
        <w:t>е) внесение необходимых изменений в базу данных, а также в структуру и содержание оперативных документов по реагированию на ЧС (происшествия);</w:t>
      </w:r>
    </w:p>
    <w:p w:rsidR="00DD2870" w:rsidRPr="00B455C5" w:rsidRDefault="00DD2870" w:rsidP="003640DC">
      <w:pPr>
        <w:autoSpaceDE w:val="0"/>
        <w:autoSpaceDN w:val="0"/>
        <w:ind w:firstLine="708"/>
        <w:jc w:val="both"/>
      </w:pPr>
      <w:r w:rsidRPr="00B455C5">
        <w:t>ж) внесение необходимых изменений в паспорта территорий муниципального образования «</w:t>
      </w:r>
      <w:r>
        <w:t>Глазовский</w:t>
      </w:r>
      <w:r w:rsidRPr="00B455C5">
        <w:t xml:space="preserve"> район» и муниципальных образований поселений </w:t>
      </w:r>
      <w:r>
        <w:t>Глазовск</w:t>
      </w:r>
      <w:r w:rsidRPr="00B455C5">
        <w:t>ого района.</w:t>
      </w:r>
    </w:p>
    <w:p w:rsidR="00DD2870" w:rsidRPr="00B455C5" w:rsidRDefault="00DD2870" w:rsidP="003640DC">
      <w:pPr>
        <w:autoSpaceDE w:val="0"/>
        <w:autoSpaceDN w:val="0"/>
        <w:ind w:firstLine="708"/>
        <w:jc w:val="both"/>
      </w:pPr>
      <w:r w:rsidRPr="00B455C5">
        <w:t>2.1.4. ДДС, расположенные на территории муниципального образования «</w:t>
      </w:r>
      <w:r>
        <w:t>Глазовский</w:t>
      </w:r>
      <w:r w:rsidRPr="00B455C5">
        <w:t xml:space="preserve"> район», в режиме повседневной деятельности действуют в соответствии со своими инструкциями и представляют в ЕДДС обобщенную статистическую информацию о ЧС (происшествиях) и угрозах их возникновения за прошедшие сутки.</w:t>
      </w:r>
    </w:p>
    <w:p w:rsidR="00DD2870" w:rsidRPr="00B455C5" w:rsidRDefault="00DD2870" w:rsidP="003640DC">
      <w:pPr>
        <w:tabs>
          <w:tab w:val="left" w:pos="5103"/>
        </w:tabs>
        <w:ind w:firstLine="709"/>
        <w:jc w:val="both"/>
        <w:rPr>
          <w:bCs/>
        </w:rPr>
      </w:pPr>
      <w:r w:rsidRPr="00B455C5">
        <w:t>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а ЕДДС незамедлительно передаёт информацию в ФКУ «ЦУКС ГУ МЧС России по Удмуртской Республике.</w:t>
      </w:r>
    </w:p>
    <w:p w:rsidR="00DD2870" w:rsidRPr="00B455C5" w:rsidRDefault="00DD2870" w:rsidP="003640DC">
      <w:pPr>
        <w:autoSpaceDE w:val="0"/>
        <w:autoSpaceDN w:val="0"/>
        <w:ind w:firstLine="708"/>
        <w:jc w:val="both"/>
      </w:pPr>
      <w:r w:rsidRPr="00B455C5">
        <w:t>2.1.6. В режим повышенной готовности ЕДДС и привлекаемые ДДС экстренных оперативных служб и организаций (объектов) переводятся решением Главы муниципального образования «</w:t>
      </w:r>
      <w:r>
        <w:t>Глазовский</w:t>
      </w:r>
      <w:r w:rsidRPr="00B455C5">
        <w:t xml:space="preserve"> район» при угрозе возникновения ЧС (происшествия) в тех случаях, когда для ликвидации угрозы требуются совместные действия ДДС и сил </w:t>
      </w:r>
      <w:r>
        <w:t>ГРЗ</w:t>
      </w:r>
      <w:r w:rsidRPr="00B455C5">
        <w:t xml:space="preserve"> УТП РСЧС, взаимодействующих с ЕДДС. В повышенной готовности ЕДДС обеспечивает:</w:t>
      </w:r>
    </w:p>
    <w:p w:rsidR="00DD2870" w:rsidRPr="00B455C5" w:rsidRDefault="00DD2870" w:rsidP="003640DC">
      <w:pPr>
        <w:autoSpaceDE w:val="0"/>
        <w:autoSpaceDN w:val="0"/>
        <w:ind w:firstLine="708"/>
        <w:jc w:val="both"/>
      </w:pPr>
      <w:r w:rsidRPr="00B455C5">
        <w:t>а) заблаговременную подготовку к возможным действиям в случае возникновения соответствующей ЧС (происшествия);</w:t>
      </w:r>
    </w:p>
    <w:p w:rsidR="00DD2870" w:rsidRPr="00B455C5" w:rsidRDefault="00DD2870" w:rsidP="003640DC">
      <w:pPr>
        <w:autoSpaceDE w:val="0"/>
        <w:autoSpaceDN w:val="0"/>
        <w:ind w:firstLine="708"/>
        <w:jc w:val="both"/>
      </w:pPr>
      <w:r w:rsidRPr="00B455C5">
        <w:t>б) оповещение должностных лиц КЧС и ОПБ Администрации муниципального образования «</w:t>
      </w:r>
      <w:r>
        <w:t>Глазовский</w:t>
      </w:r>
      <w:r w:rsidRPr="00B455C5">
        <w:t xml:space="preserve"> район», взаимодействующих ДДС экстренных оперативных служб и организаций (объектов) и подчиненных сил </w:t>
      </w:r>
      <w:r>
        <w:t>ГРЗ</w:t>
      </w:r>
      <w:r w:rsidRPr="00B455C5">
        <w:t xml:space="preserve"> УТП РСЧС;</w:t>
      </w:r>
    </w:p>
    <w:p w:rsidR="00DD2870" w:rsidRPr="00B455C5" w:rsidRDefault="00DD2870" w:rsidP="003640DC">
      <w:pPr>
        <w:autoSpaceDE w:val="0"/>
        <w:autoSpaceDN w:val="0"/>
        <w:ind w:firstLine="708"/>
        <w:jc w:val="both"/>
      </w:pPr>
      <w:r w:rsidRPr="00B455C5">
        <w:t>в) получение и обобщение данных наблюдения и контроля за обстановкой на территории Удмуртской Республики, на ПОО, а также за состоянием окружающей среды;</w:t>
      </w:r>
    </w:p>
    <w:p w:rsidR="00DD2870" w:rsidRPr="00B455C5" w:rsidRDefault="00DD2870" w:rsidP="003640DC">
      <w:pPr>
        <w:autoSpaceDE w:val="0"/>
        <w:autoSpaceDN w:val="0"/>
        <w:ind w:firstLine="708"/>
        <w:jc w:val="both"/>
      </w:pPr>
      <w:r w:rsidRPr="00B455C5">
        <w:t>г) прогнозирование развития обстановки и подготовку предложений по действиям привлекаемых сил и средств и их доклад по подчиненности;</w:t>
      </w:r>
    </w:p>
    <w:p w:rsidR="00DD2870" w:rsidRPr="00B455C5" w:rsidRDefault="00DD2870" w:rsidP="003640DC">
      <w:pPr>
        <w:autoSpaceDE w:val="0"/>
        <w:autoSpaceDN w:val="0"/>
        <w:ind w:firstLine="708"/>
        <w:jc w:val="both"/>
      </w:pPr>
      <w:r w:rsidRPr="00B455C5">
        <w:t xml:space="preserve">д) координацию действий ДДС экстренных оперативных служб и организаций (объектов), сил </w:t>
      </w:r>
      <w:r>
        <w:t>ГРЗ</w:t>
      </w:r>
      <w:r w:rsidRPr="00B455C5">
        <w:t xml:space="preserve"> УТП РСЧС при принятии ими экстренных мер по предотвращению ЧС (происшествия) или смягчению ее последствий.</w:t>
      </w:r>
    </w:p>
    <w:p w:rsidR="00DD2870" w:rsidRPr="00B455C5" w:rsidRDefault="00DD2870" w:rsidP="003640DC">
      <w:pPr>
        <w:autoSpaceDE w:val="0"/>
        <w:autoSpaceDN w:val="0"/>
        <w:ind w:firstLine="708"/>
        <w:jc w:val="both"/>
      </w:pPr>
      <w:r w:rsidRPr="00B455C5">
        <w:t>2.1.7. 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в части действий по указанной ЧС (происшествия) выполняет их указания.</w:t>
      </w:r>
    </w:p>
    <w:p w:rsidR="00DD2870" w:rsidRPr="00B455C5" w:rsidRDefault="00DD2870" w:rsidP="003640DC">
      <w:pPr>
        <w:autoSpaceDE w:val="0"/>
        <w:autoSpaceDN w:val="0"/>
        <w:ind w:firstLine="708"/>
        <w:jc w:val="both"/>
      </w:pPr>
      <w:r w:rsidRPr="00B455C5">
        <w:t xml:space="preserve">2.1.8. В режим чрезвычайной ситуации ЕДДС, привлекаемые ДДС экстренных оперативных служб и организаций (объектов) и силы </w:t>
      </w:r>
      <w:r>
        <w:t>ГРЗ</w:t>
      </w:r>
      <w:r w:rsidRPr="00B455C5">
        <w:t xml:space="preserve"> УТП РСЧС переводятся </w:t>
      </w:r>
      <w:r>
        <w:t>решением Главы</w:t>
      </w:r>
      <w:r w:rsidRPr="00B455C5">
        <w:t xml:space="preserve"> муниципального образования «</w:t>
      </w:r>
      <w:r>
        <w:t>Глазовский</w:t>
      </w:r>
      <w:r w:rsidRPr="00B455C5">
        <w:t xml:space="preserve"> район» при возникновении ЧС. В этом режиме ЕДДС выполняет следующие задачи:</w:t>
      </w:r>
    </w:p>
    <w:p w:rsidR="00DD2870" w:rsidRPr="00B455C5" w:rsidRDefault="00DD2870" w:rsidP="003640DC">
      <w:pPr>
        <w:autoSpaceDE w:val="0"/>
        <w:autoSpaceDN w:val="0"/>
        <w:ind w:firstLine="708"/>
        <w:jc w:val="both"/>
      </w:pPr>
      <w:r w:rsidRPr="00B455C5">
        <w:t xml:space="preserve">а) координация действий ДДС экстренных оперативных служб и организаций (объектов) и привлекаемых сил и средств </w:t>
      </w:r>
      <w:r>
        <w:t>ГРЗ</w:t>
      </w:r>
      <w:r w:rsidRPr="00B455C5">
        <w:t xml:space="preserve"> УТП РСЧС при проведении работ по защите населения и территории от ЧС природного и техногенного характера;</w:t>
      </w:r>
    </w:p>
    <w:p w:rsidR="00DD2870" w:rsidRPr="00B455C5" w:rsidRDefault="00DD2870" w:rsidP="003640DC">
      <w:pPr>
        <w:autoSpaceDE w:val="0"/>
        <w:autoSpaceDN w:val="0"/>
        <w:ind w:firstLine="708"/>
        <w:jc w:val="both"/>
      </w:pPr>
      <w:r w:rsidRPr="00B455C5">
        <w:t>б) контроль за выдвижением и отслеживание передвижения оперативных групп по территории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в) 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DD2870" w:rsidRPr="00B455C5" w:rsidRDefault="00DD2870" w:rsidP="003640DC">
      <w:pPr>
        <w:autoSpaceDE w:val="0"/>
        <w:autoSpaceDN w:val="0"/>
        <w:ind w:firstLine="708"/>
        <w:jc w:val="both"/>
      </w:pPr>
      <w:r w:rsidRPr="00B455C5">
        <w:t>г) 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DD2870" w:rsidRPr="00B455C5" w:rsidRDefault="00DD2870" w:rsidP="003640DC">
      <w:pPr>
        <w:autoSpaceDE w:val="0"/>
        <w:autoSpaceDN w:val="0"/>
        <w:ind w:firstLine="708"/>
        <w:jc w:val="both"/>
      </w:pPr>
      <w:r w:rsidRPr="00B455C5">
        <w:t>д) 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DD2870" w:rsidRPr="00B455C5" w:rsidRDefault="00DD2870" w:rsidP="003640DC">
      <w:pPr>
        <w:tabs>
          <w:tab w:val="left" w:pos="5103"/>
        </w:tabs>
        <w:ind w:firstLine="709"/>
        <w:jc w:val="both"/>
        <w:rPr>
          <w:bCs/>
        </w:rPr>
      </w:pPr>
      <w:r w:rsidRPr="00B455C5">
        <w:t xml:space="preserve">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w:t>
      </w:r>
      <w:r>
        <w:t>ГРЗ</w:t>
      </w:r>
      <w:r w:rsidRPr="00B455C5">
        <w:t xml:space="preserve"> УТП РСЧС осуществляется непосредственно через ЕДДС. Поступающая информация о сложившейся обстановке, принятых мерах, задействованных и требуемых дополнительных силах и средствах доводится ЕДДС всем взаимодействующим ДДС экстренных оперативных служб и организаций (объектов), органам управления </w:t>
      </w:r>
      <w:r>
        <w:t>ГРЗ</w:t>
      </w:r>
      <w:r w:rsidRPr="00B455C5">
        <w:t xml:space="preserve"> УТП РСЧС, ФКУ «ЦУКС ГУ МЧС России по Удмуртской Республике.</w:t>
      </w:r>
    </w:p>
    <w:p w:rsidR="00DD2870" w:rsidRPr="00B455C5" w:rsidRDefault="00DD2870" w:rsidP="003640DC">
      <w:pPr>
        <w:autoSpaceDE w:val="0"/>
        <w:autoSpaceDN w:val="0"/>
        <w:ind w:firstLine="708"/>
        <w:jc w:val="both"/>
      </w:pPr>
      <w:r w:rsidRPr="00B455C5">
        <w:t>2.1.10. В случае, если для организации ликвидации ЧС (происшествия) организована работа КЧС и ОПБ или ОШ УКС</w:t>
      </w:r>
      <w:r>
        <w:t>,</w:t>
      </w:r>
      <w:r w:rsidRPr="00B455C5">
        <w:t xml:space="preserve"> либо управление ликвидацией ЧС (происшествия) передано соответствующим подразделениям МЧС России, ЕДДС в части действий по указанной ЧС (происшествия) выполняет их указания.</w:t>
      </w:r>
    </w:p>
    <w:p w:rsidR="00DD2870" w:rsidRPr="00B455C5" w:rsidRDefault="00DD2870" w:rsidP="003640DC">
      <w:pPr>
        <w:autoSpaceDE w:val="0"/>
        <w:autoSpaceDN w:val="0"/>
        <w:ind w:firstLine="708"/>
        <w:jc w:val="both"/>
      </w:pPr>
      <w:r w:rsidRPr="00B455C5">
        <w:t>2.1.11. Функционирование ЕДДС при приведении в готовность ГО и в военное время, осуществляется в соответствии с планами гражданской обороны и защиты населения муниципального образования «</w:t>
      </w:r>
      <w:r>
        <w:t>Глазовский</w:t>
      </w:r>
      <w:r w:rsidRPr="00B455C5">
        <w:t xml:space="preserve"> район» и Удмуртской Республики и инструкциями дежурному персоналу ДДС экстренных оперативных служб и организаций (объектов) по действиям в условиях особого периода.</w:t>
      </w:r>
    </w:p>
    <w:p w:rsidR="00DD2870" w:rsidRPr="00B455C5" w:rsidRDefault="00DD2870" w:rsidP="003640DC">
      <w:pPr>
        <w:autoSpaceDE w:val="0"/>
        <w:autoSpaceDN w:val="0"/>
        <w:ind w:firstLine="708"/>
        <w:jc w:val="both"/>
      </w:pPr>
      <w:r w:rsidRPr="00B455C5">
        <w:t>2.1.12. При функционировании ЕДДС в условиях особого периода, в соответствии с планами гражданской обороны и защиты населения муниципального образования «</w:t>
      </w:r>
      <w:r>
        <w:t>Глазовский</w:t>
      </w:r>
      <w:r w:rsidRPr="00B455C5">
        <w:t xml:space="preserve"> район» и Удмуртской Республики предусматривается размещение оперативных дежурных смен на защищенных пунктах управления.</w:t>
      </w:r>
    </w:p>
    <w:p w:rsidR="00DD2870" w:rsidRPr="00B455C5" w:rsidRDefault="00DD2870" w:rsidP="003640DC">
      <w:pPr>
        <w:autoSpaceDE w:val="0"/>
        <w:autoSpaceDN w:val="0"/>
        <w:jc w:val="both"/>
      </w:pPr>
      <w:bookmarkStart w:id="7" w:name="bookmark9"/>
    </w:p>
    <w:p w:rsidR="00DD2870" w:rsidRPr="00B455C5" w:rsidRDefault="00DD2870" w:rsidP="003640DC">
      <w:pPr>
        <w:autoSpaceDE w:val="0"/>
        <w:autoSpaceDN w:val="0"/>
        <w:jc w:val="center"/>
        <w:rPr>
          <w:b/>
        </w:rPr>
      </w:pPr>
      <w:r w:rsidRPr="00B455C5">
        <w:rPr>
          <w:b/>
        </w:rPr>
        <w:t xml:space="preserve">2.2. Порядок работы ЕДДС </w:t>
      </w:r>
      <w:bookmarkEnd w:id="7"/>
    </w:p>
    <w:p w:rsidR="00DD2870" w:rsidRPr="00B455C5" w:rsidRDefault="00DD2870" w:rsidP="003640DC">
      <w:pPr>
        <w:autoSpaceDE w:val="0"/>
        <w:autoSpaceDN w:val="0"/>
        <w:jc w:val="both"/>
      </w:pPr>
    </w:p>
    <w:p w:rsidR="00DD2870" w:rsidRPr="00B455C5" w:rsidRDefault="00DD2870" w:rsidP="003640DC">
      <w:pPr>
        <w:autoSpaceDE w:val="0"/>
        <w:autoSpaceDN w:val="0"/>
        <w:ind w:firstLine="708"/>
        <w:jc w:val="both"/>
      </w:pPr>
      <w:r w:rsidRPr="00B455C5">
        <w:t>2.2.1. Вызовы (сообщения) о ЧС (происшествиях) могут поступать в ЕДДС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 «</w:t>
      </w:r>
      <w:r>
        <w:t>Глазовский</w:t>
      </w:r>
      <w:r w:rsidRPr="00B455C5">
        <w:t xml:space="preserve"> район»,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w:t>
      </w:r>
      <w:r>
        <w:t>о-диспетчерским персоналом ЕДДС</w:t>
      </w:r>
      <w:r w:rsidRPr="00B455C5">
        <w:t>.</w:t>
      </w:r>
    </w:p>
    <w:p w:rsidR="00DD2870" w:rsidRPr="00B455C5" w:rsidRDefault="00DD2870" w:rsidP="003640DC">
      <w:pPr>
        <w:autoSpaceDE w:val="0"/>
        <w:autoSpaceDN w:val="0"/>
        <w:ind w:firstLine="708"/>
        <w:jc w:val="both"/>
      </w:pPr>
      <w:r w:rsidRPr="00B455C5">
        <w:t>2.2.2. При классификации сложившейся ситуации как ЧС (происшествия), ЕДДС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DD2870" w:rsidRPr="00B455C5" w:rsidRDefault="00DD2870" w:rsidP="003640DC">
      <w:pPr>
        <w:autoSpaceDE w:val="0"/>
        <w:autoSpaceDN w:val="0"/>
        <w:ind w:firstLine="708"/>
        <w:jc w:val="both"/>
      </w:pPr>
      <w:r w:rsidRPr="00B455C5">
        <w:t>2.2.3. При классификации сложившейся ситуации как ЧС выше локального уровня, оперативный дежурный ЕД</w:t>
      </w:r>
      <w:r>
        <w:t xml:space="preserve">ДС немедленно докладывает Главе </w:t>
      </w:r>
      <w:r w:rsidRPr="00B455C5">
        <w:t>муниципального образования «</w:t>
      </w:r>
      <w:r>
        <w:t>Глазовский</w:t>
      </w:r>
      <w:r w:rsidRPr="00B455C5">
        <w:t xml:space="preserve"> район», председателю КЧС и ОПБ муниципального образования «</w:t>
      </w:r>
      <w:r>
        <w:t>Глазовский</w:t>
      </w:r>
      <w:r w:rsidRPr="00B455C5">
        <w:t xml:space="preserve"> район», в ФКУ «ЦУКС ГУ МЧС России по Удмуртской Республике»,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DD2870" w:rsidRPr="00B455C5" w:rsidRDefault="00DD2870" w:rsidP="003640DC">
      <w:pPr>
        <w:autoSpaceDE w:val="0"/>
        <w:autoSpaceDN w:val="0"/>
        <w:ind w:firstLine="708"/>
        <w:jc w:val="both"/>
      </w:pPr>
      <w:r w:rsidRPr="00B455C5">
        <w:t>2.2.4.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DD2870" w:rsidRPr="00B455C5" w:rsidRDefault="00DD2870" w:rsidP="003640DC">
      <w:pPr>
        <w:autoSpaceDE w:val="0"/>
        <w:autoSpaceDN w:val="0"/>
        <w:ind w:firstLine="708"/>
        <w:jc w:val="both"/>
      </w:pPr>
      <w:r w:rsidRPr="00B455C5">
        <w:t>2.2.5. Ежемесячно проводится анализ функционирования ЕДДС (ДДС экстренных оперативных служб и организаций (объектов), который доводится до подчиненных ДДС и ежеквартально рассматривается на заседании КЧС</w:t>
      </w:r>
      <w:r>
        <w:t xml:space="preserve"> </w:t>
      </w:r>
      <w:r w:rsidRPr="00B455C5">
        <w:t>и ОПБ Администрации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bookmarkStart w:id="8" w:name="bookmark10"/>
      <w:r w:rsidRPr="00B455C5">
        <w:rPr>
          <w:b/>
        </w:rPr>
        <w:t xml:space="preserve">2.3. Порядок взаимодействия ЕДДС </w:t>
      </w:r>
      <w:bookmarkStart w:id="9" w:name="bookmark11"/>
      <w:bookmarkEnd w:id="8"/>
      <w:r w:rsidRPr="00B455C5">
        <w:rPr>
          <w:b/>
        </w:rPr>
        <w:t xml:space="preserve">с ДДС </w:t>
      </w:r>
    </w:p>
    <w:p w:rsidR="00DD2870" w:rsidRPr="00B455C5" w:rsidRDefault="00DD2870" w:rsidP="003640DC">
      <w:pPr>
        <w:autoSpaceDE w:val="0"/>
        <w:autoSpaceDN w:val="0"/>
        <w:jc w:val="center"/>
        <w:rPr>
          <w:b/>
        </w:rPr>
      </w:pPr>
      <w:r w:rsidRPr="00B455C5">
        <w:rPr>
          <w:b/>
        </w:rPr>
        <w:t>экстренных оперативных служб и организаций (объектов)</w:t>
      </w:r>
      <w:bookmarkEnd w:id="9"/>
    </w:p>
    <w:p w:rsidR="00DD2870" w:rsidRPr="00B455C5" w:rsidRDefault="00DD2870" w:rsidP="003640DC">
      <w:pPr>
        <w:autoSpaceDE w:val="0"/>
        <w:autoSpaceDN w:val="0"/>
        <w:ind w:firstLine="708"/>
        <w:jc w:val="center"/>
        <w:rPr>
          <w:b/>
        </w:rPr>
      </w:pPr>
    </w:p>
    <w:p w:rsidR="00DD2870" w:rsidRPr="00B455C5" w:rsidRDefault="00DD2870" w:rsidP="003640DC">
      <w:pPr>
        <w:autoSpaceDE w:val="0"/>
        <w:autoSpaceDN w:val="0"/>
        <w:ind w:firstLine="708"/>
        <w:jc w:val="both"/>
      </w:pPr>
      <w:r w:rsidRPr="00B455C5">
        <w:t>2.3.1. Порядок взаимодействия ЕДДС и ДДС экстренных оперативных служб и организаций (объектов) определяется муниципальными нормативными актами муниципального образования «</w:t>
      </w:r>
      <w:r>
        <w:t>Глазовский</w:t>
      </w:r>
      <w:r w:rsidRPr="00B455C5">
        <w:t xml:space="preserve"> район» с учетом требований соответствующих межведомственных нормативных правовых актов</w:t>
      </w:r>
      <w:r>
        <w:t xml:space="preserve"> </w:t>
      </w:r>
      <w:r w:rsidRPr="00B455C5">
        <w:t>и нормативных правовых актов исполнительных органов государственной власти Удмуртской Республики,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bookmarkStart w:id="10" w:name="bookmark12"/>
      <w:r w:rsidRPr="00B455C5">
        <w:rPr>
          <w:b/>
        </w:rPr>
        <w:t>III. ТРЕБОВАНИЯ К СОСТАВУ И СТРУКТУРЕ ЕДДС</w:t>
      </w:r>
      <w:bookmarkStart w:id="11" w:name="bookmark13"/>
      <w:bookmarkEnd w:id="10"/>
    </w:p>
    <w:p w:rsidR="00DD2870" w:rsidRPr="00B455C5" w:rsidRDefault="00DD2870" w:rsidP="003640DC">
      <w:pPr>
        <w:autoSpaceDE w:val="0"/>
        <w:autoSpaceDN w:val="0"/>
        <w:jc w:val="center"/>
        <w:rPr>
          <w:b/>
        </w:rPr>
      </w:pPr>
    </w:p>
    <w:p w:rsidR="00DD2870" w:rsidRPr="00B455C5" w:rsidRDefault="00DD2870" w:rsidP="003640DC">
      <w:pPr>
        <w:autoSpaceDE w:val="0"/>
        <w:autoSpaceDN w:val="0"/>
        <w:jc w:val="center"/>
        <w:rPr>
          <w:b/>
        </w:rPr>
      </w:pPr>
      <w:r w:rsidRPr="00B455C5">
        <w:rPr>
          <w:b/>
        </w:rPr>
        <w:t xml:space="preserve">3.1. Комплектование и подготовка кадров ЕДДС </w:t>
      </w:r>
      <w:bookmarkEnd w:id="11"/>
    </w:p>
    <w:p w:rsidR="00DD2870" w:rsidRPr="00B455C5" w:rsidRDefault="00DD2870" w:rsidP="003640DC">
      <w:pPr>
        <w:autoSpaceDE w:val="0"/>
        <w:autoSpaceDN w:val="0"/>
        <w:jc w:val="both"/>
      </w:pPr>
    </w:p>
    <w:p w:rsidR="00DD2870" w:rsidRPr="00B455C5" w:rsidRDefault="00DD2870" w:rsidP="003640DC">
      <w:pPr>
        <w:autoSpaceDE w:val="0"/>
        <w:autoSpaceDN w:val="0"/>
        <w:ind w:firstLine="708"/>
        <w:jc w:val="both"/>
      </w:pPr>
      <w:r w:rsidRPr="00B455C5">
        <w:t xml:space="preserve">3.1.1. Комплектование личным составом ЕДДС осуществляется </w:t>
      </w:r>
      <w:r>
        <w:t>директором</w:t>
      </w:r>
      <w:r w:rsidRPr="00B455C5">
        <w:t xml:space="preserve"> ЕДДС (как руководителем муниципального казенного учреждения «Единая дежурно-диспетчерская служба муниципального образования «</w:t>
      </w:r>
      <w:r>
        <w:t>Глазовский</w:t>
      </w:r>
      <w:r w:rsidRPr="00B455C5">
        <w:t xml:space="preserve"> район»). </w:t>
      </w:r>
      <w:r>
        <w:t>Директор</w:t>
      </w:r>
      <w:r w:rsidRPr="00B455C5">
        <w:t xml:space="preserve"> ЕДДС назначается на должность и освобождается от должности в установленном порядке уполномоченным руководителем органа местного самоуправления.</w:t>
      </w:r>
    </w:p>
    <w:p w:rsidR="00DD2870" w:rsidRPr="00B455C5" w:rsidRDefault="00DD2870" w:rsidP="003640DC">
      <w:pPr>
        <w:autoSpaceDE w:val="0"/>
        <w:autoSpaceDN w:val="0"/>
        <w:ind w:firstLine="708"/>
        <w:jc w:val="both"/>
      </w:pPr>
      <w:r w:rsidRPr="00B455C5">
        <w:t>3.1.2. Личный состав ЕДДС обязан знать требования руководящих документов, регламентирующих его деятельность, и применять их в практической работе.</w:t>
      </w:r>
    </w:p>
    <w:p w:rsidR="00DD2870" w:rsidRPr="00B455C5" w:rsidRDefault="00DD2870" w:rsidP="003640DC">
      <w:pPr>
        <w:autoSpaceDE w:val="0"/>
        <w:autoSpaceDN w:val="0"/>
        <w:ind w:firstLine="708"/>
        <w:jc w:val="both"/>
      </w:pPr>
      <w:r w:rsidRPr="00B455C5">
        <w:t>3.1.3. Основными формами обучения дежурно-диспетчерского персонала ЕДДС муниципального образования являются: тренировки оперативных дежурных смен, участие в учебных мероприятиях (учениях) и занятия по профессиональной подготовке.</w:t>
      </w:r>
    </w:p>
    <w:p w:rsidR="00DD2870" w:rsidRPr="00B455C5" w:rsidRDefault="00DD2870" w:rsidP="003640DC">
      <w:pPr>
        <w:autoSpaceDE w:val="0"/>
        <w:autoSpaceDN w:val="0"/>
        <w:ind w:firstLine="708"/>
        <w:jc w:val="both"/>
      </w:pPr>
      <w:r w:rsidRPr="00B455C5">
        <w:t>3.1.4. Учебные мероприятия (тренировки и учения), проводимые с дежурно-диспетчерским персоналом ЕДДС, осуществляются в соответствии с планом, разработанным заблаговременно и утвержденным Главой муниципального образования «</w:t>
      </w:r>
      <w:r>
        <w:t>Глазовский</w:t>
      </w:r>
      <w:r w:rsidRPr="00B455C5">
        <w:t xml:space="preserve"> район», с учётом тренировок, проводимых ЦУКС ГУ МЧС России по Удмуртской Республике по плану, утвержденному начальником ГУ МЧС России по Удмуртской Республике. Тренировки оперативных дежурных смен ЕДДС с оперативной дежурной сменой ФКУ «ЦУКС ГУ МЧС России по Удмуртской Республике» проводятся ежедневно.</w:t>
      </w:r>
    </w:p>
    <w:p w:rsidR="00DD2870" w:rsidRPr="00B455C5" w:rsidRDefault="00DD2870" w:rsidP="003640DC">
      <w:pPr>
        <w:autoSpaceDE w:val="0"/>
        <w:autoSpaceDN w:val="0"/>
        <w:ind w:firstLine="708"/>
        <w:jc w:val="both"/>
      </w:pPr>
      <w:r w:rsidRPr="00B455C5">
        <w:t>3.1.5. Профессиональная подготовка дежурно-диспетчерского персонала ЕДДС проводится по специально разработанной программе.</w:t>
      </w:r>
    </w:p>
    <w:p w:rsidR="00DD2870" w:rsidRPr="00B455C5" w:rsidRDefault="00DD2870" w:rsidP="003640DC">
      <w:pPr>
        <w:autoSpaceDE w:val="0"/>
        <w:autoSpaceDN w:val="0"/>
        <w:ind w:firstLine="708"/>
        <w:jc w:val="both"/>
      </w:pPr>
      <w:r w:rsidRPr="00B455C5">
        <w:t>3.1.6. Подготовка дежурно-диспетчерского персонала ЕДДС осуществляется:</w:t>
      </w:r>
    </w:p>
    <w:p w:rsidR="00DD2870" w:rsidRPr="00B455C5" w:rsidRDefault="00DD2870" w:rsidP="003640DC">
      <w:pPr>
        <w:autoSpaceDE w:val="0"/>
        <w:autoSpaceDN w:val="0"/>
        <w:ind w:firstLine="708"/>
        <w:jc w:val="both"/>
      </w:pPr>
      <w:r w:rsidRPr="00B455C5">
        <w:t xml:space="preserve">а) в </w:t>
      </w:r>
      <w:r w:rsidRPr="00B455C5">
        <w:rPr>
          <w:bCs/>
        </w:rPr>
        <w:t>Учебно</w:t>
      </w:r>
      <w:r w:rsidRPr="00B455C5">
        <w:t>-</w:t>
      </w:r>
      <w:r w:rsidRPr="00B455C5">
        <w:rPr>
          <w:bCs/>
        </w:rPr>
        <w:t>методическом</w:t>
      </w:r>
      <w:r w:rsidRPr="00B455C5">
        <w:t xml:space="preserve"> </w:t>
      </w:r>
      <w:r w:rsidRPr="00B455C5">
        <w:rPr>
          <w:bCs/>
        </w:rPr>
        <w:t>центре</w:t>
      </w:r>
      <w:r w:rsidRPr="00B455C5">
        <w:t xml:space="preserve"> по </w:t>
      </w:r>
      <w:r w:rsidRPr="00B455C5">
        <w:rPr>
          <w:bCs/>
        </w:rPr>
        <w:t>гражданской</w:t>
      </w:r>
      <w:r w:rsidRPr="00B455C5">
        <w:t xml:space="preserve"> </w:t>
      </w:r>
      <w:r w:rsidRPr="00B455C5">
        <w:rPr>
          <w:bCs/>
        </w:rPr>
        <w:t>обороне</w:t>
      </w:r>
      <w:r w:rsidRPr="00B455C5">
        <w:t xml:space="preserve">, </w:t>
      </w:r>
      <w:r w:rsidRPr="00B455C5">
        <w:rPr>
          <w:bCs/>
        </w:rPr>
        <w:t>чрезвычайным</w:t>
      </w:r>
      <w:r w:rsidRPr="00B455C5">
        <w:t xml:space="preserve"> </w:t>
      </w:r>
      <w:r w:rsidRPr="00B455C5">
        <w:rPr>
          <w:bCs/>
        </w:rPr>
        <w:t>ситуациям</w:t>
      </w:r>
      <w:r w:rsidRPr="00B455C5">
        <w:t xml:space="preserve"> </w:t>
      </w:r>
      <w:r w:rsidRPr="00B455C5">
        <w:rPr>
          <w:bCs/>
        </w:rPr>
        <w:t>и</w:t>
      </w:r>
      <w:r w:rsidRPr="00B455C5">
        <w:t xml:space="preserve"> пожарной </w:t>
      </w:r>
      <w:r w:rsidRPr="00B455C5">
        <w:rPr>
          <w:bCs/>
        </w:rPr>
        <w:t>безопасности</w:t>
      </w:r>
      <w:r w:rsidRPr="00B455C5">
        <w:t xml:space="preserve"> Удмуртской Республики,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DD2870" w:rsidRPr="00B455C5" w:rsidRDefault="00DD2870" w:rsidP="003640DC">
      <w:pPr>
        <w:autoSpaceDE w:val="0"/>
        <w:autoSpaceDN w:val="0"/>
        <w:ind w:firstLine="708"/>
        <w:jc w:val="both"/>
      </w:pPr>
      <w:r w:rsidRPr="00B455C5">
        <w:t>б) 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DD2870" w:rsidRPr="00B455C5" w:rsidRDefault="00DD2870" w:rsidP="003640DC">
      <w:pPr>
        <w:autoSpaceDE w:val="0"/>
        <w:autoSpaceDN w:val="0"/>
        <w:ind w:firstLine="708"/>
        <w:jc w:val="both"/>
      </w:pPr>
      <w:r w:rsidRPr="00B455C5">
        <w:t>в) в ходе проведения ежедневного инструктажа заступающего на оперативное дежурство дежурно-диспетчерского персонала ЕДДС;</w:t>
      </w:r>
    </w:p>
    <w:p w:rsidR="00DD2870" w:rsidRPr="00B455C5" w:rsidRDefault="00DD2870" w:rsidP="003640DC">
      <w:pPr>
        <w:autoSpaceDE w:val="0"/>
        <w:autoSpaceDN w:val="0"/>
        <w:ind w:firstLine="708"/>
        <w:jc w:val="both"/>
      </w:pPr>
      <w:r w:rsidRPr="00B455C5">
        <w:t>г) в ходе тренировок с оперативной дежурной сменой ЕДДС, проводимых ФКУ «ЦУКС ГУ МЧС России по Удмуртской Республике»;</w:t>
      </w:r>
    </w:p>
    <w:p w:rsidR="00DD2870" w:rsidRPr="00B455C5" w:rsidRDefault="00DD2870" w:rsidP="003640DC">
      <w:pPr>
        <w:autoSpaceDE w:val="0"/>
        <w:autoSpaceDN w:val="0"/>
        <w:ind w:firstLine="708"/>
        <w:jc w:val="both"/>
      </w:pPr>
      <w:r w:rsidRPr="00B455C5">
        <w:t xml:space="preserve">д) 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w:t>
      </w:r>
      <w:r>
        <w:t>ГРЗ</w:t>
      </w:r>
      <w:r w:rsidRPr="00B455C5">
        <w:t xml:space="preserve"> УТП РСЧС, на которые привлекаются ДДС экстренных оперативных служб и организаций (объектов) муниципального образования «</w:t>
      </w:r>
      <w:r>
        <w:t>Глазовский</w:t>
      </w:r>
      <w:r w:rsidRPr="00B455C5">
        <w:t xml:space="preserve"> район». При этом каждая оперативная дежурная смена должна принять участие в учениях и тренировках не менее 2-х раз в год.</w:t>
      </w:r>
    </w:p>
    <w:p w:rsidR="00DD2870" w:rsidRPr="00B455C5" w:rsidRDefault="00DD2870" w:rsidP="003640DC">
      <w:pPr>
        <w:autoSpaceDE w:val="0"/>
        <w:autoSpaceDN w:val="0"/>
        <w:ind w:firstLine="708"/>
        <w:jc w:val="both"/>
      </w:pPr>
      <w:r w:rsidRPr="00B455C5">
        <w:t xml:space="preserve">3.1.7. 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w:t>
      </w:r>
      <w:r>
        <w:t>ГРЗ</w:t>
      </w:r>
      <w:r w:rsidRPr="00B455C5">
        <w:t xml:space="preserve"> УТП РСЧС, населения, а также доведения сигналов оповещения ГО.</w:t>
      </w:r>
    </w:p>
    <w:p w:rsidR="00DD2870" w:rsidRPr="00B455C5" w:rsidRDefault="00DD2870" w:rsidP="003640DC">
      <w:pPr>
        <w:autoSpaceDE w:val="0"/>
        <w:autoSpaceDN w:val="0"/>
        <w:ind w:firstLine="708"/>
        <w:jc w:val="both"/>
      </w:pPr>
      <w:r w:rsidRPr="00B455C5">
        <w:t>3.1.8. Практическая стажировка дежурно-диспетчерского персонала ЕДДС организуется на базе ФКУ «ЦУКС ГУ МЧС России по Удмуртской Республике» согласно графиков и планов стажировки.</w:t>
      </w:r>
    </w:p>
    <w:p w:rsidR="00DD2870" w:rsidRPr="00B455C5" w:rsidRDefault="00DD2870" w:rsidP="003640DC">
      <w:pPr>
        <w:autoSpaceDE w:val="0"/>
        <w:autoSpaceDN w:val="0"/>
        <w:ind w:firstLine="708"/>
        <w:jc w:val="both"/>
      </w:pPr>
      <w:r w:rsidRPr="00B455C5">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DD2870" w:rsidRPr="00B455C5" w:rsidRDefault="00DD2870" w:rsidP="003640DC">
      <w:pPr>
        <w:autoSpaceDE w:val="0"/>
        <w:autoSpaceDN w:val="0"/>
        <w:ind w:firstLine="708"/>
        <w:jc w:val="both"/>
      </w:pPr>
      <w:r w:rsidRPr="00B455C5">
        <w:t>Ежемесячно анализируется состояние дел по подготовке персонала и представляется Главе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bookmarkStart w:id="12" w:name="bookmark14"/>
      <w:r w:rsidRPr="00B455C5">
        <w:rPr>
          <w:b/>
        </w:rPr>
        <w:t>3.2. Требования к дежурно-диспетчерскому персоналу ЕДДС</w:t>
      </w:r>
      <w:bookmarkEnd w:id="12"/>
    </w:p>
    <w:p w:rsidR="00DD2870" w:rsidRPr="00B455C5" w:rsidRDefault="00DD2870" w:rsidP="003640DC">
      <w:pPr>
        <w:autoSpaceDE w:val="0"/>
        <w:autoSpaceDN w:val="0"/>
        <w:jc w:val="both"/>
      </w:pPr>
    </w:p>
    <w:p w:rsidR="00DD2870" w:rsidRPr="00B455C5" w:rsidRDefault="00DD2870" w:rsidP="003640DC">
      <w:pPr>
        <w:autoSpaceDE w:val="0"/>
        <w:autoSpaceDN w:val="0"/>
        <w:ind w:firstLine="708"/>
        <w:jc w:val="both"/>
      </w:pPr>
      <w:r w:rsidRPr="00B455C5">
        <w:t>3.2.1. Руководство и дежурно-диспетчерский персонал ЕДДС должен знать:</w:t>
      </w:r>
    </w:p>
    <w:p w:rsidR="00DD2870" w:rsidRPr="00B455C5" w:rsidRDefault="00DD2870" w:rsidP="003640DC">
      <w:pPr>
        <w:autoSpaceDE w:val="0"/>
        <w:autoSpaceDN w:val="0"/>
        <w:ind w:firstLine="708"/>
        <w:jc w:val="both"/>
      </w:pPr>
      <w:r w:rsidRPr="00B455C5">
        <w:t>а) административную структуру муниципального образования «</w:t>
      </w:r>
      <w:r>
        <w:t>Глазовский</w:t>
      </w:r>
      <w:r w:rsidRPr="00B455C5">
        <w:t xml:space="preserve"> район» и структуру системы-112 Удмуртской Республики. Должности и фамилии руководящего состава системы безопасности муниципального образования «</w:t>
      </w:r>
      <w:r>
        <w:t>Глазовский</w:t>
      </w:r>
      <w:r w:rsidRPr="00B455C5">
        <w:t xml:space="preserve"> район» и адреса аварийно-спасательных формирований дежурных служб, входящих в структуру указанной системы в муниципальном образовании «</w:t>
      </w:r>
      <w:r>
        <w:t>Глазовский</w:t>
      </w:r>
      <w:r w:rsidRPr="00B455C5">
        <w:t xml:space="preserve"> район»;</w:t>
      </w:r>
    </w:p>
    <w:p w:rsidR="00DD2870" w:rsidRPr="00B455C5" w:rsidRDefault="00DD2870" w:rsidP="003640DC">
      <w:pPr>
        <w:autoSpaceDE w:val="0"/>
        <w:autoSpaceDN w:val="0"/>
        <w:ind w:firstLine="708"/>
        <w:jc w:val="both"/>
      </w:pPr>
      <w:r w:rsidRPr="00B455C5">
        <w:t>б) административные границы муниципального образования «</w:t>
      </w:r>
      <w:r>
        <w:t>Глазовский</w:t>
      </w:r>
      <w:r w:rsidRPr="00B455C5">
        <w:t xml:space="preserve"> район», районы выезда пожарно-спасательных подразделений, наименование местностей и транспортных магистралей, имеющихся в муниципальном образовании «</w:t>
      </w:r>
      <w:r>
        <w:t>Глазовский</w:t>
      </w:r>
      <w:r w:rsidRPr="00B455C5">
        <w:t xml:space="preserve"> район»;</w:t>
      </w:r>
    </w:p>
    <w:p w:rsidR="00DD2870" w:rsidRPr="00B455C5" w:rsidRDefault="00DD2870" w:rsidP="003640DC">
      <w:pPr>
        <w:autoSpaceDE w:val="0"/>
        <w:autoSpaceDN w:val="0"/>
        <w:ind w:firstLine="708"/>
        <w:jc w:val="both"/>
      </w:pPr>
      <w:r w:rsidRPr="00B455C5">
        <w:t>в) организацию системы дежурно-диспетчерских служб в муниципальном образовании «</w:t>
      </w:r>
      <w:r>
        <w:t>Глазовский</w:t>
      </w:r>
      <w:r w:rsidRPr="00B455C5">
        <w:t xml:space="preserve"> район»;</w:t>
      </w:r>
    </w:p>
    <w:p w:rsidR="00DD2870" w:rsidRPr="00B455C5" w:rsidRDefault="00DD2870" w:rsidP="003640DC">
      <w:pPr>
        <w:autoSpaceDE w:val="0"/>
        <w:autoSpaceDN w:val="0"/>
        <w:ind w:firstLine="708"/>
        <w:jc w:val="both"/>
      </w:pPr>
      <w:r w:rsidRPr="00B455C5">
        <w:t>г) зону территориальной ответственности ЕДДС и зоны территориальной ответственности служб экстренного реагирования, действующих на территории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д) 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rsidR="00DD2870" w:rsidRPr="00B455C5" w:rsidRDefault="00DD2870" w:rsidP="003640DC">
      <w:pPr>
        <w:autoSpaceDE w:val="0"/>
        <w:autoSpaceDN w:val="0"/>
        <w:ind w:firstLine="708"/>
        <w:jc w:val="both"/>
      </w:pPr>
      <w:r w:rsidRPr="00B455C5">
        <w:t>е) ПОО, социально-значимые объекты, расположенные в районах выезда муниципального образования «</w:t>
      </w:r>
      <w:r>
        <w:t>Глазовский</w:t>
      </w:r>
      <w:r w:rsidRPr="00B455C5">
        <w:t xml:space="preserve"> район», их адреса, полное наименование и установленный ранговый набор пожарной и аварийно-спасательной техники;</w:t>
      </w:r>
    </w:p>
    <w:p w:rsidR="00DD2870" w:rsidRPr="00B455C5" w:rsidRDefault="00DD2870" w:rsidP="003640DC">
      <w:pPr>
        <w:autoSpaceDE w:val="0"/>
        <w:autoSpaceDN w:val="0"/>
        <w:ind w:firstLine="708"/>
        <w:jc w:val="both"/>
      </w:pPr>
      <w:r w:rsidRPr="00B455C5">
        <w:t>ж) 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DD2870" w:rsidRPr="00B455C5" w:rsidRDefault="00DD2870" w:rsidP="003640DC">
      <w:pPr>
        <w:autoSpaceDE w:val="0"/>
        <w:autoSpaceDN w:val="0"/>
        <w:ind w:firstLine="708"/>
        <w:jc w:val="both"/>
      </w:pPr>
      <w:r w:rsidRPr="00B455C5">
        <w:t>з) 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DD2870" w:rsidRPr="00B455C5" w:rsidRDefault="00DD2870" w:rsidP="003640DC">
      <w:pPr>
        <w:autoSpaceDE w:val="0"/>
        <w:autoSpaceDN w:val="0"/>
        <w:ind w:firstLine="708"/>
        <w:jc w:val="both"/>
      </w:pPr>
      <w:r w:rsidRPr="00B455C5">
        <w:t>и) правила техники безопасности при использовании средств автоматизации;</w:t>
      </w:r>
    </w:p>
    <w:p w:rsidR="00DD2870" w:rsidRPr="00B455C5" w:rsidRDefault="00DD2870" w:rsidP="003640DC">
      <w:pPr>
        <w:autoSpaceDE w:val="0"/>
        <w:autoSpaceDN w:val="0"/>
        <w:ind w:firstLine="708"/>
        <w:jc w:val="both"/>
      </w:pPr>
      <w:r w:rsidRPr="00B455C5">
        <w:t>к) риски возникновения ЧС (происшествий), характерные для муниципального образования «</w:t>
      </w:r>
      <w:r>
        <w:t>Глазовский</w:t>
      </w:r>
      <w:r w:rsidRPr="00B455C5">
        <w:t xml:space="preserve"> район»;</w:t>
      </w:r>
    </w:p>
    <w:p w:rsidR="00DD2870" w:rsidRPr="00B455C5" w:rsidRDefault="00DD2870" w:rsidP="003640DC">
      <w:pPr>
        <w:autoSpaceDE w:val="0"/>
        <w:autoSpaceDN w:val="0"/>
        <w:ind w:firstLine="708"/>
        <w:jc w:val="both"/>
      </w:pPr>
      <w:r w:rsidRPr="00B455C5">
        <w:t>л) порядок информационного обмена.</w:t>
      </w:r>
    </w:p>
    <w:p w:rsidR="00DD2870" w:rsidRPr="00B455C5" w:rsidRDefault="00DD2870" w:rsidP="003640DC">
      <w:pPr>
        <w:autoSpaceDE w:val="0"/>
        <w:autoSpaceDN w:val="0"/>
        <w:ind w:firstLine="708"/>
        <w:jc w:val="both"/>
      </w:pPr>
      <w:r w:rsidRPr="00B455C5">
        <w:t xml:space="preserve">3.2.2. </w:t>
      </w:r>
      <w:r>
        <w:t>Директор</w:t>
      </w:r>
      <w:r w:rsidRPr="00B455C5">
        <w:t xml:space="preserve"> ЕДДС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системы-112.</w:t>
      </w:r>
    </w:p>
    <w:p w:rsidR="00DD2870" w:rsidRPr="00B455C5" w:rsidRDefault="00DD2870" w:rsidP="003640DC">
      <w:pPr>
        <w:autoSpaceDE w:val="0"/>
        <w:autoSpaceDN w:val="0"/>
        <w:ind w:firstLine="708"/>
        <w:jc w:val="both"/>
      </w:pPr>
      <w:r w:rsidRPr="00B455C5">
        <w:t xml:space="preserve">3.2.3. </w:t>
      </w:r>
      <w:r>
        <w:t>Директор</w:t>
      </w:r>
      <w:r w:rsidRPr="00B455C5">
        <w:t xml:space="preserve"> ЕДДС должен уметь: </w:t>
      </w:r>
    </w:p>
    <w:p w:rsidR="00DD2870" w:rsidRPr="00B455C5" w:rsidRDefault="00DD2870" w:rsidP="003640DC">
      <w:pPr>
        <w:autoSpaceDE w:val="0"/>
        <w:autoSpaceDN w:val="0"/>
        <w:ind w:firstLine="708"/>
        <w:jc w:val="both"/>
      </w:pPr>
      <w:r w:rsidRPr="00B455C5">
        <w:t>а) организовывать выполнение и обеспечивать контроль поставленных перед ЕДДС задач;</w:t>
      </w:r>
    </w:p>
    <w:p w:rsidR="00DD2870" w:rsidRPr="00B455C5" w:rsidRDefault="00DD2870" w:rsidP="003640DC">
      <w:pPr>
        <w:autoSpaceDE w:val="0"/>
        <w:autoSpaceDN w:val="0"/>
        <w:ind w:firstLine="708"/>
        <w:jc w:val="both"/>
      </w:pPr>
      <w:r w:rsidRPr="00B455C5">
        <w:t>б) разрабатывать нормативно-методическую базу развития и обеспечения функционирования ЕДДС;</w:t>
      </w:r>
    </w:p>
    <w:p w:rsidR="00DD2870" w:rsidRPr="00B455C5" w:rsidRDefault="00DD2870" w:rsidP="003640DC">
      <w:pPr>
        <w:autoSpaceDE w:val="0"/>
        <w:autoSpaceDN w:val="0"/>
        <w:ind w:firstLine="708"/>
        <w:jc w:val="both"/>
      </w:pPr>
      <w:r w:rsidRPr="00B455C5">
        <w:t>в) организовывать оперативно-техническую службу, профессиональную подготовку и обучение личного состава ЕДДС;</w:t>
      </w:r>
    </w:p>
    <w:p w:rsidR="00DD2870" w:rsidRPr="00B455C5" w:rsidRDefault="00DD2870" w:rsidP="003640DC">
      <w:pPr>
        <w:autoSpaceDE w:val="0"/>
        <w:autoSpaceDN w:val="0"/>
        <w:ind w:firstLine="708"/>
        <w:jc w:val="both"/>
      </w:pPr>
      <w:r w:rsidRPr="00B455C5">
        <w:t xml:space="preserve">г) организовывать проведение занятий, тренировок и учений; </w:t>
      </w:r>
    </w:p>
    <w:p w:rsidR="00DD2870" w:rsidRPr="00B455C5" w:rsidRDefault="00DD2870" w:rsidP="003640DC">
      <w:pPr>
        <w:autoSpaceDE w:val="0"/>
        <w:autoSpaceDN w:val="0"/>
        <w:ind w:firstLine="708"/>
        <w:jc w:val="both"/>
      </w:pPr>
      <w:r w:rsidRPr="00B455C5">
        <w:t>д) разрабатывать предложения по дальнейшему совершенствованию, развитию и повышению технической оснащенности ЕДДС.</w:t>
      </w:r>
    </w:p>
    <w:p w:rsidR="00DD2870" w:rsidRPr="00B455C5" w:rsidRDefault="00DD2870" w:rsidP="003640DC">
      <w:pPr>
        <w:autoSpaceDE w:val="0"/>
        <w:autoSpaceDN w:val="0"/>
        <w:ind w:firstLine="708"/>
        <w:jc w:val="both"/>
      </w:pPr>
      <w:r w:rsidRPr="00B455C5">
        <w:t>3.2.</w:t>
      </w:r>
      <w:r>
        <w:t>4</w:t>
      </w:r>
      <w:r w:rsidRPr="00B455C5">
        <w:t xml:space="preserve">. Требования к </w:t>
      </w:r>
      <w:r>
        <w:t>директору</w:t>
      </w:r>
      <w:r w:rsidRPr="00B455C5">
        <w:t xml:space="preserve"> ЕДДС: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DD2870" w:rsidRPr="00B455C5" w:rsidRDefault="00DD2870" w:rsidP="003640DC">
      <w:pPr>
        <w:autoSpaceDE w:val="0"/>
        <w:autoSpaceDN w:val="0"/>
        <w:ind w:firstLine="708"/>
        <w:jc w:val="both"/>
      </w:pPr>
      <w:r>
        <w:t>3.2.5</w:t>
      </w:r>
      <w:r w:rsidRPr="00B455C5">
        <w:t>. Оперативный дежурный ЕДДС должен знать:</w:t>
      </w:r>
    </w:p>
    <w:p w:rsidR="00DD2870" w:rsidRPr="00AD268C" w:rsidRDefault="00DD2870" w:rsidP="003640DC">
      <w:pPr>
        <w:autoSpaceDE w:val="0"/>
        <w:autoSpaceDN w:val="0"/>
        <w:ind w:firstLine="708"/>
        <w:jc w:val="both"/>
      </w:pPr>
      <w:r w:rsidRPr="00AD268C">
        <w:t xml:space="preserve">а) функциональные обязанности и порядок работы оперативного </w:t>
      </w:r>
      <w:r w:rsidRPr="00AD268C">
        <w:br/>
        <w:t>дежурного;</w:t>
      </w:r>
    </w:p>
    <w:p w:rsidR="00DD2870" w:rsidRPr="00AD268C" w:rsidRDefault="00DD2870" w:rsidP="003640DC">
      <w:pPr>
        <w:autoSpaceDE w:val="0"/>
        <w:autoSpaceDN w:val="0"/>
        <w:ind w:firstLine="708"/>
        <w:jc w:val="both"/>
      </w:pPr>
      <w:r w:rsidRPr="00AD268C">
        <w:t>б) руководящие документы, регламентирующие работу оперативного дежурного;</w:t>
      </w:r>
    </w:p>
    <w:p w:rsidR="00DD2870" w:rsidRPr="00AD268C" w:rsidRDefault="00DD2870" w:rsidP="003640DC">
      <w:pPr>
        <w:autoSpaceDE w:val="0"/>
        <w:autoSpaceDN w:val="0"/>
        <w:ind w:firstLine="708"/>
        <w:jc w:val="both"/>
      </w:pPr>
      <w:r w:rsidRPr="00AD268C">
        <w:t xml:space="preserve">в) структуру и технологию функционирования ЕДДС; нормативные документы, регламентирующие деятельность ЕДДС; документы, определяющие деятельность оперативного дежурного ЕДДС по сигналам ГО и другим сигналам; </w:t>
      </w:r>
    </w:p>
    <w:p w:rsidR="00DD2870" w:rsidRPr="00AD268C" w:rsidRDefault="00DD2870" w:rsidP="003640DC">
      <w:pPr>
        <w:autoSpaceDE w:val="0"/>
        <w:autoSpaceDN w:val="0"/>
        <w:ind w:firstLine="708"/>
        <w:jc w:val="both"/>
      </w:pPr>
      <w:r w:rsidRPr="00AD268C">
        <w:t>г) правила ведения документации.</w:t>
      </w:r>
    </w:p>
    <w:p w:rsidR="00DD2870" w:rsidRPr="00AD268C" w:rsidRDefault="00DD2870" w:rsidP="00625178">
      <w:pPr>
        <w:autoSpaceDE w:val="0"/>
        <w:autoSpaceDN w:val="0"/>
        <w:ind w:firstLine="708"/>
        <w:jc w:val="both"/>
      </w:pPr>
      <w:r w:rsidRPr="00AD268C">
        <w:t>д) 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DD2870" w:rsidRPr="00AD268C" w:rsidRDefault="00DD2870" w:rsidP="00625178">
      <w:pPr>
        <w:autoSpaceDE w:val="0"/>
        <w:autoSpaceDN w:val="0"/>
        <w:ind w:firstLine="708"/>
        <w:jc w:val="both"/>
      </w:pPr>
      <w:r w:rsidRPr="00AD268C">
        <w:t>е) состав и структуру функциональных и территориальной подсистем РСЧС Удмуртской Республики и муниципального образования «Глазовский район», основные вопросы взаимодействия, сферу деятельности и ответственности, входящих в ГРЗ УТП РСЧС организаций;</w:t>
      </w:r>
    </w:p>
    <w:p w:rsidR="00DD2870" w:rsidRPr="00AD268C" w:rsidRDefault="00DD2870" w:rsidP="00625178">
      <w:pPr>
        <w:autoSpaceDE w:val="0"/>
        <w:autoSpaceDN w:val="0"/>
        <w:ind w:firstLine="708"/>
        <w:jc w:val="both"/>
      </w:pPr>
      <w:r w:rsidRPr="00AD268C">
        <w:t>ж) состав сил и средств постоянной готовности функциональных и территориальных подсистем РСЧС муниципального образования «Глазовский райцон», их задачи, порядок их привлечения к ликвидации последствий ЧС (происшествий) и организации взаимодействия;</w:t>
      </w:r>
    </w:p>
    <w:p w:rsidR="00DD2870" w:rsidRPr="00AD268C" w:rsidRDefault="00DD2870" w:rsidP="00625178">
      <w:pPr>
        <w:autoSpaceDE w:val="0"/>
        <w:autoSpaceDN w:val="0"/>
        <w:ind w:firstLine="708"/>
        <w:jc w:val="both"/>
      </w:pPr>
      <w:r w:rsidRPr="00AD268C">
        <w:t>з) схему организации связи дежурно-диспетчерских служб функциональных и территориальных подсистем РСЧС Удмуртской Республики;</w:t>
      </w:r>
    </w:p>
    <w:p w:rsidR="00DD2870" w:rsidRPr="00AD268C" w:rsidRDefault="00DD2870" w:rsidP="00625178">
      <w:pPr>
        <w:autoSpaceDE w:val="0"/>
        <w:autoSpaceDN w:val="0"/>
        <w:ind w:firstLine="708"/>
        <w:jc w:val="both"/>
      </w:pPr>
      <w:r w:rsidRPr="00AD268C">
        <w:t>и) организацию работы и алгоритм действий дежурной смены в различных режимах функционирования;</w:t>
      </w:r>
    </w:p>
    <w:p w:rsidR="00DD2870" w:rsidRPr="00AD268C" w:rsidRDefault="00DD2870" w:rsidP="00625178">
      <w:pPr>
        <w:autoSpaceDE w:val="0"/>
        <w:autoSpaceDN w:val="0"/>
        <w:ind w:firstLine="708"/>
        <w:jc w:val="both"/>
      </w:pPr>
      <w:r w:rsidRPr="00AD268C">
        <w:t>к) состав и функционирование комплекса средств автоматизации и специального программного обеспечения системы-112;</w:t>
      </w:r>
    </w:p>
    <w:p w:rsidR="00DD2870" w:rsidRPr="00AD268C" w:rsidRDefault="00DD2870" w:rsidP="00625178">
      <w:pPr>
        <w:autoSpaceDE w:val="0"/>
        <w:autoSpaceDN w:val="0"/>
        <w:ind w:firstLine="708"/>
        <w:jc w:val="both"/>
      </w:pPr>
      <w:r w:rsidRPr="00AD268C">
        <w:t>л) состав, возможности, порядок функционирования комплекса средств связи, оповещения, средств автоматизации;</w:t>
      </w:r>
    </w:p>
    <w:p w:rsidR="00DD2870" w:rsidRPr="00AD268C" w:rsidRDefault="00DD2870" w:rsidP="00625178">
      <w:pPr>
        <w:autoSpaceDE w:val="0"/>
        <w:autoSpaceDN w:val="0"/>
        <w:ind w:firstLine="708"/>
        <w:jc w:val="both"/>
      </w:pPr>
      <w:r w:rsidRPr="00AD268C">
        <w:t>м) зоны территориальной ответственности служб экстренного реагирования, действующих на территории муниципального образования «Глазовский район»;</w:t>
      </w:r>
    </w:p>
    <w:p w:rsidR="00DD2870" w:rsidRPr="00AD268C" w:rsidRDefault="00DD2870" w:rsidP="00625178">
      <w:pPr>
        <w:autoSpaceDE w:val="0"/>
        <w:autoSpaceDN w:val="0"/>
        <w:ind w:firstLine="708"/>
        <w:jc w:val="both"/>
      </w:pPr>
      <w:r w:rsidRPr="00AD268C">
        <w:t xml:space="preserve">н) паспорта территории муниципального образования «Глазовский район», объектов экономики; </w:t>
      </w:r>
    </w:p>
    <w:p w:rsidR="00DD2870" w:rsidRPr="00AD268C" w:rsidRDefault="00DD2870" w:rsidP="00625178">
      <w:pPr>
        <w:autoSpaceDE w:val="0"/>
        <w:autoSpaceDN w:val="0"/>
        <w:ind w:firstLine="708"/>
        <w:jc w:val="both"/>
        <w:rPr>
          <w:b/>
        </w:rPr>
      </w:pPr>
      <w:r w:rsidRPr="00AD268C">
        <w:t>о) административно-территориальное деление, численность населения, географические, климатические и природные особенности муниципального образования «Глазовский район» и Удмуртской Республики.</w:t>
      </w:r>
    </w:p>
    <w:p w:rsidR="00DD2870" w:rsidRPr="00B455C5" w:rsidRDefault="00DD2870" w:rsidP="00463874">
      <w:pPr>
        <w:pStyle w:val="ListParagraph"/>
        <w:numPr>
          <w:ilvl w:val="2"/>
          <w:numId w:val="3"/>
        </w:numPr>
        <w:autoSpaceDE w:val="0"/>
        <w:autoSpaceDN w:val="0"/>
        <w:jc w:val="both"/>
      </w:pPr>
      <w:r w:rsidRPr="00AD268C">
        <w:t>Оперативный дежурный ЕДДС должен</w:t>
      </w:r>
      <w:r w:rsidRPr="00B455C5">
        <w:t xml:space="preserve"> уметь:</w:t>
      </w:r>
    </w:p>
    <w:p w:rsidR="00DD2870" w:rsidRPr="00B455C5" w:rsidRDefault="00DD2870" w:rsidP="003640DC">
      <w:pPr>
        <w:autoSpaceDE w:val="0"/>
        <w:autoSpaceDN w:val="0"/>
        <w:ind w:firstLine="708"/>
        <w:jc w:val="both"/>
      </w:pPr>
      <w:r w:rsidRPr="00B455C5">
        <w:t>а) проводить анализ и оценку достоверности поступающей информации;</w:t>
      </w:r>
    </w:p>
    <w:p w:rsidR="00DD2870" w:rsidRPr="00B455C5" w:rsidRDefault="00DD2870" w:rsidP="003640DC">
      <w:pPr>
        <w:autoSpaceDE w:val="0"/>
        <w:autoSpaceDN w:val="0"/>
        <w:ind w:firstLine="708"/>
        <w:jc w:val="both"/>
      </w:pPr>
      <w:r w:rsidRPr="00B455C5">
        <w:t>б) обеспечивать оперативное руководство и управление пожарно-спасательными подразделениями муниципального образования «</w:t>
      </w:r>
      <w:r>
        <w:t>Глазовский</w:t>
      </w:r>
      <w:r w:rsidRPr="00B455C5">
        <w:t xml:space="preserve"> район» – при реагировании на сообщения о пожарах, а также аварийно-спасательными формированиями и силами </w:t>
      </w:r>
      <w:r>
        <w:t>ГРЗ</w:t>
      </w:r>
      <w:r w:rsidRPr="00B455C5">
        <w:t xml:space="preserve"> УТП РСЧС – при реагировании на ЧС (происшествия);</w:t>
      </w:r>
    </w:p>
    <w:p w:rsidR="00DD2870" w:rsidRPr="00B455C5" w:rsidRDefault="00DD2870" w:rsidP="003640DC">
      <w:pPr>
        <w:autoSpaceDE w:val="0"/>
        <w:autoSpaceDN w:val="0"/>
        <w:ind w:firstLine="708"/>
        <w:jc w:val="both"/>
      </w:pPr>
      <w:r w:rsidRPr="00B455C5">
        <w:t>в) координировать деятельность дежурно-диспетчерских служб экстренных оперативных служб при реагировании на вызовы;</w:t>
      </w:r>
    </w:p>
    <w:p w:rsidR="00DD2870" w:rsidRPr="00B455C5" w:rsidRDefault="00DD2870" w:rsidP="003640DC">
      <w:pPr>
        <w:autoSpaceDE w:val="0"/>
        <w:autoSpaceDN w:val="0"/>
        <w:ind w:firstLine="708"/>
        <w:jc w:val="both"/>
      </w:pPr>
      <w:r w:rsidRPr="00B455C5">
        <w:t>г) 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образования «</w:t>
      </w:r>
      <w:r>
        <w:t>Глазовский</w:t>
      </w:r>
      <w:r w:rsidRPr="00B455C5">
        <w:t xml:space="preserve"> район» и органами местного самоуправления поселений;</w:t>
      </w:r>
    </w:p>
    <w:p w:rsidR="00DD2870" w:rsidRPr="00B455C5" w:rsidRDefault="00DD2870" w:rsidP="003640DC">
      <w:pPr>
        <w:autoSpaceDE w:val="0"/>
        <w:autoSpaceDN w:val="0"/>
        <w:ind w:firstLine="708"/>
        <w:jc w:val="both"/>
      </w:pPr>
      <w:r w:rsidRPr="00B455C5">
        <w:t xml:space="preserve">д) эффективно работать с коммуникационным оборудованием, основными офисными приложениями для операционной системы </w:t>
      </w:r>
      <w:r w:rsidRPr="00B455C5">
        <w:rPr>
          <w:lang w:val="en-US"/>
        </w:rPr>
        <w:t>Microsoft</w:t>
      </w:r>
      <w:r>
        <w:t xml:space="preserve"> </w:t>
      </w:r>
      <w:r w:rsidRPr="00B455C5">
        <w:rPr>
          <w:lang w:val="en-US"/>
        </w:rPr>
        <w:t>Windows</w:t>
      </w:r>
      <w:r w:rsidRPr="001861B3">
        <w:t xml:space="preserve"> (</w:t>
      </w:r>
      <w:r>
        <w:rPr>
          <w:lang w:val="en-US"/>
        </w:rPr>
        <w:t>Word</w:t>
      </w:r>
      <w:r w:rsidRPr="001861B3">
        <w:t xml:space="preserve">, </w:t>
      </w:r>
      <w:r w:rsidRPr="00B455C5">
        <w:t>Ехсе</w:t>
      </w:r>
      <w:r w:rsidRPr="00B455C5">
        <w:rPr>
          <w:lang w:val="en-US"/>
        </w:rPr>
        <w:t>l</w:t>
      </w:r>
      <w:r w:rsidRPr="00B455C5">
        <w:t>, Ро</w:t>
      </w:r>
      <w:r w:rsidRPr="00B455C5">
        <w:rPr>
          <w:lang w:val="en-US"/>
        </w:rPr>
        <w:t>werPoint</w:t>
      </w:r>
      <w:r w:rsidRPr="00B455C5">
        <w:t>) или их эквивалентами;</w:t>
      </w:r>
    </w:p>
    <w:p w:rsidR="00DD2870" w:rsidRPr="00B455C5" w:rsidRDefault="00DD2870" w:rsidP="003640DC">
      <w:pPr>
        <w:autoSpaceDE w:val="0"/>
        <w:autoSpaceDN w:val="0"/>
        <w:ind w:firstLine="708"/>
        <w:jc w:val="both"/>
      </w:pPr>
      <w:r w:rsidRPr="00B455C5">
        <w:t>е) использовать гарнитуру при приёме информации;</w:t>
      </w:r>
    </w:p>
    <w:p w:rsidR="00DD2870" w:rsidRPr="00B455C5" w:rsidRDefault="00DD2870" w:rsidP="003640DC">
      <w:pPr>
        <w:autoSpaceDE w:val="0"/>
        <w:autoSpaceDN w:val="0"/>
        <w:ind w:firstLine="708"/>
        <w:jc w:val="both"/>
      </w:pPr>
      <w:r w:rsidRPr="00B455C5">
        <w:t>ж) четко говорить по радио и телефону одновременно с работой за компьютером;</w:t>
      </w:r>
    </w:p>
    <w:p w:rsidR="00DD2870" w:rsidRPr="00B455C5" w:rsidRDefault="00DD2870" w:rsidP="003640DC">
      <w:pPr>
        <w:autoSpaceDE w:val="0"/>
        <w:autoSpaceDN w:val="0"/>
        <w:ind w:firstLine="708"/>
        <w:jc w:val="both"/>
      </w:pPr>
      <w:r w:rsidRPr="00B455C5">
        <w:t xml:space="preserve">з) применять коммуникативные навыки; </w:t>
      </w:r>
    </w:p>
    <w:p w:rsidR="00DD2870" w:rsidRPr="00B455C5" w:rsidRDefault="00DD2870" w:rsidP="003640DC">
      <w:pPr>
        <w:autoSpaceDE w:val="0"/>
        <w:autoSpaceDN w:val="0"/>
        <w:ind w:firstLine="708"/>
        <w:jc w:val="both"/>
      </w:pPr>
      <w:r w:rsidRPr="00B455C5">
        <w:t>и) быстро принимать решения;</w:t>
      </w:r>
    </w:p>
    <w:p w:rsidR="00DD2870" w:rsidRPr="00B455C5" w:rsidRDefault="00DD2870" w:rsidP="003640DC">
      <w:pPr>
        <w:autoSpaceDE w:val="0"/>
        <w:autoSpaceDN w:val="0"/>
        <w:ind w:firstLine="708"/>
        <w:jc w:val="both"/>
      </w:pPr>
      <w:r w:rsidRPr="00B455C5">
        <w:t>к) эффективно использовать информационные ресурсы системы-112 для обеспечения выполнения задач, поставленных перед ЕДДС;</w:t>
      </w:r>
    </w:p>
    <w:p w:rsidR="00DD2870" w:rsidRPr="00B455C5" w:rsidRDefault="00DD2870" w:rsidP="003640DC">
      <w:pPr>
        <w:autoSpaceDE w:val="0"/>
        <w:autoSpaceDN w:val="0"/>
        <w:ind w:firstLine="708"/>
        <w:jc w:val="both"/>
      </w:pPr>
      <w:r w:rsidRPr="00B455C5">
        <w:t>л) повышать уровень теоретической и практической подготовки;</w:t>
      </w:r>
    </w:p>
    <w:p w:rsidR="00DD2870" w:rsidRPr="00DF2DF6" w:rsidRDefault="00DD2870" w:rsidP="003640DC">
      <w:pPr>
        <w:autoSpaceDE w:val="0"/>
        <w:autoSpaceDN w:val="0"/>
        <w:ind w:firstLine="708"/>
        <w:jc w:val="both"/>
      </w:pPr>
      <w:r w:rsidRPr="00B455C5">
        <w:t>м) сохранять конфиденциальную информацию, полученную в процессе выполнения своих обязанностей.</w:t>
      </w:r>
    </w:p>
    <w:p w:rsidR="00DD2870" w:rsidRPr="00B455C5" w:rsidRDefault="00DD2870" w:rsidP="00625178">
      <w:pPr>
        <w:autoSpaceDE w:val="0"/>
        <w:autoSpaceDN w:val="0"/>
        <w:ind w:firstLine="708"/>
        <w:jc w:val="both"/>
      </w:pPr>
      <w:r>
        <w:t>н</w:t>
      </w:r>
      <w:r w:rsidRPr="00B455C5">
        <w:t>) обрабатывать входящую информацию в соответствии с принятыми в системе-112 стандартами, правилами и процедурами;</w:t>
      </w:r>
    </w:p>
    <w:p w:rsidR="00DD2870" w:rsidRDefault="00DD2870" w:rsidP="00625178">
      <w:pPr>
        <w:autoSpaceDE w:val="0"/>
        <w:autoSpaceDN w:val="0"/>
        <w:ind w:firstLine="708"/>
        <w:jc w:val="both"/>
      </w:pPr>
      <w:r>
        <w:t>о</w:t>
      </w:r>
      <w:r w:rsidRPr="00B455C5">
        <w:t xml:space="preserve">) организовывать сбор и обработку оперативной информации о фактах или угрозе возникновения ЧС (происшествий) и ходе проведения их ликвидации; обеспечивать ведение необходимой документации системы-112; </w:t>
      </w:r>
    </w:p>
    <w:p w:rsidR="00DD2870" w:rsidRPr="00B455C5" w:rsidRDefault="00DD2870" w:rsidP="00625178">
      <w:pPr>
        <w:autoSpaceDE w:val="0"/>
        <w:autoSpaceDN w:val="0"/>
        <w:ind w:firstLine="708"/>
        <w:jc w:val="both"/>
      </w:pPr>
    </w:p>
    <w:p w:rsidR="00DD2870" w:rsidRPr="00625178" w:rsidRDefault="00DD2870" w:rsidP="003640DC">
      <w:pPr>
        <w:autoSpaceDE w:val="0"/>
        <w:autoSpaceDN w:val="0"/>
        <w:ind w:firstLine="708"/>
        <w:jc w:val="both"/>
      </w:pPr>
    </w:p>
    <w:p w:rsidR="00DD2870" w:rsidRPr="00B455C5" w:rsidRDefault="00DD2870" w:rsidP="003640DC">
      <w:pPr>
        <w:autoSpaceDE w:val="0"/>
        <w:autoSpaceDN w:val="0"/>
        <w:ind w:firstLine="708"/>
        <w:jc w:val="both"/>
      </w:pPr>
      <w:r w:rsidRPr="00B455C5">
        <w:t>3.2.7 Оперативному дежурному ЕДДС запрещено:</w:t>
      </w:r>
    </w:p>
    <w:p w:rsidR="00DD2870" w:rsidRPr="00B455C5" w:rsidRDefault="00DD2870" w:rsidP="003640DC">
      <w:pPr>
        <w:autoSpaceDE w:val="0"/>
        <w:autoSpaceDN w:val="0"/>
        <w:ind w:firstLine="708"/>
        <w:jc w:val="both"/>
      </w:pPr>
      <w:r w:rsidRPr="00B455C5">
        <w:t>а) вести телефонные переговоры, не связанные с несением оперативного дежурства;</w:t>
      </w:r>
    </w:p>
    <w:p w:rsidR="00DD2870" w:rsidRPr="00B455C5" w:rsidRDefault="00DD2870" w:rsidP="003640DC">
      <w:pPr>
        <w:autoSpaceDE w:val="0"/>
        <w:autoSpaceDN w:val="0"/>
        <w:ind w:firstLine="708"/>
        <w:jc w:val="both"/>
      </w:pPr>
      <w:r w:rsidRPr="00B455C5">
        <w:t>б) предоставлять какую-либо информацию средствам массовой информации и посторонним лицам без указания руководства муниципального образования «</w:t>
      </w:r>
      <w:r>
        <w:t>Глазовский</w:t>
      </w:r>
      <w:r w:rsidRPr="00B455C5">
        <w:t xml:space="preserve"> район»; </w:t>
      </w:r>
    </w:p>
    <w:p w:rsidR="00DD2870" w:rsidRPr="00B455C5" w:rsidRDefault="00DD2870" w:rsidP="003640DC">
      <w:pPr>
        <w:autoSpaceDE w:val="0"/>
        <w:autoSpaceDN w:val="0"/>
        <w:ind w:firstLine="708"/>
        <w:jc w:val="both"/>
      </w:pPr>
      <w:r w:rsidRPr="00B455C5">
        <w:t>в) допускать в помещения ЕДДС посторонних лиц;</w:t>
      </w:r>
    </w:p>
    <w:p w:rsidR="00DD2870" w:rsidRPr="00B455C5" w:rsidRDefault="00DD2870" w:rsidP="003640DC">
      <w:pPr>
        <w:autoSpaceDE w:val="0"/>
        <w:autoSpaceDN w:val="0"/>
        <w:ind w:firstLine="708"/>
        <w:jc w:val="both"/>
      </w:pPr>
      <w:r w:rsidRPr="00B455C5">
        <w:t xml:space="preserve">г) отлучаться с места несения оперативного дежурства без разрешения </w:t>
      </w:r>
      <w:r>
        <w:t>директора</w:t>
      </w:r>
      <w:r w:rsidRPr="00B455C5">
        <w:t xml:space="preserve"> ЕДДС;</w:t>
      </w:r>
    </w:p>
    <w:p w:rsidR="00DD2870" w:rsidRPr="00B455C5" w:rsidRDefault="00DD2870" w:rsidP="003640DC">
      <w:pPr>
        <w:autoSpaceDE w:val="0"/>
        <w:autoSpaceDN w:val="0"/>
        <w:ind w:firstLine="708"/>
        <w:jc w:val="both"/>
      </w:pPr>
      <w:r w:rsidRPr="00B455C5">
        <w:t>д) выполнение обязанностей, не предусмотренных должностными обязанностями и инструкциями.</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r w:rsidRPr="00B455C5">
        <w:rPr>
          <w:b/>
        </w:rPr>
        <w:t xml:space="preserve">3.3. </w:t>
      </w:r>
      <w:bookmarkStart w:id="13" w:name="bookmark15"/>
      <w:r w:rsidRPr="00B455C5">
        <w:rPr>
          <w:b/>
        </w:rPr>
        <w:t xml:space="preserve">Требования к помещениям ЕДДС </w:t>
      </w:r>
      <w:bookmarkEnd w:id="13"/>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r w:rsidRPr="00B455C5">
        <w:t>3.3.1. Расчет потребностей в площадях помещений ЕДДС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 «</w:t>
      </w:r>
      <w:r>
        <w:t>Глазовский</w:t>
      </w:r>
      <w:r w:rsidRPr="00B455C5">
        <w:t xml:space="preserve"> район», средней продолжительности обработки звонка и количества звонков в сутки.</w:t>
      </w:r>
    </w:p>
    <w:p w:rsidR="00DD2870" w:rsidRPr="00B455C5" w:rsidRDefault="00DD2870" w:rsidP="003640DC">
      <w:pPr>
        <w:autoSpaceDE w:val="0"/>
        <w:autoSpaceDN w:val="0"/>
        <w:ind w:firstLine="708"/>
        <w:jc w:val="both"/>
      </w:pPr>
    </w:p>
    <w:p w:rsidR="00DD2870" w:rsidRPr="00B455C5" w:rsidRDefault="00DD2870" w:rsidP="003640DC">
      <w:pPr>
        <w:autoSpaceDE w:val="0"/>
        <w:autoSpaceDN w:val="0"/>
        <w:jc w:val="center"/>
        <w:rPr>
          <w:b/>
        </w:rPr>
      </w:pPr>
      <w:r w:rsidRPr="00B455C5">
        <w:rPr>
          <w:b/>
        </w:rPr>
        <w:t xml:space="preserve">3.4. </w:t>
      </w:r>
      <w:bookmarkStart w:id="14" w:name="bookmark16"/>
      <w:r w:rsidRPr="00B455C5">
        <w:rPr>
          <w:b/>
        </w:rPr>
        <w:t>Требования к оборудованию ЕДДС</w:t>
      </w:r>
      <w:bookmarkEnd w:id="14"/>
    </w:p>
    <w:p w:rsidR="00DD2870" w:rsidRPr="00B455C5" w:rsidRDefault="00DD2870" w:rsidP="003640DC">
      <w:pPr>
        <w:autoSpaceDE w:val="0"/>
        <w:autoSpaceDN w:val="0"/>
        <w:ind w:firstLine="708"/>
        <w:jc w:val="both"/>
      </w:pPr>
    </w:p>
    <w:p w:rsidR="00DD2870" w:rsidRPr="00B455C5" w:rsidRDefault="00DD2870" w:rsidP="003640DC">
      <w:pPr>
        <w:autoSpaceDE w:val="0"/>
        <w:autoSpaceDN w:val="0"/>
        <w:ind w:firstLine="708"/>
        <w:jc w:val="both"/>
      </w:pPr>
      <w:r w:rsidRPr="00B455C5">
        <w:t xml:space="preserve">3.4.1.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w:t>
      </w:r>
      <w:r>
        <w:t xml:space="preserve">служб через единый номер «112» </w:t>
      </w:r>
      <w:r w:rsidRPr="00B455C5">
        <w:t>на базе единых дежурно-диспетчерских служб муниципальных образований, одобренной распоряжением Правительства Российской Федерации от 25 августа 2008г. № 1240-р.</w:t>
      </w:r>
    </w:p>
    <w:p w:rsidR="00DD2870" w:rsidRPr="00B455C5" w:rsidRDefault="00DD2870" w:rsidP="003640DC">
      <w:pPr>
        <w:autoSpaceDE w:val="0"/>
        <w:autoSpaceDN w:val="0"/>
        <w:ind w:firstLine="708"/>
        <w:jc w:val="both"/>
      </w:pPr>
      <w:r w:rsidRPr="00B455C5">
        <w:t xml:space="preserve">3.4.2. В состав оборудования должны входить, как минимум: </w:t>
      </w:r>
    </w:p>
    <w:p w:rsidR="00DD2870" w:rsidRPr="00B455C5" w:rsidRDefault="00DD2870" w:rsidP="003640DC">
      <w:pPr>
        <w:autoSpaceDE w:val="0"/>
        <w:autoSpaceDN w:val="0"/>
        <w:ind w:firstLine="708"/>
        <w:jc w:val="both"/>
      </w:pPr>
      <w:r w:rsidRPr="00B455C5">
        <w:t>а) АРМ специалистов оперативной дежурной смены;</w:t>
      </w:r>
    </w:p>
    <w:p w:rsidR="00DD2870" w:rsidRPr="00B455C5" w:rsidRDefault="00DD2870" w:rsidP="003640DC">
      <w:pPr>
        <w:autoSpaceDE w:val="0"/>
        <w:autoSpaceDN w:val="0"/>
        <w:ind w:firstLine="708"/>
        <w:jc w:val="both"/>
      </w:pPr>
      <w:r w:rsidRPr="00B455C5">
        <w:t xml:space="preserve">б) АРМ руководства и обслуживающего персонала; </w:t>
      </w:r>
    </w:p>
    <w:p w:rsidR="00DD2870" w:rsidRPr="00B455C5" w:rsidRDefault="00DD2870" w:rsidP="003640DC">
      <w:pPr>
        <w:autoSpaceDE w:val="0"/>
        <w:autoSpaceDN w:val="0"/>
        <w:ind w:firstLine="708"/>
        <w:jc w:val="both"/>
      </w:pPr>
      <w:r w:rsidRPr="00B455C5">
        <w:t xml:space="preserve">в) активное оборудование локальной вычислительной сети; </w:t>
      </w:r>
    </w:p>
    <w:p w:rsidR="00DD2870" w:rsidRPr="00B455C5" w:rsidRDefault="00DD2870" w:rsidP="003640DC">
      <w:pPr>
        <w:autoSpaceDE w:val="0"/>
        <w:autoSpaceDN w:val="0"/>
        <w:ind w:firstLine="708"/>
        <w:jc w:val="both"/>
      </w:pPr>
      <w:r w:rsidRPr="00B455C5">
        <w:t xml:space="preserve">г) структурированная кабельная сеть; </w:t>
      </w:r>
    </w:p>
    <w:p w:rsidR="00DD2870" w:rsidRPr="00B455C5" w:rsidRDefault="00DD2870" w:rsidP="003640DC">
      <w:pPr>
        <w:autoSpaceDE w:val="0"/>
        <w:autoSpaceDN w:val="0"/>
        <w:ind w:firstLine="708"/>
        <w:jc w:val="both"/>
      </w:pPr>
      <w:r w:rsidRPr="00B455C5">
        <w:t>д) серверное оборудование;</w:t>
      </w:r>
    </w:p>
    <w:p w:rsidR="00DD2870" w:rsidRPr="00B455C5" w:rsidRDefault="00DD2870" w:rsidP="003640DC">
      <w:pPr>
        <w:autoSpaceDE w:val="0"/>
        <w:autoSpaceDN w:val="0"/>
        <w:ind w:firstLine="708"/>
        <w:jc w:val="both"/>
      </w:pPr>
      <w:r w:rsidRPr="00B455C5">
        <w:t xml:space="preserve">е) специализированные средства хранения данных; </w:t>
      </w:r>
    </w:p>
    <w:p w:rsidR="00DD2870" w:rsidRPr="00B455C5" w:rsidRDefault="00DD2870" w:rsidP="003640DC">
      <w:pPr>
        <w:autoSpaceDE w:val="0"/>
        <w:autoSpaceDN w:val="0"/>
        <w:ind w:firstLine="708"/>
        <w:jc w:val="both"/>
      </w:pPr>
      <w:r w:rsidRPr="00B455C5">
        <w:t xml:space="preserve">ж) комплект оргтехники; </w:t>
      </w:r>
    </w:p>
    <w:p w:rsidR="00DD2870" w:rsidRPr="00B455C5" w:rsidRDefault="00DD2870" w:rsidP="003640DC">
      <w:pPr>
        <w:autoSpaceDE w:val="0"/>
        <w:autoSpaceDN w:val="0"/>
        <w:ind w:firstLine="708"/>
        <w:jc w:val="both"/>
      </w:pPr>
      <w:r w:rsidRPr="00B455C5">
        <w:t>з) средства связи;</w:t>
      </w:r>
    </w:p>
    <w:p w:rsidR="00DD2870" w:rsidRPr="00B455C5" w:rsidRDefault="00DD2870" w:rsidP="003640DC">
      <w:pPr>
        <w:autoSpaceDE w:val="0"/>
        <w:autoSpaceDN w:val="0"/>
        <w:ind w:firstLine="708"/>
        <w:jc w:val="both"/>
      </w:pPr>
      <w:r w:rsidRPr="00B455C5">
        <w:t>и) АРМ управления местной системой оповещения;</w:t>
      </w:r>
    </w:p>
    <w:p w:rsidR="00DD2870" w:rsidRPr="00B455C5" w:rsidRDefault="00DD2870" w:rsidP="003640DC">
      <w:pPr>
        <w:autoSpaceDE w:val="0"/>
        <w:autoSpaceDN w:val="0"/>
        <w:ind w:firstLine="708"/>
        <w:jc w:val="both"/>
      </w:pPr>
      <w:r w:rsidRPr="00B455C5">
        <w:t>к) средства видеоотображения коллективного пользования и системы видеоконференцсвязи;</w:t>
      </w:r>
    </w:p>
    <w:p w:rsidR="00DD2870" w:rsidRPr="00B455C5" w:rsidRDefault="00DD2870" w:rsidP="003640DC">
      <w:pPr>
        <w:autoSpaceDE w:val="0"/>
        <w:autoSpaceDN w:val="0"/>
        <w:ind w:firstLine="708"/>
        <w:jc w:val="both"/>
      </w:pPr>
      <w:r w:rsidRPr="00B455C5">
        <w:t>л) специально оборудованный металлический сейф для хранения пакетов на изменение режимов функционирования; метеостанция;</w:t>
      </w:r>
    </w:p>
    <w:p w:rsidR="00DD2870" w:rsidRPr="00B455C5" w:rsidRDefault="00DD2870" w:rsidP="003640DC">
      <w:pPr>
        <w:autoSpaceDE w:val="0"/>
        <w:autoSpaceDN w:val="0"/>
        <w:ind w:firstLine="708"/>
        <w:jc w:val="both"/>
      </w:pPr>
      <w:r w:rsidRPr="00B455C5">
        <w:t>м) прибор радиационного контроля; источники гарантированного электропитания.</w:t>
      </w:r>
    </w:p>
    <w:p w:rsidR="00DD2870" w:rsidRPr="00B455C5" w:rsidRDefault="00DD2870" w:rsidP="003640DC">
      <w:pPr>
        <w:autoSpaceDE w:val="0"/>
        <w:autoSpaceDN w:val="0"/>
        <w:ind w:firstLine="708"/>
        <w:jc w:val="both"/>
      </w:pPr>
      <w:r w:rsidRPr="00B455C5">
        <w:t>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w:t>
      </w:r>
      <w:bookmarkStart w:id="15" w:name="_GoBack"/>
      <w:bookmarkEnd w:id="15"/>
      <w:r w:rsidRPr="00B455C5">
        <w:t xml:space="preserve"> сеть с организацией гарантированного электропитания.</w:t>
      </w:r>
    </w:p>
    <w:p w:rsidR="00DD2870" w:rsidRPr="00B455C5" w:rsidRDefault="00DD2870" w:rsidP="003640DC">
      <w:pPr>
        <w:autoSpaceDE w:val="0"/>
        <w:autoSpaceDN w:val="0"/>
        <w:jc w:val="both"/>
        <w:rPr>
          <w:rFonts w:cs="Courier New"/>
          <w:sz w:val="28"/>
          <w:szCs w:val="28"/>
        </w:rPr>
      </w:pPr>
      <w:bookmarkStart w:id="16" w:name="bookmark17"/>
    </w:p>
    <w:bookmarkEnd w:id="16"/>
    <w:p w:rsidR="00DD2870" w:rsidRPr="00B455C5" w:rsidRDefault="00DD2870" w:rsidP="003640DC">
      <w:pPr>
        <w:autoSpaceDE w:val="0"/>
        <w:autoSpaceDN w:val="0"/>
        <w:jc w:val="both"/>
        <w:rPr>
          <w:rFonts w:cs="Courier New"/>
          <w:sz w:val="28"/>
          <w:szCs w:val="28"/>
        </w:rPr>
      </w:pPr>
    </w:p>
    <w:p w:rsidR="00DD2870" w:rsidRDefault="00DD2870"/>
    <w:sectPr w:rsidR="00DD2870" w:rsidSect="007844C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6DD9"/>
    <w:multiLevelType w:val="multilevel"/>
    <w:tmpl w:val="F6C8EF00"/>
    <w:lvl w:ilvl="0">
      <w:start w:val="3"/>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0FE02E14"/>
    <w:multiLevelType w:val="multilevel"/>
    <w:tmpl w:val="99B65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01A01E3"/>
    <w:multiLevelType w:val="multilevel"/>
    <w:tmpl w:val="F3E2DA56"/>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5"/>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609E569B"/>
    <w:multiLevelType w:val="multilevel"/>
    <w:tmpl w:val="A266D382"/>
    <w:lvl w:ilvl="0">
      <w:start w:val="1"/>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0DC"/>
    <w:rsid w:val="00055F0D"/>
    <w:rsid w:val="00082FC6"/>
    <w:rsid w:val="000A507C"/>
    <w:rsid w:val="000D45B5"/>
    <w:rsid w:val="001457BC"/>
    <w:rsid w:val="001861B3"/>
    <w:rsid w:val="0019182D"/>
    <w:rsid w:val="001D4E7F"/>
    <w:rsid w:val="002C322E"/>
    <w:rsid w:val="00340E21"/>
    <w:rsid w:val="003472A7"/>
    <w:rsid w:val="00347466"/>
    <w:rsid w:val="003640DC"/>
    <w:rsid w:val="003E44F4"/>
    <w:rsid w:val="003F59A5"/>
    <w:rsid w:val="00456BC7"/>
    <w:rsid w:val="00463874"/>
    <w:rsid w:val="00472272"/>
    <w:rsid w:val="004949B8"/>
    <w:rsid w:val="004B7677"/>
    <w:rsid w:val="005029BE"/>
    <w:rsid w:val="00555285"/>
    <w:rsid w:val="0060216C"/>
    <w:rsid w:val="00625178"/>
    <w:rsid w:val="006E0547"/>
    <w:rsid w:val="006E4FFC"/>
    <w:rsid w:val="00743FFB"/>
    <w:rsid w:val="007844CD"/>
    <w:rsid w:val="00830488"/>
    <w:rsid w:val="00882D94"/>
    <w:rsid w:val="008E7D01"/>
    <w:rsid w:val="00973753"/>
    <w:rsid w:val="00A47A64"/>
    <w:rsid w:val="00A96CC8"/>
    <w:rsid w:val="00AD268C"/>
    <w:rsid w:val="00B455C5"/>
    <w:rsid w:val="00B96BA6"/>
    <w:rsid w:val="00BE1236"/>
    <w:rsid w:val="00BE4E26"/>
    <w:rsid w:val="00D334AD"/>
    <w:rsid w:val="00D36D96"/>
    <w:rsid w:val="00D965A3"/>
    <w:rsid w:val="00DB06C6"/>
    <w:rsid w:val="00DD2870"/>
    <w:rsid w:val="00DF2DF6"/>
    <w:rsid w:val="00E46B48"/>
    <w:rsid w:val="00ED1C96"/>
    <w:rsid w:val="00ED7343"/>
    <w:rsid w:val="00F04BAF"/>
    <w:rsid w:val="00F83A7B"/>
    <w:rsid w:val="00F866DA"/>
    <w:rsid w:val="00FB7491"/>
    <w:rsid w:val="00FC38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D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38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TotalTime>
  <Pages>15</Pages>
  <Words>6450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VarlamovaO</dc:creator>
  <cp:keywords/>
  <dc:description/>
  <cp:lastModifiedBy>goics</cp:lastModifiedBy>
  <cp:revision>25</cp:revision>
  <dcterms:created xsi:type="dcterms:W3CDTF">2017-05-16T11:56:00Z</dcterms:created>
  <dcterms:modified xsi:type="dcterms:W3CDTF">2017-09-12T09:50:00Z</dcterms:modified>
</cp:coreProperties>
</file>