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C8" w:rsidRPr="00293B73" w:rsidRDefault="009864C8" w:rsidP="00293B73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293B73">
        <w:rPr>
          <w:rFonts w:ascii="Times New Roman" w:hAnsi="Times New Roman"/>
          <w:sz w:val="20"/>
          <w:szCs w:val="20"/>
        </w:rPr>
        <w:t>СОВЕТ ДЕПУТАТОВ МУНИЦИПАЛЬНОГО ОБРАЗОВАНИЯ «УРАКОВСКОЕ»</w:t>
      </w:r>
    </w:p>
    <w:p w:rsidR="009864C8" w:rsidRPr="00293B73" w:rsidRDefault="009864C8" w:rsidP="00293B73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864C8" w:rsidRPr="00293B73" w:rsidRDefault="009864C8" w:rsidP="00293B73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293B73">
        <w:rPr>
          <w:rFonts w:ascii="Times New Roman" w:hAnsi="Times New Roman"/>
          <w:sz w:val="20"/>
          <w:szCs w:val="20"/>
        </w:rPr>
        <w:t xml:space="preserve"> «УРАК» МУНИЦИПАЛ КЫЛДЭТЫСЬ ДЕПУТАТЪЕСЛЭН КЕНЕШСЫ</w:t>
      </w:r>
    </w:p>
    <w:p w:rsidR="009864C8" w:rsidRPr="00293B73" w:rsidRDefault="009864C8" w:rsidP="00293B73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293B73">
        <w:rPr>
          <w:rFonts w:ascii="Times New Roman" w:hAnsi="Times New Roman"/>
          <w:sz w:val="20"/>
          <w:szCs w:val="20"/>
        </w:rPr>
        <w:t xml:space="preserve"> Советская ул. д.12а д. Ураково Глазовский район, Удмуртская Республика, тел.90-738, mourakovo@mail.ru</w:t>
      </w:r>
    </w:p>
    <w:p w:rsidR="009864C8" w:rsidRPr="00293B73" w:rsidRDefault="009864C8" w:rsidP="00293B73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9864C8" w:rsidRPr="00293B73" w:rsidRDefault="009864C8" w:rsidP="00293B73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B73">
        <w:rPr>
          <w:rFonts w:ascii="Times New Roman" w:hAnsi="Times New Roman"/>
          <w:b/>
          <w:sz w:val="24"/>
          <w:szCs w:val="24"/>
        </w:rPr>
        <w:t xml:space="preserve">Сорок пятая сессия Совета депутатов муниципального </w:t>
      </w:r>
    </w:p>
    <w:p w:rsidR="009864C8" w:rsidRPr="00293B73" w:rsidRDefault="009864C8" w:rsidP="00293B73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B73">
        <w:rPr>
          <w:rFonts w:ascii="Times New Roman" w:hAnsi="Times New Roman"/>
          <w:b/>
          <w:sz w:val="24"/>
          <w:szCs w:val="24"/>
        </w:rPr>
        <w:t xml:space="preserve"> образования «Ураковское» четвертого созыва</w:t>
      </w:r>
    </w:p>
    <w:p w:rsidR="009864C8" w:rsidRPr="00293B73" w:rsidRDefault="009864C8" w:rsidP="00293B73">
      <w:pPr>
        <w:spacing w:after="0"/>
        <w:rPr>
          <w:rFonts w:ascii="Times New Roman" w:hAnsi="Times New Roman"/>
          <w:sz w:val="24"/>
          <w:szCs w:val="24"/>
        </w:rPr>
      </w:pPr>
    </w:p>
    <w:p w:rsidR="009864C8" w:rsidRPr="00293B73" w:rsidRDefault="009864C8" w:rsidP="00293B73">
      <w:pPr>
        <w:spacing w:after="0"/>
        <w:rPr>
          <w:rFonts w:ascii="Times New Roman" w:hAnsi="Times New Roman"/>
          <w:b/>
          <w:sz w:val="24"/>
          <w:szCs w:val="24"/>
        </w:rPr>
      </w:pPr>
      <w:r w:rsidRPr="00293B7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293B7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864C8" w:rsidRDefault="009864C8" w:rsidP="00293B73">
      <w:pPr>
        <w:spacing w:after="0"/>
        <w:rPr>
          <w:rFonts w:ascii="Times New Roman" w:hAnsi="Times New Roman"/>
          <w:b/>
          <w:sz w:val="24"/>
          <w:szCs w:val="24"/>
        </w:rPr>
      </w:pPr>
      <w:r w:rsidRPr="00293B73">
        <w:rPr>
          <w:rFonts w:ascii="Times New Roman" w:hAnsi="Times New Roman"/>
          <w:b/>
          <w:bCs/>
          <w:sz w:val="24"/>
          <w:szCs w:val="24"/>
        </w:rPr>
        <w:t xml:space="preserve">                       Совета депутатов муниципального образования «Ураковское»</w:t>
      </w:r>
    </w:p>
    <w:p w:rsidR="009864C8" w:rsidRPr="00293B73" w:rsidRDefault="009864C8" w:rsidP="00293B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64C8" w:rsidRPr="00293B73" w:rsidRDefault="009864C8" w:rsidP="00293B7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93B73">
        <w:rPr>
          <w:rFonts w:ascii="Times New Roman" w:hAnsi="Times New Roman"/>
          <w:b/>
          <w:bCs/>
          <w:sz w:val="24"/>
          <w:szCs w:val="24"/>
        </w:rPr>
        <w:t xml:space="preserve">08 апреля 2021 года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224</w:t>
      </w: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Pr="007909B2" w:rsidRDefault="009864C8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09B2">
        <w:rPr>
          <w:rFonts w:ascii="Times New Roman" w:hAnsi="Times New Roman"/>
          <w:b/>
          <w:sz w:val="24"/>
          <w:szCs w:val="24"/>
        </w:rPr>
        <w:t>О назначении опроса граждан по</w:t>
      </w:r>
    </w:p>
    <w:p w:rsidR="009864C8" w:rsidRPr="007909B2" w:rsidRDefault="009864C8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9B2">
        <w:rPr>
          <w:rFonts w:ascii="Times New Roman" w:hAnsi="Times New Roman"/>
          <w:b/>
          <w:sz w:val="24"/>
          <w:szCs w:val="24"/>
        </w:rPr>
        <w:t xml:space="preserve"> в</w:t>
      </w:r>
      <w:bookmarkStart w:id="0" w:name="_GoBack"/>
      <w:bookmarkEnd w:id="0"/>
      <w:r w:rsidRPr="007909B2">
        <w:rPr>
          <w:rFonts w:ascii="Times New Roman" w:hAnsi="Times New Roman"/>
          <w:b/>
          <w:sz w:val="24"/>
          <w:szCs w:val="24"/>
        </w:rPr>
        <w:t>опросу  реорганизации   образовательных</w:t>
      </w: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9B2">
        <w:rPr>
          <w:rFonts w:ascii="Times New Roman" w:hAnsi="Times New Roman"/>
          <w:b/>
          <w:sz w:val="24"/>
          <w:szCs w:val="24"/>
        </w:rPr>
        <w:t xml:space="preserve"> учреждений</w:t>
      </w: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C0F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7909B2">
          <w:rPr>
            <w:rStyle w:val="a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5" w:history="1">
        <w:r w:rsidRPr="007909B2">
          <w:rPr>
            <w:rStyle w:val="a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7909B2"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 xml:space="preserve">Удмуртской Республики от 13.07.2005 N 42-РЗ «О местном самоуправлении в Удмуртской Республике», </w:t>
      </w:r>
      <w:hyperlink r:id="rId6" w:history="1">
        <w:r w:rsidRPr="007909B2">
          <w:rPr>
            <w:rStyle w:val="a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 xml:space="preserve">»,  </w:t>
      </w:r>
      <w:hyperlink r:id="rId7" w:history="1">
        <w:r w:rsidRPr="007909B2">
          <w:rPr>
            <w:rStyle w:val="a"/>
            <w:rFonts w:ascii="Times New Roman" w:hAnsi="Times New Roman"/>
            <w:color w:val="auto"/>
            <w:sz w:val="24"/>
            <w:szCs w:val="24"/>
          </w:rPr>
          <w:t>Решением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 xml:space="preserve">11.02.2021 № 211 </w:t>
      </w:r>
      <w:r w:rsidRPr="005C0F52">
        <w:rPr>
          <w:rFonts w:ascii="Times New Roman" w:hAnsi="Times New Roman"/>
          <w:sz w:val="24"/>
          <w:szCs w:val="24"/>
        </w:rPr>
        <w:t xml:space="preserve">"Об утверждении Порядка назначения и проведения опроса граждан </w:t>
      </w:r>
      <w:r>
        <w:rPr>
          <w:rFonts w:ascii="Times New Roman" w:hAnsi="Times New Roman"/>
          <w:sz w:val="24"/>
          <w:szCs w:val="24"/>
        </w:rPr>
        <w:t xml:space="preserve"> в муниципальном образовании «Ураковское</w:t>
      </w:r>
      <w:r w:rsidRPr="005C0F52">
        <w:rPr>
          <w:rFonts w:ascii="Times New Roman" w:hAnsi="Times New Roman"/>
          <w:sz w:val="24"/>
          <w:szCs w:val="24"/>
        </w:rPr>
        <w:t xml:space="preserve">», </w:t>
      </w:r>
      <w:r w:rsidRPr="00AC0F77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b/>
          <w:sz w:val="24"/>
          <w:szCs w:val="24"/>
        </w:rPr>
        <w:t>РЕШИЛ:</w:t>
      </w:r>
    </w:p>
    <w:p w:rsidR="009864C8" w:rsidRPr="005C0F52" w:rsidRDefault="009864C8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4C8" w:rsidRPr="004470B1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"/>
      <w:r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 xml:space="preserve">1. Назначить опрос граждан в целях выявления мнения граждан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0F5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у  реорганизации  Муниципального общеобразовательного учреждения «Кочишевская начальная школа-детский сад» путем присоединения к Муниципальному общеобразовательному учреждению «Пусошурская средняя общеобразовательная школа» с 01 сентября 2021 года.  </w:t>
      </w:r>
    </w:p>
    <w:p w:rsidR="009864C8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2"/>
      <w:bookmarkEnd w:id="1"/>
      <w:r>
        <w:rPr>
          <w:rFonts w:ascii="Times New Roman" w:hAnsi="Times New Roman"/>
          <w:sz w:val="24"/>
          <w:szCs w:val="24"/>
        </w:rPr>
        <w:t>2. Провести опрос граждан 22-23.04.2021 с 8.00 до 19.00</w:t>
      </w:r>
      <w:r w:rsidRPr="005C0F52">
        <w:rPr>
          <w:rFonts w:ascii="Times New Roman" w:hAnsi="Times New Roman"/>
          <w:sz w:val="24"/>
          <w:szCs w:val="24"/>
        </w:rPr>
        <w:t xml:space="preserve"> (по местному времени).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470B1">
        <w:rPr>
          <w:rFonts w:ascii="Times New Roman" w:hAnsi="Times New Roman"/>
          <w:sz w:val="24"/>
          <w:szCs w:val="24"/>
        </w:rPr>
        <w:t>Установить минимальную численность граждан, участвующих в опросе - 10 процентов граждан от общего числа граждан, достигших 16 лет, имеющих право на участие в опросе.</w:t>
      </w:r>
    </w:p>
    <w:p w:rsidR="009864C8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4. Утвердить:  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</w:t>
      </w:r>
      <w:r w:rsidRPr="004470B1">
        <w:rPr>
          <w:rFonts w:ascii="Times New Roman" w:hAnsi="Times New Roman"/>
          <w:sz w:val="24"/>
          <w:szCs w:val="24"/>
        </w:rPr>
        <w:t>етодику проведения Опроса (</w:t>
      </w:r>
      <w:hyperlink w:anchor="sub_25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№1</w:t>
        </w:r>
      </w:hyperlink>
      <w:r w:rsidRPr="004470B1">
        <w:rPr>
          <w:rFonts w:ascii="Times New Roman" w:hAnsi="Times New Roman"/>
          <w:sz w:val="24"/>
          <w:szCs w:val="24"/>
        </w:rPr>
        <w:t>).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Ф</w:t>
      </w:r>
      <w:r w:rsidRPr="004470B1">
        <w:rPr>
          <w:rFonts w:ascii="Times New Roman" w:hAnsi="Times New Roman"/>
          <w:sz w:val="24"/>
          <w:szCs w:val="24"/>
        </w:rPr>
        <w:t>орму опросного листа (</w:t>
      </w:r>
      <w:hyperlink w:anchor="sub_28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№2</w:t>
        </w:r>
      </w:hyperlink>
      <w:r w:rsidRPr="004470B1">
        <w:rPr>
          <w:rFonts w:ascii="Times New Roman" w:hAnsi="Times New Roman"/>
          <w:sz w:val="24"/>
          <w:szCs w:val="24"/>
        </w:rPr>
        <w:t>).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</w:t>
      </w:r>
      <w:r w:rsidRPr="004470B1">
        <w:rPr>
          <w:rFonts w:ascii="Times New Roman" w:hAnsi="Times New Roman"/>
          <w:sz w:val="24"/>
          <w:szCs w:val="24"/>
        </w:rPr>
        <w:t>остав комиссии по проведению опроса граждан по вопросам выявления мнения граждан (далее - Комиссия) (</w:t>
      </w:r>
      <w:hyperlink w:anchor="sub_29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№3</w:t>
        </w:r>
      </w:hyperlink>
      <w:r w:rsidRPr="004470B1">
        <w:rPr>
          <w:rFonts w:ascii="Times New Roman" w:hAnsi="Times New Roman"/>
          <w:sz w:val="24"/>
          <w:szCs w:val="24"/>
        </w:rPr>
        <w:t>).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5. Определить местом нахождения Комиссии - здание </w:t>
      </w:r>
      <w:r>
        <w:rPr>
          <w:rFonts w:ascii="Times New Roman" w:hAnsi="Times New Roman"/>
          <w:sz w:val="24"/>
          <w:szCs w:val="24"/>
        </w:rPr>
        <w:t>Кочишев</w:t>
      </w:r>
      <w:r w:rsidRPr="004470B1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>Ц</w:t>
      </w:r>
      <w:r w:rsidRPr="004470B1">
        <w:rPr>
          <w:rFonts w:ascii="Times New Roman" w:hAnsi="Times New Roman"/>
          <w:sz w:val="24"/>
          <w:szCs w:val="24"/>
        </w:rPr>
        <w:t>СДК по адресу: УР, Глазовский район, д.</w:t>
      </w:r>
      <w:r>
        <w:rPr>
          <w:rFonts w:ascii="Times New Roman" w:hAnsi="Times New Roman"/>
          <w:sz w:val="24"/>
          <w:szCs w:val="24"/>
        </w:rPr>
        <w:t>Кочишево</w:t>
      </w:r>
      <w:r w:rsidRPr="004470B1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Ленина</w:t>
      </w:r>
      <w:r w:rsidRPr="004470B1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</w:t>
      </w:r>
      <w:r w:rsidRPr="004470B1">
        <w:rPr>
          <w:rFonts w:ascii="Times New Roman" w:hAnsi="Times New Roman"/>
          <w:sz w:val="24"/>
          <w:szCs w:val="24"/>
        </w:rPr>
        <w:t>5.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>5.1. Определить датой первого заседания Комиссии 09 апреля 2021 года.</w:t>
      </w: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6. Настоящее решение подлежит </w:t>
      </w:r>
      <w:hyperlink r:id="rId8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официальному опубликованию</w:t>
        </w:r>
      </w:hyperlink>
      <w:r w:rsidRPr="004470B1">
        <w:rPr>
          <w:rFonts w:ascii="Times New Roman" w:hAnsi="Times New Roman"/>
          <w:sz w:val="24"/>
          <w:szCs w:val="24"/>
        </w:rPr>
        <w:t xml:space="preserve"> (обнародованию) и размещению на официальном портале муниципального образования «Глазовский район» на странице МО «</w:t>
      </w:r>
      <w:r>
        <w:rPr>
          <w:rFonts w:ascii="Times New Roman" w:hAnsi="Times New Roman"/>
          <w:sz w:val="24"/>
          <w:szCs w:val="24"/>
        </w:rPr>
        <w:t>Ураков</w:t>
      </w:r>
      <w:r w:rsidRPr="004470B1">
        <w:rPr>
          <w:rFonts w:ascii="Times New Roman" w:hAnsi="Times New Roman"/>
          <w:sz w:val="24"/>
          <w:szCs w:val="24"/>
        </w:rPr>
        <w:t>ское».</w:t>
      </w:r>
    </w:p>
    <w:bookmarkEnd w:id="2"/>
    <w:p w:rsidR="009864C8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Pr="004470B1" w:rsidRDefault="009864C8" w:rsidP="004470B1">
      <w:pPr>
        <w:tabs>
          <w:tab w:val="left" w:pos="7845"/>
        </w:tabs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bookmarkStart w:id="3" w:name="sub_25"/>
      <w:r w:rsidRPr="004470B1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9864C8" w:rsidRPr="004470B1" w:rsidRDefault="009864C8" w:rsidP="004470B1">
      <w:pPr>
        <w:tabs>
          <w:tab w:val="left" w:pos="7845"/>
        </w:tabs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470B1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                         Т.В. Бабинцева                                                                                           </w:t>
      </w:r>
    </w:p>
    <w:p w:rsidR="009864C8" w:rsidRDefault="009864C8" w:rsidP="00825C36">
      <w:pPr>
        <w:spacing w:after="0" w:line="240" w:lineRule="auto"/>
        <w:jc w:val="right"/>
        <w:rPr>
          <w:rStyle w:val="a0"/>
          <w:rFonts w:ascii="Times New Roman" w:hAnsi="Times New Roman"/>
          <w:bCs/>
          <w:sz w:val="24"/>
          <w:szCs w:val="24"/>
        </w:rPr>
      </w:pPr>
    </w:p>
    <w:p w:rsidR="009864C8" w:rsidRDefault="009864C8" w:rsidP="00825C36">
      <w:pPr>
        <w:spacing w:after="0" w:line="240" w:lineRule="auto"/>
        <w:jc w:val="right"/>
        <w:rPr>
          <w:rStyle w:val="a0"/>
          <w:rFonts w:ascii="Times New Roman" w:hAnsi="Times New Roman"/>
          <w:bCs/>
          <w:sz w:val="24"/>
          <w:szCs w:val="24"/>
        </w:rPr>
      </w:pPr>
    </w:p>
    <w:p w:rsidR="009864C8" w:rsidRDefault="009864C8" w:rsidP="00825C36">
      <w:pPr>
        <w:spacing w:after="0" w:line="240" w:lineRule="auto"/>
        <w:jc w:val="right"/>
        <w:rPr>
          <w:rStyle w:val="a0"/>
          <w:rFonts w:ascii="Times New Roman" w:hAnsi="Times New Roman"/>
          <w:bCs/>
          <w:sz w:val="24"/>
          <w:szCs w:val="24"/>
        </w:rPr>
      </w:pPr>
      <w:r>
        <w:rPr>
          <w:rStyle w:val="a0"/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864C8" w:rsidRPr="004470B1" w:rsidRDefault="009864C8" w:rsidP="004470B1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 w:rsidRPr="004470B1">
        <w:rPr>
          <w:rStyle w:val="a0"/>
          <w:rFonts w:ascii="Times New Roman" w:hAnsi="Times New Roman"/>
          <w:bCs/>
        </w:rPr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 1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  <w:bookmarkEnd w:id="3"/>
      <w:r w:rsidRPr="004470B1">
        <w:rPr>
          <w:rStyle w:val="a0"/>
          <w:rFonts w:ascii="Times New Roman" w:hAnsi="Times New Roman"/>
          <w:b w:val="0"/>
          <w:bCs/>
        </w:rPr>
        <w:t>Совета депутатов МО</w:t>
      </w:r>
    </w:p>
    <w:p w:rsidR="009864C8" w:rsidRPr="004470B1" w:rsidRDefault="009864C8" w:rsidP="004470B1">
      <w:pPr>
        <w:spacing w:after="0" w:line="240" w:lineRule="auto"/>
        <w:rPr>
          <w:rFonts w:ascii="Times New Roman" w:hAnsi="Times New Roman"/>
          <w:b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4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9864C8" w:rsidRPr="000C1254" w:rsidRDefault="009864C8" w:rsidP="000C1254">
      <w:pPr>
        <w:pStyle w:val="Head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C1254">
        <w:rPr>
          <w:rFonts w:ascii="Times New Roman" w:hAnsi="Times New Roman" w:cs="Times New Roman"/>
        </w:rPr>
        <w:t>Методика</w:t>
      </w:r>
      <w:r w:rsidRPr="000C12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1254">
        <w:rPr>
          <w:rFonts w:ascii="Times New Roman" w:hAnsi="Times New Roman" w:cs="Times New Roman"/>
        </w:rPr>
        <w:t>проведения опроса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1"/>
      <w:r>
        <w:rPr>
          <w:rFonts w:ascii="Times New Roman" w:hAnsi="Times New Roman"/>
          <w:sz w:val="24"/>
          <w:szCs w:val="24"/>
        </w:rPr>
        <w:t xml:space="preserve">        </w:t>
      </w:r>
      <w:r w:rsidRPr="000C1254">
        <w:rPr>
          <w:rFonts w:ascii="Times New Roman" w:hAnsi="Times New Roman"/>
          <w:sz w:val="24"/>
          <w:szCs w:val="24"/>
        </w:rPr>
        <w:t xml:space="preserve">1. Опрос граждан </w:t>
      </w:r>
      <w:r>
        <w:rPr>
          <w:rFonts w:ascii="Times New Roman" w:hAnsi="Times New Roman"/>
          <w:sz w:val="24"/>
          <w:szCs w:val="24"/>
        </w:rPr>
        <w:t>в муниципальном образовании «Ураковское»</w:t>
      </w:r>
      <w:r w:rsidRPr="000C1254">
        <w:rPr>
          <w:rFonts w:ascii="Times New Roman" w:hAnsi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</w:t>
      </w:r>
      <w:r w:rsidRPr="004470B1">
        <w:rPr>
          <w:rFonts w:ascii="Times New Roman" w:hAnsi="Times New Roman"/>
          <w:sz w:val="24"/>
          <w:szCs w:val="24"/>
        </w:rPr>
        <w:t>(</w:t>
      </w:r>
      <w:hyperlink w:anchor="sub_28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N 2</w:t>
        </w:r>
      </w:hyperlink>
      <w:r w:rsidRPr="000C1254">
        <w:rPr>
          <w:rFonts w:ascii="Times New Roman" w:hAnsi="Times New Roman"/>
          <w:sz w:val="24"/>
          <w:szCs w:val="24"/>
        </w:rPr>
        <w:t>), обезличенным способом, на участках опроса, количество и место нахождение которых утверждается комиссией по проведению опроса.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2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2. Проведение Опроса организуется комиссией по пров</w:t>
      </w:r>
      <w:r>
        <w:rPr>
          <w:rFonts w:ascii="Times New Roman" w:hAnsi="Times New Roman"/>
          <w:sz w:val="24"/>
          <w:szCs w:val="24"/>
        </w:rPr>
        <w:t xml:space="preserve">едению Опроса на территории </w:t>
      </w:r>
      <w:r w:rsidRPr="000C125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>» (далее - Комиссия).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6"/>
      <w:bookmarkEnd w:id="5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3"/>
      <w:bookmarkEnd w:id="6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7"/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3.1.1. В опросном листе проставляются подписи председателя Комиссии и члена Комиссии, выдавшего опросный лист.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4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5"/>
      <w:bookmarkEnd w:id="8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7"/>
      <w:bookmarkEnd w:id="9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>4. В Опросе принимают участие граждане, достигшие 16 лет и имеющие постоянное место жительства (подтвержденное регистрацией по мес</w:t>
      </w:r>
      <w:r>
        <w:rPr>
          <w:rFonts w:ascii="Times New Roman" w:hAnsi="Times New Roman"/>
          <w:sz w:val="24"/>
          <w:szCs w:val="24"/>
        </w:rPr>
        <w:t>ту жительства) на территории  д.Кочишево, д.Удмуртские Парзи, д.Татарские Парзи</w:t>
      </w:r>
      <w:r w:rsidRPr="000C1254">
        <w:rPr>
          <w:rFonts w:ascii="Times New Roman" w:hAnsi="Times New Roman"/>
          <w:sz w:val="24"/>
          <w:szCs w:val="24"/>
        </w:rPr>
        <w:t>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8"/>
      <w:bookmarkEnd w:id="10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9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Порядком</w:t>
        </w:r>
      </w:hyperlink>
      <w:r w:rsidRPr="004470B1">
        <w:rPr>
          <w:rFonts w:ascii="Times New Roman" w:hAnsi="Times New Roman"/>
          <w:sz w:val="24"/>
          <w:szCs w:val="24"/>
        </w:rPr>
        <w:t xml:space="preserve"> </w:t>
      </w:r>
      <w:r w:rsidRPr="000C1254">
        <w:rPr>
          <w:rFonts w:ascii="Times New Roman" w:hAnsi="Times New Roman"/>
          <w:sz w:val="24"/>
          <w:szCs w:val="24"/>
        </w:rPr>
        <w:t xml:space="preserve">о назначении и проведении опроса граждан </w:t>
      </w:r>
      <w:r>
        <w:rPr>
          <w:rFonts w:ascii="Times New Roman" w:hAnsi="Times New Roman"/>
          <w:sz w:val="24"/>
          <w:szCs w:val="24"/>
        </w:rPr>
        <w:t>в муниципальном образовании</w:t>
      </w:r>
      <w:r w:rsidRPr="000C125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254">
        <w:rPr>
          <w:rFonts w:ascii="Times New Roman" w:hAnsi="Times New Roman"/>
          <w:sz w:val="24"/>
          <w:szCs w:val="24"/>
        </w:rPr>
        <w:t xml:space="preserve">утвержденным </w:t>
      </w:r>
      <w:hyperlink r:id="rId10" w:history="1">
        <w:r w:rsidRPr="004470B1">
          <w:rPr>
            <w:rStyle w:val="a"/>
            <w:rFonts w:ascii="Times New Roman" w:hAnsi="Times New Roman"/>
            <w:color w:val="auto"/>
            <w:sz w:val="24"/>
            <w:szCs w:val="24"/>
          </w:rPr>
          <w:t>решением</w:t>
        </w:r>
      </w:hyperlink>
      <w:r w:rsidRPr="000C1254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11.02.2021 № 211</w:t>
      </w:r>
      <w:r w:rsidRPr="000C1254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21"/>
      <w:bookmarkEnd w:id="11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9"/>
      <w:bookmarkEnd w:id="12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20"/>
      <w:bookmarkEnd w:id="13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 xml:space="preserve">6.2. Опросные листы изготавливаются в количестве, равном общему числу граждан, достигших 16 лет и имеющих постоянное место жительства (подтвержденное регистрацией по месту жительства) на территории </w:t>
      </w:r>
      <w:r>
        <w:rPr>
          <w:rFonts w:ascii="Times New Roman" w:hAnsi="Times New Roman"/>
          <w:sz w:val="24"/>
          <w:szCs w:val="24"/>
        </w:rPr>
        <w:t>д.Кочишево, д.Удмуртские Парзи, д.Татарские Парзи</w:t>
      </w:r>
      <w:r w:rsidRPr="000C1254">
        <w:rPr>
          <w:rFonts w:ascii="Times New Roman" w:hAnsi="Times New Roman"/>
          <w:sz w:val="24"/>
          <w:szCs w:val="24"/>
        </w:rPr>
        <w:t>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22"/>
      <w:bookmarkEnd w:id="14"/>
      <w:r>
        <w:rPr>
          <w:rFonts w:ascii="Times New Roman" w:hAnsi="Times New Roman"/>
          <w:sz w:val="24"/>
          <w:szCs w:val="24"/>
        </w:rPr>
        <w:t xml:space="preserve">      </w:t>
      </w:r>
      <w:r w:rsidRPr="000C1254">
        <w:rPr>
          <w:rFonts w:ascii="Times New Roman" w:hAnsi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9864C8" w:rsidRPr="000C1254" w:rsidRDefault="009864C8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23"/>
      <w:bookmarkEnd w:id="15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9864C8" w:rsidRDefault="009864C8" w:rsidP="000C1254">
      <w:pPr>
        <w:spacing w:after="0" w:line="240" w:lineRule="auto"/>
        <w:jc w:val="both"/>
      </w:pPr>
      <w:bookmarkStart w:id="17" w:name="sub_24"/>
      <w:bookmarkEnd w:id="16"/>
      <w:r>
        <w:rPr>
          <w:rFonts w:ascii="Times New Roman" w:hAnsi="Times New Roman"/>
          <w:sz w:val="24"/>
          <w:szCs w:val="24"/>
        </w:rPr>
        <w:t xml:space="preserve">       </w:t>
      </w:r>
      <w:r w:rsidRPr="000C1254">
        <w:rPr>
          <w:rFonts w:ascii="Times New Roman" w:hAnsi="Times New Roman"/>
          <w:sz w:val="24"/>
          <w:szCs w:val="24"/>
        </w:rP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bookmarkEnd w:id="17"/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471A02">
      <w:pPr>
        <w:jc w:val="right"/>
        <w:rPr>
          <w:rStyle w:val="a0"/>
          <w:rFonts w:ascii="Times New Roman" w:hAnsi="Times New Roman"/>
          <w:bCs/>
          <w:color w:val="auto"/>
          <w:sz w:val="24"/>
          <w:szCs w:val="24"/>
        </w:rPr>
      </w:pPr>
      <w:bookmarkStart w:id="18" w:name="sub_28"/>
    </w:p>
    <w:bookmarkEnd w:id="18"/>
    <w:p w:rsidR="009864C8" w:rsidRPr="004470B1" w:rsidRDefault="009864C8" w:rsidP="004470B1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</w:t>
      </w:r>
      <w:r>
        <w:rPr>
          <w:rStyle w:val="a0"/>
          <w:rFonts w:ascii="Times New Roman" w:hAnsi="Times New Roman"/>
          <w:b w:val="0"/>
          <w:bCs/>
        </w:rPr>
        <w:t xml:space="preserve"> 2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Совета депутатов МО</w:t>
      </w:r>
    </w:p>
    <w:p w:rsidR="009864C8" w:rsidRPr="004470B1" w:rsidRDefault="009864C8" w:rsidP="004470B1">
      <w:pPr>
        <w:spacing w:after="0" w:line="240" w:lineRule="auto"/>
        <w:rPr>
          <w:rFonts w:ascii="Times New Roman" w:hAnsi="Times New Roman"/>
          <w:b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4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9864C8" w:rsidRDefault="009864C8" w:rsidP="00471A02"/>
    <w:p w:rsidR="009864C8" w:rsidRPr="00471A02" w:rsidRDefault="009864C8" w:rsidP="00471A02">
      <w:pPr>
        <w:pStyle w:val="a2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</w:t>
      </w:r>
      <w:r w:rsidRPr="00471A02">
        <w:rPr>
          <w:rFonts w:ascii="Times New Roman" w:hAnsi="Times New Roman" w:cs="Times New Roman"/>
        </w:rPr>
        <w:t>Председатель комиссии: ____________________________</w:t>
      </w:r>
    </w:p>
    <w:p w:rsidR="009864C8" w:rsidRPr="00471A02" w:rsidRDefault="009864C8" w:rsidP="00471A02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 (подпись,    ФИО)</w:t>
      </w:r>
    </w:p>
    <w:p w:rsidR="009864C8" w:rsidRPr="00471A02" w:rsidRDefault="009864C8" w:rsidP="00471A02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Член комиссии,</w:t>
      </w:r>
    </w:p>
    <w:p w:rsidR="009864C8" w:rsidRPr="00471A02" w:rsidRDefault="009864C8" w:rsidP="00471A02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выдавший настоящий бланк: _________________________</w:t>
      </w:r>
    </w:p>
    <w:p w:rsidR="009864C8" w:rsidRPr="00471A02" w:rsidRDefault="009864C8" w:rsidP="00471A02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(подпись,    ФИО)</w:t>
      </w:r>
    </w:p>
    <w:p w:rsidR="009864C8" w:rsidRPr="000A3819" w:rsidRDefault="009864C8" w:rsidP="004470B1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9864C8" w:rsidRPr="000A3819" w:rsidRDefault="009864C8" w:rsidP="004470B1">
      <w:pPr>
        <w:pStyle w:val="Heading1"/>
        <w:rPr>
          <w:rFonts w:ascii="Times New Roman" w:hAnsi="Times New Roman"/>
          <w:sz w:val="28"/>
          <w:szCs w:val="28"/>
        </w:rPr>
      </w:pPr>
      <w:r w:rsidRPr="000A3819">
        <w:rPr>
          <w:rFonts w:ascii="Times New Roman" w:hAnsi="Times New Roman"/>
          <w:sz w:val="28"/>
          <w:szCs w:val="28"/>
        </w:rPr>
        <w:t>Опросный лист</w:t>
      </w:r>
    </w:p>
    <w:p w:rsidR="009864C8" w:rsidRPr="00471A02" w:rsidRDefault="009864C8" w:rsidP="004470B1">
      <w:pPr>
        <w:jc w:val="both"/>
      </w:pPr>
    </w:p>
    <w:p w:rsidR="009864C8" w:rsidRPr="00471A02" w:rsidRDefault="009864C8" w:rsidP="004470B1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9864C8" w:rsidRDefault="009864C8" w:rsidP="004470B1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</w:t>
      </w:r>
      <w:r>
        <w:rPr>
          <w:rFonts w:ascii="Times New Roman" w:hAnsi="Times New Roman" w:cs="Times New Roman"/>
        </w:rPr>
        <w:t>:</w:t>
      </w:r>
    </w:p>
    <w:p w:rsidR="009864C8" w:rsidRPr="00134F08" w:rsidRDefault="009864C8" w:rsidP="00134F08">
      <w:pPr>
        <w:pStyle w:val="a2"/>
        <w:jc w:val="both"/>
        <w:rPr>
          <w:rFonts w:ascii="Times New Roman" w:hAnsi="Times New Roman" w:cs="Times New Roman"/>
        </w:rPr>
      </w:pPr>
      <w:r w:rsidRPr="00134F08">
        <w:rPr>
          <w:rFonts w:ascii="Times New Roman" w:hAnsi="Times New Roman" w:cs="Times New Roman"/>
        </w:rPr>
        <w:t>Здание Кочишевского ЦСДК по адресу: УР, Глазовский район, д.Кочишево, ул.Ленина, д.35</w:t>
      </w:r>
    </w:p>
    <w:p w:rsidR="009864C8" w:rsidRPr="00134F08" w:rsidRDefault="009864C8" w:rsidP="00134F08"/>
    <w:p w:rsidR="009864C8" w:rsidRPr="000A3819" w:rsidRDefault="009864C8" w:rsidP="004470B1">
      <w:pPr>
        <w:pStyle w:val="Heading1"/>
        <w:jc w:val="both"/>
        <w:rPr>
          <w:rFonts w:ascii="Times New Roman" w:hAnsi="Times New Roman"/>
          <w:sz w:val="28"/>
          <w:szCs w:val="28"/>
        </w:rPr>
      </w:pPr>
      <w:r w:rsidRPr="000A3819">
        <w:rPr>
          <w:rFonts w:ascii="Times New Roman" w:hAnsi="Times New Roman"/>
          <w:sz w:val="28"/>
          <w:szCs w:val="28"/>
        </w:rPr>
        <w:t>1. Общая информация об участнике проведения опроса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422"/>
        <w:gridCol w:w="4183"/>
        <w:gridCol w:w="1415"/>
        <w:gridCol w:w="422"/>
        <w:gridCol w:w="1363"/>
      </w:tblGrid>
      <w:tr w:rsidR="009864C8" w:rsidRPr="00471A02" w:rsidTr="00976188"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Ваш пол</w:t>
            </w:r>
          </w:p>
        </w:tc>
      </w:tr>
      <w:tr w:rsidR="009864C8" w:rsidRPr="00471A02" w:rsidTr="0097618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864C8" w:rsidRPr="00471A02" w:rsidRDefault="009864C8" w:rsidP="004470B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7"/>
        <w:gridCol w:w="423"/>
        <w:gridCol w:w="2648"/>
        <w:gridCol w:w="1689"/>
        <w:gridCol w:w="427"/>
        <w:gridCol w:w="2612"/>
      </w:tblGrid>
      <w:tr w:rsidR="009864C8" w:rsidRPr="00471A02" w:rsidTr="00976188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Ваш социальный статус</w:t>
            </w: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работающий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767648" w:rsidRDefault="009864C8" w:rsidP="00976188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767648" w:rsidRDefault="009864C8" w:rsidP="00976188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иная категория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864C8" w:rsidRPr="00471A02" w:rsidRDefault="009864C8" w:rsidP="004470B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37"/>
        <w:gridCol w:w="840"/>
        <w:gridCol w:w="528"/>
      </w:tblGrid>
      <w:tr w:rsidR="009864C8" w:rsidRPr="00471A02" w:rsidTr="00976188">
        <w:tc>
          <w:tcPr>
            <w:tcW w:w="8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количество несовершеннолетних детей в составе Вашей семьи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864C8" w:rsidRPr="004470B1" w:rsidRDefault="009864C8" w:rsidP="004470B1">
      <w:pPr>
        <w:pStyle w:val="Heading1"/>
        <w:jc w:val="both"/>
        <w:rPr>
          <w:rFonts w:ascii="Times New Roman" w:hAnsi="Times New Roman"/>
          <w:sz w:val="28"/>
          <w:szCs w:val="28"/>
        </w:rPr>
      </w:pPr>
      <w:r w:rsidRPr="004470B1">
        <w:rPr>
          <w:sz w:val="28"/>
          <w:szCs w:val="28"/>
        </w:rPr>
        <w:t>2. Вопросы, предлагаемые для выявления мнения граждан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3"/>
        <w:gridCol w:w="850"/>
        <w:gridCol w:w="993"/>
      </w:tblGrid>
      <w:tr w:rsidR="009864C8" w:rsidRPr="00471A02" w:rsidTr="0097618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7D571A" w:rsidRDefault="009864C8" w:rsidP="00976188">
            <w:pPr>
              <w:pStyle w:val="Heading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Наименование вопроса: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7D571A" w:rsidRDefault="009864C8" w:rsidP="00976188">
            <w:pPr>
              <w:pStyle w:val="Heading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C8" w:rsidRPr="007D571A" w:rsidRDefault="009864C8" w:rsidP="00976188">
            <w:pPr>
              <w:pStyle w:val="Heading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НЕТ</w:t>
            </w:r>
          </w:p>
        </w:tc>
      </w:tr>
      <w:tr w:rsidR="009864C8" w:rsidRPr="00471A02" w:rsidTr="0097618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470B1" w:rsidRDefault="009864C8" w:rsidP="004470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Согласны ли Вы с реорганизацией МОУ  «Кочишевская начальная школа-детский сад»  путем присоединения к МОУ «Пусошурская средняя общеобразовательная школа» с 1 сентября 2021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C8" w:rsidRPr="00471A02" w:rsidRDefault="009864C8" w:rsidP="00976188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Style w:val="a0"/>
          <w:rFonts w:ascii="Times New Roman" w:hAnsi="Times New Roman"/>
          <w:bCs/>
        </w:rPr>
        <w:t>*</w:t>
      </w:r>
      <w:r w:rsidRPr="004470B1">
        <w:rPr>
          <w:rFonts w:ascii="Times New Roman" w:hAnsi="Times New Roman"/>
        </w:rPr>
        <w:t xml:space="preserve"> Порядок заполнения опросного листа:</w:t>
      </w:r>
    </w:p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1.   поставьте любой знак в пустом квадрате справа от вопроса;</w:t>
      </w:r>
    </w:p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</w:p>
    <w:p w:rsidR="009864C8" w:rsidRPr="00134F08" w:rsidRDefault="009864C8" w:rsidP="00134F08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 xml:space="preserve">3.   заполнение </w:t>
      </w:r>
      <w:hyperlink w:anchor="sub_26" w:history="1">
        <w:r w:rsidRPr="004470B1">
          <w:rPr>
            <w:rStyle w:val="a"/>
            <w:rFonts w:ascii="Times New Roman" w:hAnsi="Times New Roman"/>
            <w:color w:val="auto"/>
          </w:rPr>
          <w:t>части 1</w:t>
        </w:r>
      </w:hyperlink>
      <w:r w:rsidRPr="004470B1">
        <w:rPr>
          <w:rFonts w:ascii="Times New Roman" w:hAnsi="Times New Roman"/>
        </w:rPr>
        <w:t xml:space="preserve"> в Опросном листе является добровольным.</w:t>
      </w:r>
    </w:p>
    <w:p w:rsidR="009864C8" w:rsidRPr="00471A02" w:rsidRDefault="009864C8" w:rsidP="00A13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Pr="004470B1" w:rsidRDefault="009864C8" w:rsidP="004470B1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</w:t>
      </w:r>
      <w:r>
        <w:rPr>
          <w:rStyle w:val="a0"/>
          <w:rFonts w:ascii="Times New Roman" w:hAnsi="Times New Roman"/>
          <w:b w:val="0"/>
          <w:bCs/>
        </w:rPr>
        <w:t xml:space="preserve"> 2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Совета депутатов МО</w:t>
      </w:r>
    </w:p>
    <w:p w:rsidR="009864C8" w:rsidRDefault="009864C8" w:rsidP="004470B1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4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9864C8" w:rsidRPr="004470B1" w:rsidRDefault="009864C8" w:rsidP="004470B1">
      <w:pPr>
        <w:spacing w:after="0" w:line="240" w:lineRule="auto"/>
        <w:rPr>
          <w:rFonts w:ascii="Times New Roman" w:hAnsi="Times New Roman"/>
          <w:b/>
        </w:rPr>
      </w:pPr>
    </w:p>
    <w:p w:rsidR="009864C8" w:rsidRDefault="009864C8" w:rsidP="00134F08">
      <w:pPr>
        <w:pStyle w:val="Heading1"/>
      </w:pPr>
      <w:r>
        <w:t>Состав</w:t>
      </w:r>
      <w:r>
        <w:br/>
      </w:r>
      <w:r w:rsidRPr="005C0F52">
        <w:t xml:space="preserve">комиссии по проведению опроса граждан по вопросам выявления мнения </w:t>
      </w:r>
      <w:r>
        <w:t>граждан</w:t>
      </w:r>
    </w:p>
    <w:p w:rsidR="009864C8" w:rsidRPr="00134F08" w:rsidRDefault="009864C8" w:rsidP="00134F08"/>
    <w:p w:rsidR="009864C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34F08">
        <w:rPr>
          <w:rFonts w:ascii="Times New Roman" w:hAnsi="Times New Roman" w:cs="Times New Roman"/>
          <w:b w:val="0"/>
        </w:rPr>
        <w:t>Ушакова Светлана Вадимовна – ведущий специалист – эксперт Администрации МО</w:t>
      </w:r>
    </w:p>
    <w:p w:rsidR="009864C8" w:rsidRPr="00134F0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</w:t>
      </w:r>
      <w:r w:rsidRPr="00134F08">
        <w:rPr>
          <w:rFonts w:ascii="Times New Roman" w:hAnsi="Times New Roman" w:cs="Times New Roman"/>
          <w:b w:val="0"/>
        </w:rPr>
        <w:t xml:space="preserve"> «Ураковское»;</w:t>
      </w:r>
    </w:p>
    <w:p w:rsidR="009864C8" w:rsidRPr="00134F0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34F08">
        <w:rPr>
          <w:rFonts w:ascii="Times New Roman" w:hAnsi="Times New Roman" w:cs="Times New Roman"/>
          <w:b w:val="0"/>
        </w:rPr>
        <w:t>Корепанова Вера Евгеньевна – депутат Совета депутатов МО «Ураковское»;</w:t>
      </w:r>
    </w:p>
    <w:p w:rsidR="009864C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34F08">
        <w:rPr>
          <w:rFonts w:ascii="Times New Roman" w:hAnsi="Times New Roman" w:cs="Times New Roman"/>
          <w:b w:val="0"/>
        </w:rPr>
        <w:t xml:space="preserve">Калинина Елена Графъяновна – учитель начальных классов МОУ «Кочишевская </w:t>
      </w:r>
    </w:p>
    <w:p w:rsidR="009864C8" w:rsidRPr="00134F0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</w:t>
      </w:r>
      <w:r w:rsidRPr="00134F08">
        <w:rPr>
          <w:rFonts w:ascii="Times New Roman" w:hAnsi="Times New Roman" w:cs="Times New Roman"/>
          <w:b w:val="0"/>
        </w:rPr>
        <w:t>начальная школа-детский сад» ;</w:t>
      </w:r>
    </w:p>
    <w:p w:rsidR="009864C8" w:rsidRPr="00134F08" w:rsidRDefault="009864C8" w:rsidP="00134F08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34F08">
        <w:rPr>
          <w:rFonts w:ascii="Times New Roman" w:hAnsi="Times New Roman" w:cs="Times New Roman"/>
          <w:b w:val="0"/>
        </w:rPr>
        <w:t xml:space="preserve">Корепанова марина Викторовна – член родительского комитета.  </w:t>
      </w:r>
    </w:p>
    <w:p w:rsidR="009864C8" w:rsidRPr="00134F0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24271"/>
    <w:p w:rsidR="009864C8" w:rsidRDefault="009864C8" w:rsidP="004470B1">
      <w:pPr>
        <w:rPr>
          <w:b/>
        </w:rPr>
      </w:pPr>
    </w:p>
    <w:sectPr w:rsidR="009864C8" w:rsidSect="00A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52"/>
    <w:rsid w:val="00052A9C"/>
    <w:rsid w:val="000A3819"/>
    <w:rsid w:val="000C1254"/>
    <w:rsid w:val="00134F08"/>
    <w:rsid w:val="00165172"/>
    <w:rsid w:val="001A0C10"/>
    <w:rsid w:val="001E1958"/>
    <w:rsid w:val="00293B73"/>
    <w:rsid w:val="0038059A"/>
    <w:rsid w:val="003B2BD7"/>
    <w:rsid w:val="00424271"/>
    <w:rsid w:val="004470B1"/>
    <w:rsid w:val="00467249"/>
    <w:rsid w:val="00471A02"/>
    <w:rsid w:val="004A6920"/>
    <w:rsid w:val="004B6322"/>
    <w:rsid w:val="005C0F52"/>
    <w:rsid w:val="00645142"/>
    <w:rsid w:val="006568D0"/>
    <w:rsid w:val="006D161D"/>
    <w:rsid w:val="00745603"/>
    <w:rsid w:val="00766E59"/>
    <w:rsid w:val="00767648"/>
    <w:rsid w:val="007909B2"/>
    <w:rsid w:val="007D571A"/>
    <w:rsid w:val="007E211A"/>
    <w:rsid w:val="00825C36"/>
    <w:rsid w:val="008C57A9"/>
    <w:rsid w:val="00976188"/>
    <w:rsid w:val="009864C8"/>
    <w:rsid w:val="00A07FF5"/>
    <w:rsid w:val="00A13BEE"/>
    <w:rsid w:val="00A63D22"/>
    <w:rsid w:val="00AB622A"/>
    <w:rsid w:val="00AC0F77"/>
    <w:rsid w:val="00AC30D4"/>
    <w:rsid w:val="00B36BC7"/>
    <w:rsid w:val="00C015F9"/>
    <w:rsid w:val="00C41DA7"/>
    <w:rsid w:val="00C948EA"/>
    <w:rsid w:val="00E45B50"/>
    <w:rsid w:val="00EA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C0F52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0C1254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93B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3932573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4390771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43901586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mo.garant.ru/document/redirect/26970463/0" TargetMode="External"/><Relationship Id="rId10" Type="http://schemas.openxmlformats.org/officeDocument/2006/relationships/hyperlink" Target="http://demo.garant.ru/document/redirect/43907714/0" TargetMode="External"/><Relationship Id="rId4" Type="http://schemas.openxmlformats.org/officeDocument/2006/relationships/hyperlink" Target="http://demo.garant.ru/document/redirect/186367/0" TargetMode="External"/><Relationship Id="rId9" Type="http://schemas.openxmlformats.org/officeDocument/2006/relationships/hyperlink" Target="http://demo.garant.ru/document/redirect/4390771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4</Pages>
  <Words>1404</Words>
  <Characters>8004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2021-04-07T10:59:00Z</dcterms:created>
  <dcterms:modified xsi:type="dcterms:W3CDTF">2021-04-09T06:03:00Z</dcterms:modified>
</cp:coreProperties>
</file>