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37" w:rsidRDefault="00251937" w:rsidP="004377ED">
      <w:pPr>
        <w:jc w:val="center"/>
        <w:rPr>
          <w:b/>
        </w:rPr>
      </w:pPr>
      <w:r>
        <w:rPr>
          <w:b/>
        </w:rPr>
        <w:t>АДМИНИСТРАЦИЯ</w:t>
      </w:r>
    </w:p>
    <w:p w:rsidR="00251937" w:rsidRDefault="00251937" w:rsidP="004377ED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251937" w:rsidRDefault="00251937" w:rsidP="004377ED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251937" w:rsidRDefault="00251937" w:rsidP="004377ED">
      <w:pPr>
        <w:jc w:val="center"/>
        <w:rPr>
          <w:b/>
        </w:rPr>
      </w:pPr>
    </w:p>
    <w:p w:rsidR="00251937" w:rsidRDefault="00251937" w:rsidP="004377ED">
      <w:pPr>
        <w:ind w:left="561" w:firstLine="561"/>
        <w:rPr>
          <w:b/>
        </w:rPr>
      </w:pPr>
    </w:p>
    <w:p w:rsidR="00251937" w:rsidRDefault="00251937" w:rsidP="004377ED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251937" w:rsidRDefault="00251937" w:rsidP="004377ED">
      <w:pPr>
        <w:ind w:left="561" w:firstLine="561"/>
        <w:rPr>
          <w:b/>
        </w:rPr>
      </w:pPr>
    </w:p>
    <w:p w:rsidR="00251937" w:rsidRPr="00303583" w:rsidRDefault="00251937" w:rsidP="004377ED">
      <w:pPr>
        <w:ind w:left="561" w:firstLine="561"/>
        <w:rPr>
          <w:b/>
        </w:rPr>
      </w:pPr>
    </w:p>
    <w:p w:rsidR="00251937" w:rsidRPr="00303583" w:rsidRDefault="00251937" w:rsidP="004377ED">
      <w:pPr>
        <w:rPr>
          <w:b/>
        </w:rPr>
      </w:pPr>
      <w:r>
        <w:rPr>
          <w:b/>
        </w:rPr>
        <w:t>30 июля  2020</w:t>
      </w:r>
      <w:r w:rsidRPr="00303583">
        <w:rPr>
          <w:b/>
        </w:rPr>
        <w:t xml:space="preserve"> года                                                                                                  № </w:t>
      </w:r>
      <w:r>
        <w:rPr>
          <w:b/>
        </w:rPr>
        <w:t>34</w:t>
      </w:r>
    </w:p>
    <w:p w:rsidR="00251937" w:rsidRPr="00303583" w:rsidRDefault="00251937" w:rsidP="004377ED">
      <w:pPr>
        <w:ind w:left="561" w:firstLine="561"/>
        <w:jc w:val="center"/>
        <w:rPr>
          <w:b/>
        </w:rPr>
      </w:pPr>
      <w:r w:rsidRPr="00303583">
        <w:rPr>
          <w:b/>
        </w:rPr>
        <w:t>д. Адам</w:t>
      </w:r>
    </w:p>
    <w:p w:rsidR="00251937" w:rsidRPr="00303583" w:rsidRDefault="00251937" w:rsidP="004377ED">
      <w:pPr>
        <w:ind w:left="561" w:firstLine="561"/>
        <w:jc w:val="center"/>
        <w:rPr>
          <w:b/>
        </w:rPr>
      </w:pPr>
    </w:p>
    <w:p w:rsidR="00251937" w:rsidRPr="00303583" w:rsidRDefault="00251937" w:rsidP="004377ED">
      <w:pPr>
        <w:rPr>
          <w:b/>
        </w:rPr>
      </w:pPr>
    </w:p>
    <w:p w:rsidR="00251937" w:rsidRPr="00303583" w:rsidRDefault="00251937" w:rsidP="004377ED">
      <w:pPr>
        <w:ind w:left="567" w:hanging="567"/>
        <w:jc w:val="both"/>
        <w:rPr>
          <w:rStyle w:val="10"/>
          <w:bCs w:val="0"/>
          <w:iCs w:val="0"/>
        </w:rPr>
      </w:pPr>
      <w:r>
        <w:rPr>
          <w:b/>
        </w:rPr>
        <w:t xml:space="preserve">О присвоении адреса  земельному  участку </w:t>
      </w:r>
    </w:p>
    <w:p w:rsidR="00251937" w:rsidRDefault="00251937" w:rsidP="004377ED">
      <w:pPr>
        <w:ind w:left="567" w:hanging="567"/>
        <w:jc w:val="both"/>
      </w:pPr>
    </w:p>
    <w:p w:rsidR="00251937" w:rsidRPr="00303583" w:rsidRDefault="00251937" w:rsidP="004377ED">
      <w:pPr>
        <w:ind w:left="567" w:hanging="567"/>
        <w:jc w:val="both"/>
      </w:pPr>
    </w:p>
    <w:p w:rsidR="00251937" w:rsidRPr="00303583" w:rsidRDefault="00251937" w:rsidP="004377ED">
      <w:pPr>
        <w:ind w:firstLine="540"/>
        <w:jc w:val="both"/>
      </w:pPr>
      <w:r w:rsidRPr="00303583">
        <w:t xml:space="preserve">         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t xml:space="preserve">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 w:rsidRPr="00303583">
        <w:t xml:space="preserve"> </w:t>
      </w:r>
      <w:r>
        <w:rPr>
          <w:b/>
        </w:rPr>
        <w:t xml:space="preserve"> ПОСТАНОВЛЯЮ</w:t>
      </w:r>
      <w:r w:rsidRPr="00303583">
        <w:rPr>
          <w:b/>
        </w:rPr>
        <w:t xml:space="preserve">: </w:t>
      </w:r>
    </w:p>
    <w:p w:rsidR="00251937" w:rsidRPr="00303583" w:rsidRDefault="00251937" w:rsidP="004377ED">
      <w:pPr>
        <w:ind w:firstLine="540"/>
        <w:jc w:val="both"/>
        <w:rPr>
          <w:b/>
        </w:rPr>
      </w:pPr>
    </w:p>
    <w:p w:rsidR="00251937" w:rsidRPr="00E27BD2" w:rsidRDefault="00251937" w:rsidP="00436BE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436BE1">
        <w:rPr>
          <w:rFonts w:ascii="Times New Roman" w:hAnsi="Times New Roman"/>
          <w:sz w:val="24"/>
          <w:szCs w:val="24"/>
        </w:rPr>
        <w:t>Присвоить вновь образованному   земельному   участку   с кадастровым номером 18:05:000000:1914  площадью 2500 кв.м.</w:t>
      </w:r>
      <w:r>
        <w:rPr>
          <w:rFonts w:ascii="Times New Roman" w:hAnsi="Times New Roman"/>
          <w:sz w:val="24"/>
          <w:szCs w:val="24"/>
        </w:rPr>
        <w:t>следующий адрес</w:t>
      </w:r>
      <w:r w:rsidRPr="00436BE1">
        <w:rPr>
          <w:rFonts w:ascii="Times New Roman" w:hAnsi="Times New Roman"/>
          <w:sz w:val="24"/>
          <w:szCs w:val="24"/>
        </w:rPr>
        <w:t>: Российская Федерация, Удмуртская Республика, Глазовский муниципальный район, сельское  поселение  Адамское,  Солдырь  деревня, улица Северная,  12.</w:t>
      </w:r>
    </w:p>
    <w:p w:rsidR="00251937" w:rsidRPr="00436BE1" w:rsidRDefault="00251937" w:rsidP="00E27BD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251937" w:rsidRPr="00436BE1" w:rsidRDefault="00251937" w:rsidP="004377ED">
      <w:pPr>
        <w:pStyle w:val="NormalWeb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 w:rsidRPr="00436BE1">
        <w:rPr>
          <w:kern w:val="24"/>
        </w:rPr>
        <w:t>Категория земель – земли населённых пунктов.</w:t>
      </w:r>
    </w:p>
    <w:p w:rsidR="00251937" w:rsidRPr="00436BE1" w:rsidRDefault="00251937" w:rsidP="004377ED">
      <w:pPr>
        <w:pStyle w:val="NormalWeb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 w:rsidRPr="00436BE1">
        <w:rPr>
          <w:kern w:val="24"/>
        </w:rPr>
        <w:t>Вид разрешенного использования – для ведения личного подсобного хозяйства.</w:t>
      </w:r>
    </w:p>
    <w:p w:rsidR="00251937" w:rsidRPr="00436BE1" w:rsidRDefault="00251937" w:rsidP="004377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251937" w:rsidRPr="00303583" w:rsidRDefault="00251937" w:rsidP="004377ED">
      <w:pPr>
        <w:pStyle w:val="NormalWeb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 w:rsidRPr="00F829ED">
        <w:t xml:space="preserve">   </w:t>
      </w:r>
    </w:p>
    <w:p w:rsidR="00251937" w:rsidRPr="00303583" w:rsidRDefault="00251937" w:rsidP="004377ED">
      <w:pPr>
        <w:jc w:val="both"/>
        <w:rPr>
          <w:kern w:val="24"/>
        </w:rPr>
      </w:pPr>
    </w:p>
    <w:p w:rsidR="00251937" w:rsidRPr="00303583" w:rsidRDefault="00251937" w:rsidP="004377ED">
      <w:pPr>
        <w:jc w:val="both"/>
      </w:pPr>
    </w:p>
    <w:p w:rsidR="00251937" w:rsidRPr="00303583" w:rsidRDefault="00251937" w:rsidP="004377ED">
      <w:pPr>
        <w:rPr>
          <w:b/>
        </w:rPr>
      </w:pPr>
      <w:r w:rsidRPr="00303583">
        <w:rPr>
          <w:b/>
        </w:rPr>
        <w:t>Глава муниципального образования</w:t>
      </w:r>
    </w:p>
    <w:p w:rsidR="00251937" w:rsidRPr="00303583" w:rsidRDefault="00251937" w:rsidP="004377ED">
      <w:pPr>
        <w:rPr>
          <w:b/>
        </w:rPr>
      </w:pPr>
      <w:r w:rsidRPr="00303583">
        <w:rPr>
          <w:b/>
        </w:rPr>
        <w:t xml:space="preserve">«Адамское»                                                                                    К.С.  Растегаев                                  </w:t>
      </w:r>
    </w:p>
    <w:p w:rsidR="00251937" w:rsidRPr="00303583" w:rsidRDefault="00251937" w:rsidP="004377ED">
      <w:pPr>
        <w:ind w:left="567"/>
      </w:pPr>
    </w:p>
    <w:p w:rsidR="00251937" w:rsidRPr="00303583" w:rsidRDefault="00251937" w:rsidP="004377ED"/>
    <w:p w:rsidR="00251937" w:rsidRDefault="00251937" w:rsidP="004377ED"/>
    <w:p w:rsidR="00251937" w:rsidRDefault="00251937" w:rsidP="004377ED"/>
    <w:p w:rsidR="00251937" w:rsidRDefault="00251937" w:rsidP="004377ED">
      <w:pPr>
        <w:ind w:left="567"/>
      </w:pPr>
      <w:bookmarkStart w:id="0" w:name="_GoBack"/>
      <w:bookmarkEnd w:id="0"/>
    </w:p>
    <w:p w:rsidR="00251937" w:rsidRDefault="00251937" w:rsidP="004377ED">
      <w:pPr>
        <w:ind w:left="567"/>
      </w:pPr>
    </w:p>
    <w:p w:rsidR="00251937" w:rsidRDefault="00251937" w:rsidP="004377ED">
      <w:pPr>
        <w:ind w:left="567"/>
      </w:pPr>
    </w:p>
    <w:p w:rsidR="00251937" w:rsidRDefault="00251937" w:rsidP="004377ED"/>
    <w:p w:rsidR="00251937" w:rsidRDefault="00251937"/>
    <w:sectPr w:rsidR="00251937" w:rsidSect="0068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602"/>
    <w:multiLevelType w:val="hybridMultilevel"/>
    <w:tmpl w:val="0B1A3674"/>
    <w:lvl w:ilvl="0" w:tplc="D2FCA032">
      <w:start w:val="1"/>
      <w:numFmt w:val="decimal"/>
      <w:lvlText w:val="%1."/>
      <w:lvlJc w:val="left"/>
      <w:pPr>
        <w:ind w:left="96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F193F1A"/>
    <w:multiLevelType w:val="hybridMultilevel"/>
    <w:tmpl w:val="0F2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55B"/>
    <w:rsid w:val="00251937"/>
    <w:rsid w:val="00303583"/>
    <w:rsid w:val="00436BE1"/>
    <w:rsid w:val="004377ED"/>
    <w:rsid w:val="00571F28"/>
    <w:rsid w:val="00686B55"/>
    <w:rsid w:val="008A7F6A"/>
    <w:rsid w:val="00A0255B"/>
    <w:rsid w:val="00C954A6"/>
    <w:rsid w:val="00CF3E99"/>
    <w:rsid w:val="00E27BD2"/>
    <w:rsid w:val="00EE29FC"/>
    <w:rsid w:val="00F829ED"/>
    <w:rsid w:val="00FF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7E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4377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DefaultParagraphFont"/>
    <w:uiPriority w:val="99"/>
    <w:rsid w:val="004377ED"/>
    <w:rPr>
      <w:rFonts w:ascii="Times New Roman" w:hAnsi="Times New Roman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377E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377E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237</Words>
  <Characters>1352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2020-07-31T09:30:00Z</cp:lastPrinted>
  <dcterms:created xsi:type="dcterms:W3CDTF">2020-07-30T11:42:00Z</dcterms:created>
  <dcterms:modified xsi:type="dcterms:W3CDTF">2020-07-31T09:30:00Z</dcterms:modified>
</cp:coreProperties>
</file>