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786" w:rsidRPr="00566430" w:rsidRDefault="009C4786" w:rsidP="00C71F1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6430">
        <w:rPr>
          <w:rFonts w:ascii="Times New Roman" w:hAnsi="Times New Roman"/>
          <w:color w:val="000000"/>
          <w:sz w:val="24"/>
          <w:szCs w:val="24"/>
          <w:lang w:eastAsia="ru-RU"/>
        </w:rPr>
        <w:t>ПРОТОКОЛ</w:t>
      </w:r>
    </w:p>
    <w:p w:rsidR="009C4786" w:rsidRPr="00566430" w:rsidRDefault="009C4786" w:rsidP="00C71F1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6430">
        <w:rPr>
          <w:rFonts w:ascii="Times New Roman" w:hAnsi="Times New Roman"/>
          <w:color w:val="000000"/>
          <w:sz w:val="24"/>
          <w:szCs w:val="24"/>
          <w:lang w:eastAsia="ru-RU"/>
        </w:rPr>
        <w:t>публичных слушаний по проекту внесения изменений в Правила землепользования и застройки муниципального образования «Ураковское» Глазовского района Удмуртской Республики</w:t>
      </w:r>
    </w:p>
    <w:p w:rsidR="009C4786" w:rsidRPr="00566430" w:rsidRDefault="009C4786" w:rsidP="00C71F1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u w:val="words"/>
          <w:lang w:eastAsia="ru-RU"/>
        </w:rPr>
      </w:pPr>
      <w:r w:rsidRPr="00566430">
        <w:rPr>
          <w:rFonts w:ascii="Times New Roman" w:hAnsi="Times New Roman"/>
          <w:color w:val="000000"/>
          <w:sz w:val="24"/>
          <w:szCs w:val="24"/>
          <w:lang w:eastAsia="ru-RU"/>
        </w:rPr>
        <w:t>«15» марта 2019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664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года                                                                       </w:t>
      </w:r>
      <w:r w:rsidRPr="0056643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56643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566430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     №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</w:p>
    <w:p w:rsidR="009C4786" w:rsidRPr="00566430" w:rsidRDefault="009C4786" w:rsidP="005664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6430">
        <w:rPr>
          <w:rFonts w:ascii="Times New Roman" w:hAnsi="Times New Roman"/>
          <w:color w:val="000000"/>
          <w:sz w:val="24"/>
          <w:szCs w:val="24"/>
        </w:rPr>
        <w:t xml:space="preserve">      Организатор</w:t>
      </w:r>
      <w:r w:rsidRPr="005664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проведения  публичных  слушаний: Администрация муниципального образования «Ураковское»,   действующая   в соответствии с Уставом МО «Ураковское», </w:t>
      </w:r>
      <w:r w:rsidRPr="00566430">
        <w:rPr>
          <w:rFonts w:ascii="Times New Roman" w:hAnsi="Times New Roman"/>
          <w:sz w:val="24"/>
          <w:szCs w:val="24"/>
        </w:rPr>
        <w:t xml:space="preserve">принятым решением Совета депутатов муниципального образования «Ураковское» от 7  декабря 2005 года  № 7 (с изменениями, внесенными решениями </w:t>
      </w:r>
      <w:r w:rsidRPr="00566430">
        <w:rPr>
          <w:rFonts w:ascii="Times New Roman" w:hAnsi="Times New Roman"/>
          <w:bCs/>
          <w:sz w:val="24"/>
          <w:szCs w:val="24"/>
        </w:rPr>
        <w:t xml:space="preserve">от 12 июля 2006 года № 15, от 27 апреля 2007 года № 33,  от 16 мая 2008 года № 11, от 28 мая 2009 года № 49, от 2 ноября 2009 года № 69, от 4 июня 2010 года № 88, от 13 декабря 2010 года № 102,  от 11 ноября 2011 года № 121, от 27 июня 2012 года № 14, от 30 апреля 2013 года № 45, от 22 августа 2014 года № 80, от 13 марта 2015 года № 110, от 27 мая 2016  года № 154, от 26 мая 2017 года № 43, от 28 сентября 2018 года № 97).  </w:t>
      </w:r>
    </w:p>
    <w:p w:rsidR="009C4786" w:rsidRPr="00566430" w:rsidRDefault="009C4786" w:rsidP="00C71F1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6430">
        <w:rPr>
          <w:rFonts w:ascii="Times New Roman" w:hAnsi="Times New Roman"/>
          <w:color w:val="000000"/>
          <w:sz w:val="24"/>
          <w:szCs w:val="24"/>
        </w:rPr>
        <w:t>По проекту:    внесения изменен</w:t>
      </w:r>
      <w:bookmarkStart w:id="0" w:name="_GoBack"/>
      <w:bookmarkEnd w:id="0"/>
      <w:r w:rsidRPr="00566430">
        <w:rPr>
          <w:rFonts w:ascii="Times New Roman" w:hAnsi="Times New Roman"/>
          <w:color w:val="000000"/>
          <w:sz w:val="24"/>
          <w:szCs w:val="24"/>
        </w:rPr>
        <w:t>ий в  Правила землепользования и застройки муниципального образования «Ураковское» Глазовского района Удмуртской Республики (далее – проект внесения изменений)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C4786" w:rsidRPr="00566430" w:rsidRDefault="009C4786" w:rsidP="00566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430">
        <w:rPr>
          <w:rFonts w:ascii="Times New Roman" w:hAnsi="Times New Roman"/>
          <w:color w:val="000000"/>
          <w:sz w:val="24"/>
          <w:szCs w:val="24"/>
        </w:rPr>
        <w:t xml:space="preserve">Оповещение  о  начале  проведения  публичных слушаний опубликовано </w:t>
      </w:r>
      <w:r w:rsidRPr="00DA1185">
        <w:rPr>
          <w:rFonts w:ascii="Times New Roman" w:hAnsi="Times New Roman"/>
          <w:sz w:val="24"/>
          <w:szCs w:val="24"/>
        </w:rPr>
        <w:t>в Вестнике правовых актов муниципального образования «У</w:t>
      </w:r>
      <w:r>
        <w:rPr>
          <w:rFonts w:ascii="Times New Roman" w:hAnsi="Times New Roman"/>
          <w:sz w:val="24"/>
          <w:szCs w:val="24"/>
        </w:rPr>
        <w:t>раковское» от 14 января 2019 года № 134</w:t>
      </w:r>
      <w:r w:rsidRPr="00DA1185">
        <w:rPr>
          <w:rFonts w:ascii="Times New Roman" w:hAnsi="Times New Roman"/>
          <w:sz w:val="24"/>
          <w:szCs w:val="24"/>
        </w:rPr>
        <w:t>, на сайте муниципального образования «Глазовский район» на странице муниципального образования «Ураковское», объявления на информационный стендах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7B8">
        <w:rPr>
          <w:rFonts w:ascii="Times New Roman" w:hAnsi="Times New Roman"/>
          <w:color w:val="000000"/>
          <w:sz w:val="24"/>
          <w:szCs w:val="24"/>
        </w:rPr>
        <w:t xml:space="preserve">д.Кочишево, ул.Ленина 35; д.Татарские Парзи, ул. Центральная 8; д.Удмуртские Парзи  ул. Центральная 4; д.Пусошур ул.Школьная 1; д.Ураково ул. Советская 12а;  д.Отогурт  ул.Кирова 32. </w:t>
      </w:r>
    </w:p>
    <w:p w:rsidR="009C4786" w:rsidRPr="00566430" w:rsidRDefault="009C4786" w:rsidP="00DE0A80">
      <w:pPr>
        <w:tabs>
          <w:tab w:val="left" w:pos="836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64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6430">
        <w:rPr>
          <w:rFonts w:ascii="Times New Roman" w:hAnsi="Times New Roman"/>
          <w:color w:val="000000"/>
          <w:sz w:val="24"/>
          <w:szCs w:val="24"/>
        </w:rPr>
        <w:tab/>
      </w:r>
    </w:p>
    <w:p w:rsidR="009C4786" w:rsidRPr="00566430" w:rsidRDefault="009C4786" w:rsidP="00C71F18">
      <w:pPr>
        <w:spacing w:after="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66430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Предложения   и   замечания  участников  публичных  слушаний  по проекту внесения изменений принимались с 14 января 2019 года  до 15 марта 2019 года.</w:t>
      </w:r>
    </w:p>
    <w:p w:rsidR="009C4786" w:rsidRPr="00566430" w:rsidRDefault="009C4786" w:rsidP="00C71F18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6430">
        <w:rPr>
          <w:rFonts w:ascii="Times New Roman" w:hAnsi="Times New Roman"/>
          <w:color w:val="000000"/>
          <w:sz w:val="24"/>
          <w:szCs w:val="24"/>
        </w:rPr>
        <w:t xml:space="preserve">Публичные  слушания проводились по адресу: УР, Глазовский район, д. </w:t>
      </w:r>
      <w:r>
        <w:rPr>
          <w:rFonts w:ascii="Times New Roman" w:hAnsi="Times New Roman"/>
          <w:color w:val="000000"/>
          <w:sz w:val="24"/>
          <w:szCs w:val="24"/>
        </w:rPr>
        <w:t>Пусошур</w:t>
      </w:r>
      <w:r w:rsidRPr="00566430">
        <w:rPr>
          <w:rFonts w:ascii="Times New Roman" w:hAnsi="Times New Roman"/>
          <w:color w:val="000000"/>
          <w:sz w:val="24"/>
          <w:szCs w:val="24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</w:rPr>
        <w:t>Школьная, д. 1</w:t>
      </w:r>
      <w:r w:rsidRPr="00566430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Пусошур</w:t>
      </w:r>
      <w:r w:rsidRPr="00566430">
        <w:rPr>
          <w:rFonts w:ascii="Times New Roman" w:hAnsi="Times New Roman"/>
          <w:color w:val="000000"/>
          <w:sz w:val="24"/>
          <w:szCs w:val="24"/>
        </w:rPr>
        <w:t>ский Дом культуры.</w:t>
      </w:r>
    </w:p>
    <w:p w:rsidR="009C4786" w:rsidRPr="00566430" w:rsidRDefault="009C4786" w:rsidP="00C71F18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6430">
        <w:rPr>
          <w:rFonts w:ascii="Times New Roman" w:hAnsi="Times New Roman"/>
          <w:color w:val="000000"/>
          <w:sz w:val="24"/>
          <w:szCs w:val="24"/>
        </w:rPr>
        <w:t xml:space="preserve">В  публичных  слушаниях приняло участие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56643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5 </w:t>
      </w:r>
      <w:r w:rsidRPr="00566430">
        <w:rPr>
          <w:rFonts w:ascii="Times New Roman" w:hAnsi="Times New Roman"/>
          <w:color w:val="000000"/>
          <w:sz w:val="24"/>
          <w:szCs w:val="24"/>
        </w:rPr>
        <w:t>человек.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8"/>
        <w:gridCol w:w="4678"/>
      </w:tblGrid>
      <w:tr w:rsidR="009C4786" w:rsidRPr="00566430" w:rsidTr="003805AC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6" w:rsidRPr="00566430" w:rsidRDefault="009C4786" w:rsidP="00380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64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Предложения и замечания граждан, являющихся участниками публичных слушаний</w:t>
            </w:r>
          </w:p>
        </w:tc>
      </w:tr>
      <w:tr w:rsidR="009C4786" w:rsidRPr="00566430" w:rsidTr="003805A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6" w:rsidRPr="00566430" w:rsidRDefault="009C4786" w:rsidP="003805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64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6" w:rsidRPr="00566430" w:rsidRDefault="009C4786" w:rsidP="003805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64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предложений и (или) замечаний</w:t>
            </w:r>
          </w:p>
        </w:tc>
      </w:tr>
      <w:tr w:rsidR="009C4786" w:rsidRPr="00566430" w:rsidTr="003805A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6" w:rsidRPr="00566430" w:rsidRDefault="009C4786" w:rsidP="003805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64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6" w:rsidRPr="00566430" w:rsidRDefault="009C4786" w:rsidP="00380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64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9C4786" w:rsidRPr="00566430" w:rsidRDefault="009C4786" w:rsidP="00C71F1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4786" w:rsidRPr="00566430" w:rsidRDefault="009C4786" w:rsidP="00C71F18">
      <w:pPr>
        <w:autoSpaceDE w:val="0"/>
        <w:autoSpaceDN w:val="0"/>
        <w:adjustRightInd w:val="0"/>
        <w:spacing w:line="240" w:lineRule="auto"/>
        <w:ind w:left="1843" w:hanging="184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6430">
        <w:rPr>
          <w:rFonts w:ascii="Times New Roman" w:hAnsi="Times New Roman"/>
          <w:color w:val="000000"/>
          <w:sz w:val="24"/>
          <w:szCs w:val="24"/>
        </w:rPr>
        <w:t xml:space="preserve">Приложение: </w:t>
      </w:r>
      <w:r w:rsidRPr="00566430">
        <w:rPr>
          <w:rFonts w:ascii="Times New Roman" w:hAnsi="Times New Roman"/>
          <w:color w:val="000000"/>
          <w:sz w:val="24"/>
          <w:szCs w:val="24"/>
          <w:lang w:eastAsia="ru-RU"/>
        </w:rPr>
        <w:t>Перечень  принявших участие в рассмотрен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ии проекта участников публичных </w:t>
      </w:r>
      <w:r w:rsidRPr="005664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слушаний на  </w:t>
      </w:r>
      <w:r w:rsidRPr="007B63DC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5664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листах.</w:t>
      </w:r>
    </w:p>
    <w:p w:rsidR="009C4786" w:rsidRPr="00566430" w:rsidRDefault="009C4786" w:rsidP="00C71F18">
      <w:pPr>
        <w:spacing w:after="0" w:line="240" w:lineRule="auto"/>
        <w:rPr>
          <w:rFonts w:ascii="Times New Roman" w:hAnsi="Times New Roman"/>
          <w:color w:val="000000"/>
          <w:kern w:val="32"/>
          <w:sz w:val="24"/>
          <w:szCs w:val="24"/>
        </w:rPr>
      </w:pPr>
    </w:p>
    <w:p w:rsidR="009C4786" w:rsidRPr="00566430" w:rsidRDefault="009C4786" w:rsidP="00C71F18">
      <w:pPr>
        <w:spacing w:after="0" w:line="240" w:lineRule="auto"/>
        <w:rPr>
          <w:rFonts w:ascii="Times New Roman" w:hAnsi="Times New Roman"/>
          <w:color w:val="000000"/>
          <w:kern w:val="32"/>
          <w:sz w:val="24"/>
          <w:szCs w:val="24"/>
        </w:rPr>
      </w:pPr>
    </w:p>
    <w:p w:rsidR="009C4786" w:rsidRPr="002677B8" w:rsidRDefault="009C4786" w:rsidP="00C71F1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677B8">
        <w:rPr>
          <w:rFonts w:ascii="Times New Roman" w:hAnsi="Times New Roman"/>
          <w:b/>
          <w:color w:val="000000"/>
          <w:sz w:val="24"/>
          <w:szCs w:val="24"/>
        </w:rPr>
        <w:t>Глава муниципального</w:t>
      </w:r>
    </w:p>
    <w:p w:rsidR="009C4786" w:rsidRPr="002677B8" w:rsidRDefault="009C4786" w:rsidP="00C71F1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677B8">
        <w:rPr>
          <w:rFonts w:ascii="Times New Roman" w:hAnsi="Times New Roman"/>
          <w:b/>
          <w:color w:val="000000"/>
          <w:sz w:val="24"/>
          <w:szCs w:val="24"/>
        </w:rPr>
        <w:t>образования «Ураковское»                                                                           Т.В. Бабинцева</w:t>
      </w:r>
    </w:p>
    <w:p w:rsidR="009C4786" w:rsidRPr="00C71F18" w:rsidRDefault="009C4786" w:rsidP="00C71F1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71F18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C4786" w:rsidRPr="00C71F18" w:rsidRDefault="009C4786" w:rsidP="00C71F1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71F18">
        <w:rPr>
          <w:rFonts w:ascii="Times New Roman" w:hAnsi="Times New Roman"/>
          <w:color w:val="000000"/>
          <w:sz w:val="26"/>
          <w:szCs w:val="26"/>
        </w:rPr>
        <w:tab/>
      </w:r>
      <w:r w:rsidRPr="00C71F18">
        <w:rPr>
          <w:rFonts w:ascii="Times New Roman" w:hAnsi="Times New Roman"/>
          <w:color w:val="000000"/>
          <w:sz w:val="26"/>
          <w:szCs w:val="26"/>
        </w:rPr>
        <w:tab/>
      </w:r>
      <w:r w:rsidRPr="00C71F18">
        <w:rPr>
          <w:rFonts w:ascii="Times New Roman" w:hAnsi="Times New Roman"/>
          <w:color w:val="000000"/>
          <w:sz w:val="26"/>
          <w:szCs w:val="26"/>
        </w:rPr>
        <w:tab/>
      </w:r>
      <w:r w:rsidRPr="00C71F18">
        <w:rPr>
          <w:rFonts w:ascii="Times New Roman" w:hAnsi="Times New Roman"/>
          <w:color w:val="000000"/>
          <w:sz w:val="26"/>
          <w:szCs w:val="26"/>
        </w:rPr>
        <w:tab/>
      </w:r>
      <w:r w:rsidRPr="00C71F18">
        <w:rPr>
          <w:rFonts w:ascii="Times New Roman" w:hAnsi="Times New Roman"/>
          <w:color w:val="000000"/>
          <w:sz w:val="26"/>
          <w:szCs w:val="26"/>
        </w:rPr>
        <w:tab/>
      </w:r>
      <w:r w:rsidRPr="00C71F18">
        <w:rPr>
          <w:rFonts w:ascii="Times New Roman" w:hAnsi="Times New Roman"/>
          <w:color w:val="000000"/>
          <w:sz w:val="26"/>
          <w:szCs w:val="26"/>
        </w:rPr>
        <w:tab/>
      </w:r>
      <w:r w:rsidRPr="00C71F18">
        <w:rPr>
          <w:rFonts w:ascii="Times New Roman" w:hAnsi="Times New Roman"/>
          <w:color w:val="000000"/>
          <w:sz w:val="26"/>
          <w:szCs w:val="26"/>
        </w:rPr>
        <w:tab/>
      </w:r>
      <w:r w:rsidRPr="00C71F18">
        <w:rPr>
          <w:rFonts w:ascii="Times New Roman" w:hAnsi="Times New Roman"/>
          <w:color w:val="000000"/>
          <w:sz w:val="26"/>
          <w:szCs w:val="26"/>
        </w:rPr>
        <w:tab/>
      </w:r>
    </w:p>
    <w:p w:rsidR="009C4786" w:rsidRPr="00C71F18" w:rsidRDefault="009C4786" w:rsidP="00C71F18">
      <w:pPr>
        <w:rPr>
          <w:color w:val="000000"/>
        </w:rPr>
      </w:pPr>
    </w:p>
    <w:sectPr w:rsidR="009C4786" w:rsidRPr="00C71F18" w:rsidSect="00217104">
      <w:pgSz w:w="11906" w:h="16838"/>
      <w:pgMar w:top="567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16086"/>
    <w:multiLevelType w:val="hybridMultilevel"/>
    <w:tmpl w:val="08E6994C"/>
    <w:lvl w:ilvl="0" w:tplc="7EBC91C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1F18"/>
    <w:rsid w:val="00022991"/>
    <w:rsid w:val="0003393E"/>
    <w:rsid w:val="001A7BEF"/>
    <w:rsid w:val="00217104"/>
    <w:rsid w:val="002677B8"/>
    <w:rsid w:val="003805AC"/>
    <w:rsid w:val="003B6697"/>
    <w:rsid w:val="00441BF3"/>
    <w:rsid w:val="00566430"/>
    <w:rsid w:val="00767616"/>
    <w:rsid w:val="007B63DC"/>
    <w:rsid w:val="00800EFA"/>
    <w:rsid w:val="009274C2"/>
    <w:rsid w:val="009C4786"/>
    <w:rsid w:val="00B50399"/>
    <w:rsid w:val="00BD569D"/>
    <w:rsid w:val="00C71F18"/>
    <w:rsid w:val="00DA1185"/>
    <w:rsid w:val="00DE0A80"/>
    <w:rsid w:val="00ED508C"/>
    <w:rsid w:val="00F5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F1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1F18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369</Words>
  <Characters>2108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2019-03-28T04:30:00Z</dcterms:created>
  <dcterms:modified xsi:type="dcterms:W3CDTF">2019-03-29T10:57:00Z</dcterms:modified>
</cp:coreProperties>
</file>