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B3" w:rsidRDefault="009635B3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9635B3" w:rsidRPr="003B1A28" w:rsidRDefault="009635B3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9635B3" w:rsidRPr="003B1A28" w:rsidRDefault="009635B3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9635B3" w:rsidRPr="003B1A28" w:rsidRDefault="009635B3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9635B3" w:rsidRPr="003B1A28" w:rsidRDefault="009635B3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9635B3" w:rsidRPr="003B1A28" w:rsidRDefault="009635B3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9635B3" w:rsidRPr="003B1A28" w:rsidRDefault="009635B3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/>
          <w:sz w:val="24"/>
          <w:szCs w:val="24"/>
          <w:lang w:eastAsia="ru-RU"/>
        </w:rPr>
        <w:t>12.08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hAnsi="Times New Roman"/>
          <w:b/>
          <w:sz w:val="24"/>
          <w:szCs w:val="24"/>
          <w:lang w:eastAsia="ru-RU"/>
        </w:rPr>
        <w:t>9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№ 55</w:t>
      </w:r>
    </w:p>
    <w:p w:rsidR="009635B3" w:rsidRPr="003B1A28" w:rsidRDefault="009635B3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635B3" w:rsidRDefault="009635B3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0"/>
          <w:lang w:eastAsia="ar-SA"/>
        </w:rPr>
        <w:t xml:space="preserve">О внесении в государственный </w:t>
      </w:r>
    </w:p>
    <w:p w:rsidR="009635B3" w:rsidRPr="005913D4" w:rsidRDefault="009635B3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0"/>
          <w:lang w:eastAsia="ar-SA"/>
        </w:rPr>
        <w:t>адресный реестр сведений об адресах</w:t>
      </w:r>
    </w:p>
    <w:p w:rsidR="009635B3" w:rsidRPr="005913D4" w:rsidRDefault="009635B3" w:rsidP="005913D4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5913D4">
        <w:rPr>
          <w:rFonts w:ascii="Times New Roman" w:hAnsi="Times New Roman"/>
          <w:sz w:val="24"/>
          <w:szCs w:val="20"/>
          <w:lang w:eastAsia="ar-SA"/>
        </w:rPr>
        <w:tab/>
        <w:t xml:space="preserve">  </w:t>
      </w:r>
    </w:p>
    <w:p w:rsidR="009635B3" w:rsidRPr="00A275E4" w:rsidRDefault="009635B3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275E4">
        <w:rPr>
          <w:rFonts w:ascii="Times New Roman" w:hAnsi="Times New Roman"/>
          <w:sz w:val="24"/>
          <w:szCs w:val="24"/>
          <w:lang w:eastAsia="ru-RU"/>
        </w:rPr>
        <w:t xml:space="preserve"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Администрации муниципального образования «Ураковское» от </w:t>
      </w:r>
      <w:r w:rsidRPr="00A275E4">
        <w:rPr>
          <w:rFonts w:ascii="Times New Roman" w:hAnsi="Times New Roman"/>
          <w:sz w:val="24"/>
          <w:szCs w:val="24"/>
        </w:rPr>
        <w:t>13.08.2015 года  № 45 «Об утверждении Правил присвоения, изменения и аннулирования адресов на территории МО «Ураковское»,</w:t>
      </w:r>
      <w:r w:rsidRPr="00A275E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275E4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</w:p>
    <w:p w:rsidR="009635B3" w:rsidRPr="00A275E4" w:rsidRDefault="009635B3" w:rsidP="005913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635B3" w:rsidRPr="00A275E4" w:rsidRDefault="009635B3" w:rsidP="0087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5E4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разместить  </w:t>
      </w:r>
      <w:r>
        <w:rPr>
          <w:rFonts w:ascii="Times New Roman" w:hAnsi="Times New Roman"/>
          <w:sz w:val="24"/>
          <w:szCs w:val="24"/>
        </w:rPr>
        <w:t xml:space="preserve">адреса </w:t>
      </w:r>
      <w:r w:rsidRPr="00A275E4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ов</w:t>
      </w:r>
      <w:bookmarkStart w:id="0" w:name="_GoBack"/>
      <w:bookmarkEnd w:id="0"/>
      <w:r w:rsidRPr="00A275E4">
        <w:rPr>
          <w:rFonts w:ascii="Times New Roman" w:hAnsi="Times New Roman"/>
          <w:sz w:val="24"/>
          <w:szCs w:val="24"/>
        </w:rPr>
        <w:t xml:space="preserve"> адресации, ранее не размещенные в </w:t>
      </w:r>
      <w:r w:rsidRPr="00A275E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A275E4">
        <w:rPr>
          <w:rFonts w:ascii="Times New Roman" w:hAnsi="Times New Roman"/>
          <w:sz w:val="24"/>
          <w:szCs w:val="24"/>
        </w:rPr>
        <w:t xml:space="preserve">, присвоенные до дня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9635B3" w:rsidRDefault="009635B3" w:rsidP="0087484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405"/>
        <w:gridCol w:w="1843"/>
      </w:tblGrid>
      <w:tr w:rsidR="009635B3" w:rsidRPr="00EF25F4" w:rsidTr="00D92BEA">
        <w:tc>
          <w:tcPr>
            <w:tcW w:w="534" w:type="dxa"/>
            <w:vMerge w:val="restart"/>
          </w:tcPr>
          <w:p w:rsidR="009635B3" w:rsidRPr="00EF25F4" w:rsidRDefault="009635B3" w:rsidP="00E93A5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635B3" w:rsidRPr="00EF25F4" w:rsidRDefault="009635B3" w:rsidP="00E93A5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</w:p>
        </w:tc>
        <w:tc>
          <w:tcPr>
            <w:tcW w:w="9248" w:type="dxa"/>
            <w:gridSpan w:val="2"/>
          </w:tcPr>
          <w:p w:rsidR="009635B3" w:rsidRPr="00EF25F4" w:rsidRDefault="009635B3" w:rsidP="00E93A5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</w:tc>
      </w:tr>
      <w:tr w:rsidR="009635B3" w:rsidRPr="00EF25F4" w:rsidTr="00D92BEA">
        <w:tc>
          <w:tcPr>
            <w:tcW w:w="534" w:type="dxa"/>
            <w:vMerge/>
          </w:tcPr>
          <w:p w:rsidR="009635B3" w:rsidRPr="00EF25F4" w:rsidRDefault="009635B3" w:rsidP="00E93A5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05" w:type="dxa"/>
          </w:tcPr>
          <w:p w:rsidR="009635B3" w:rsidRPr="00EF25F4" w:rsidRDefault="009635B3" w:rsidP="00E93A5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843" w:type="dxa"/>
          </w:tcPr>
          <w:p w:rsidR="009635B3" w:rsidRPr="00EF25F4" w:rsidRDefault="009635B3" w:rsidP="00E93A5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E93A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5" w:type="dxa"/>
          </w:tcPr>
          <w:p w:rsidR="009635B3" w:rsidRPr="00A17EF9" w:rsidRDefault="009635B3" w:rsidP="004A15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E93A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5" w:type="dxa"/>
          </w:tcPr>
          <w:p w:rsidR="009635B3" w:rsidRPr="00A17EF9" w:rsidRDefault="009635B3" w:rsidP="003A687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Удмуртские Парзи  деревня, Центральная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1а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E93A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5" w:type="dxa"/>
          </w:tcPr>
          <w:p w:rsidR="009635B3" w:rsidRPr="00A17EF9" w:rsidRDefault="009635B3" w:rsidP="003A687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1г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E93A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5" w:type="dxa"/>
          </w:tcPr>
          <w:p w:rsidR="009635B3" w:rsidRPr="00A17EF9" w:rsidRDefault="009635B3" w:rsidP="003A687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E93A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5" w:type="dxa"/>
          </w:tcPr>
          <w:p w:rsidR="009635B3" w:rsidRPr="00A17EF9" w:rsidRDefault="009635B3" w:rsidP="003A687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2а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E93A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5" w:type="dxa"/>
          </w:tcPr>
          <w:p w:rsidR="009635B3" w:rsidRPr="00A17EF9" w:rsidRDefault="009635B3" w:rsidP="003A687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2б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E93A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5" w:type="dxa"/>
          </w:tcPr>
          <w:p w:rsidR="009635B3" w:rsidRPr="00A17EF9" w:rsidRDefault="009635B3" w:rsidP="003A687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2в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E93A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05" w:type="dxa"/>
          </w:tcPr>
          <w:p w:rsidR="009635B3" w:rsidRPr="00A17EF9" w:rsidRDefault="009635B3" w:rsidP="003A687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E93A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05" w:type="dxa"/>
          </w:tcPr>
          <w:p w:rsidR="009635B3" w:rsidRPr="00A17EF9" w:rsidRDefault="009635B3" w:rsidP="003A687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E93A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05" w:type="dxa"/>
          </w:tcPr>
          <w:p w:rsidR="009635B3" w:rsidRPr="00A17EF9" w:rsidRDefault="009635B3" w:rsidP="003A687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4а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05" w:type="dxa"/>
          </w:tcPr>
          <w:p w:rsidR="009635B3" w:rsidRPr="00A17EF9" w:rsidRDefault="009635B3" w:rsidP="003A687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4б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405" w:type="dxa"/>
          </w:tcPr>
          <w:p w:rsidR="009635B3" w:rsidRPr="00A17EF9" w:rsidRDefault="009635B3" w:rsidP="003A687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405" w:type="dxa"/>
          </w:tcPr>
          <w:p w:rsidR="009635B3" w:rsidRPr="00A17EF9" w:rsidRDefault="009635B3" w:rsidP="003A687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405" w:type="dxa"/>
          </w:tcPr>
          <w:p w:rsidR="009635B3" w:rsidRPr="00A17EF9" w:rsidRDefault="009635B3" w:rsidP="00B46CF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Удмуртские Парзи  деревня, Центральная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405" w:type="dxa"/>
          </w:tcPr>
          <w:p w:rsidR="009635B3" w:rsidRPr="00A17EF9" w:rsidRDefault="009635B3" w:rsidP="003A687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Удмуртские Парзи  деревня, Центральная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405" w:type="dxa"/>
          </w:tcPr>
          <w:p w:rsidR="009635B3" w:rsidRPr="00A17EF9" w:rsidRDefault="009635B3" w:rsidP="003A687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Удмуртские Парзи  деревня, Центральная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E93A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405" w:type="dxa"/>
          </w:tcPr>
          <w:p w:rsidR="009635B3" w:rsidRPr="00A17EF9" w:rsidRDefault="009635B3" w:rsidP="00B46CF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Удмуртские Парзи  деревня, Центральная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E93A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405" w:type="dxa"/>
          </w:tcPr>
          <w:p w:rsidR="009635B3" w:rsidRPr="00A17EF9" w:rsidRDefault="009635B3" w:rsidP="003A687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Удмуртские Парзи  деревня, Центральная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E93A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405" w:type="dxa"/>
          </w:tcPr>
          <w:p w:rsidR="009635B3" w:rsidRPr="00A17EF9" w:rsidRDefault="009635B3" w:rsidP="00B46CF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Удмуртские Парзи  деревня, Центральная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05" w:type="dxa"/>
          </w:tcPr>
          <w:p w:rsidR="009635B3" w:rsidRPr="00A17EF9" w:rsidRDefault="009635B3" w:rsidP="003A687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Удмуртские Парзи  деревня, Центральная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14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405" w:type="dxa"/>
          </w:tcPr>
          <w:p w:rsidR="009635B3" w:rsidRPr="00A17EF9" w:rsidRDefault="009635B3" w:rsidP="0051356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Удмуртские Парзи  деревня, Центральная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14а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405" w:type="dxa"/>
          </w:tcPr>
          <w:p w:rsidR="009635B3" w:rsidRPr="00A17EF9" w:rsidRDefault="009635B3" w:rsidP="003A687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Удмуртские Парзи  деревня, Центральная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</w:tcPr>
          <w:p w:rsidR="009635B3" w:rsidRPr="00685509" w:rsidRDefault="009635B3" w:rsidP="0095269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025007</w:t>
            </w:r>
            <w:r w:rsidRPr="0068550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405" w:type="dxa"/>
          </w:tcPr>
          <w:p w:rsidR="009635B3" w:rsidRPr="00A17EF9" w:rsidRDefault="009635B3" w:rsidP="0051356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Удмуртские Парзи  деревня, Центральная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405" w:type="dxa"/>
          </w:tcPr>
          <w:p w:rsidR="009635B3" w:rsidRPr="00A17EF9" w:rsidRDefault="009635B3" w:rsidP="003A687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Удмуртские Парзи  деревня, Центральная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17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405" w:type="dxa"/>
          </w:tcPr>
          <w:p w:rsidR="009635B3" w:rsidRPr="00A17EF9" w:rsidRDefault="009635B3" w:rsidP="00ED3AD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Удмуртские Парзи  деревня, Центральная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17а</w:t>
            </w:r>
          </w:p>
        </w:tc>
        <w:tc>
          <w:tcPr>
            <w:tcW w:w="1843" w:type="dxa"/>
          </w:tcPr>
          <w:p w:rsidR="009635B3" w:rsidRPr="00685509" w:rsidRDefault="009635B3" w:rsidP="0095269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025007</w:t>
            </w:r>
            <w:r w:rsidRPr="0068550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405" w:type="dxa"/>
          </w:tcPr>
          <w:p w:rsidR="009635B3" w:rsidRPr="00A17EF9" w:rsidRDefault="009635B3" w:rsidP="0095269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Удмуртские Парзи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2573C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405" w:type="dxa"/>
          </w:tcPr>
          <w:p w:rsidR="009635B3" w:rsidRPr="00A17EF9" w:rsidRDefault="009635B3" w:rsidP="003A687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Удмуртские Парзи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18а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2573C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405" w:type="dxa"/>
          </w:tcPr>
          <w:p w:rsidR="009635B3" w:rsidRPr="00A17EF9" w:rsidRDefault="009635B3" w:rsidP="00326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Удмуртские Парзи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2573C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405" w:type="dxa"/>
          </w:tcPr>
          <w:p w:rsidR="009635B3" w:rsidRPr="00A17EF9" w:rsidRDefault="009635B3" w:rsidP="000676C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Удмуртские Парзи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405" w:type="dxa"/>
          </w:tcPr>
          <w:p w:rsidR="009635B3" w:rsidRPr="00A17EF9" w:rsidRDefault="009635B3" w:rsidP="0051356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Удмуртские Парзи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22а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405" w:type="dxa"/>
          </w:tcPr>
          <w:p w:rsidR="009635B3" w:rsidRPr="00A17EF9" w:rsidRDefault="009635B3" w:rsidP="003A687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Удмуртские Парзи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Удмуртские Парзи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24а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405" w:type="dxa"/>
          </w:tcPr>
          <w:p w:rsidR="009635B3" w:rsidRPr="00A17EF9" w:rsidRDefault="009635B3" w:rsidP="003A687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Удмуртские Парзи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26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Удмуртские Парзи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9635B3" w:rsidRPr="00685509" w:rsidRDefault="009635B3" w:rsidP="00760CBC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025007</w:t>
            </w:r>
            <w:r w:rsidRPr="0068550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Удмуртские Парзи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Pr="00ED3AD4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28а</w:t>
            </w:r>
          </w:p>
        </w:tc>
        <w:tc>
          <w:tcPr>
            <w:tcW w:w="1843" w:type="dxa"/>
          </w:tcPr>
          <w:p w:rsidR="009635B3" w:rsidRPr="00685509" w:rsidRDefault="009635B3" w:rsidP="00760CBC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025007</w:t>
            </w:r>
            <w:r w:rsidRPr="0068550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405" w:type="dxa"/>
          </w:tcPr>
          <w:p w:rsidR="009635B3" w:rsidRPr="00A17EF9" w:rsidRDefault="009635B3" w:rsidP="00760C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Садовая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2573C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Садовая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1а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2573C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Садовая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</w:tcPr>
          <w:p w:rsidR="009635B3" w:rsidRPr="00685509" w:rsidRDefault="009635B3" w:rsidP="00760CBC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025007</w:t>
            </w:r>
            <w:r w:rsidRPr="0068550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2573C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405" w:type="dxa"/>
          </w:tcPr>
          <w:p w:rsidR="009635B3" w:rsidRPr="00A17EF9" w:rsidRDefault="009635B3" w:rsidP="00E822D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Парзинская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Парзинская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1а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Парзинская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Парзинская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2а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Парзинская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2б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Парзинская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Парзинская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405" w:type="dxa"/>
          </w:tcPr>
          <w:p w:rsidR="009635B3" w:rsidRPr="00A17EF9" w:rsidRDefault="009635B3" w:rsidP="00A0436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Парзинская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2573C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Парзинская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2573C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Парзинская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6а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E93A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Парзинская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Парзинская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7а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Парзинская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Парзинская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Парзинская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Парзинская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Парзинская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F47BE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Парзинская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2573C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Парзинская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14</w:t>
            </w:r>
          </w:p>
        </w:tc>
        <w:tc>
          <w:tcPr>
            <w:tcW w:w="1843" w:type="dxa"/>
          </w:tcPr>
          <w:p w:rsidR="009635B3" w:rsidRPr="00685509" w:rsidRDefault="009635B3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18:05:094001: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2573C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Парзинская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17</w:t>
            </w:r>
          </w:p>
        </w:tc>
        <w:tc>
          <w:tcPr>
            <w:tcW w:w="1843" w:type="dxa"/>
          </w:tcPr>
          <w:p w:rsidR="009635B3" w:rsidRPr="00685509" w:rsidRDefault="009635B3" w:rsidP="00A0436B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025007</w:t>
            </w:r>
            <w:r w:rsidRPr="0068550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</w:tr>
      <w:tr w:rsidR="009635B3" w:rsidRPr="00EF25F4" w:rsidTr="00D92BEA">
        <w:tc>
          <w:tcPr>
            <w:tcW w:w="534" w:type="dxa"/>
          </w:tcPr>
          <w:p w:rsidR="009635B3" w:rsidRPr="005355B6" w:rsidRDefault="009635B3" w:rsidP="002573C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405" w:type="dxa"/>
          </w:tcPr>
          <w:p w:rsidR="009635B3" w:rsidRPr="00A17EF9" w:rsidRDefault="009635B3" w:rsidP="000636A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Удмуртские Парзи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Парзинская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</w:t>
            </w:r>
          </w:p>
        </w:tc>
        <w:tc>
          <w:tcPr>
            <w:tcW w:w="1843" w:type="dxa"/>
          </w:tcPr>
          <w:p w:rsidR="009635B3" w:rsidRPr="00685509" w:rsidRDefault="009635B3" w:rsidP="00A0436B">
            <w:pPr>
              <w:rPr>
                <w:rFonts w:ascii="Times New Roman" w:hAnsi="Times New Roman"/>
                <w:sz w:val="20"/>
                <w:szCs w:val="20"/>
              </w:rPr>
            </w:pPr>
            <w:r w:rsidRPr="0068550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025007</w:t>
            </w:r>
            <w:r w:rsidRPr="0068550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</w:tr>
    </w:tbl>
    <w:p w:rsidR="009635B3" w:rsidRDefault="009635B3" w:rsidP="00874847">
      <w:pPr>
        <w:spacing w:after="0" w:line="240" w:lineRule="auto"/>
        <w:jc w:val="both"/>
        <w:rPr>
          <w:rFonts w:ascii="Times New Roman" w:hAnsi="Times New Roman"/>
        </w:rPr>
      </w:pPr>
    </w:p>
    <w:p w:rsidR="009635B3" w:rsidRDefault="009635B3" w:rsidP="00236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5B3" w:rsidRDefault="009635B3" w:rsidP="001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5B3" w:rsidRDefault="009635B3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муниципального</w:t>
      </w:r>
    </w:p>
    <w:p w:rsidR="009635B3" w:rsidRDefault="009635B3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образования «Ураковское»                                                            Т.В.Бабинцева</w:t>
      </w:r>
    </w:p>
    <w:sectPr w:rsidR="009635B3" w:rsidSect="00D92BEA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24685C"/>
    <w:multiLevelType w:val="hybridMultilevel"/>
    <w:tmpl w:val="49F81360"/>
    <w:lvl w:ilvl="0" w:tplc="897E198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0AE"/>
    <w:rsid w:val="00004DFC"/>
    <w:rsid w:val="000050BC"/>
    <w:rsid w:val="0001156A"/>
    <w:rsid w:val="00024B15"/>
    <w:rsid w:val="00026682"/>
    <w:rsid w:val="0003151A"/>
    <w:rsid w:val="00034A9E"/>
    <w:rsid w:val="00045391"/>
    <w:rsid w:val="0005360C"/>
    <w:rsid w:val="000636AE"/>
    <w:rsid w:val="000676CB"/>
    <w:rsid w:val="00093064"/>
    <w:rsid w:val="000A0E2D"/>
    <w:rsid w:val="000B108B"/>
    <w:rsid w:val="000B38EB"/>
    <w:rsid w:val="000F0159"/>
    <w:rsid w:val="000F2952"/>
    <w:rsid w:val="00120CE6"/>
    <w:rsid w:val="001352DE"/>
    <w:rsid w:val="001470AE"/>
    <w:rsid w:val="00163162"/>
    <w:rsid w:val="001B101D"/>
    <w:rsid w:val="001C29AB"/>
    <w:rsid w:val="001D179D"/>
    <w:rsid w:val="001F19AD"/>
    <w:rsid w:val="00216E4B"/>
    <w:rsid w:val="00227D5D"/>
    <w:rsid w:val="0023628F"/>
    <w:rsid w:val="0024399D"/>
    <w:rsid w:val="002454FF"/>
    <w:rsid w:val="00255E9F"/>
    <w:rsid w:val="002573C8"/>
    <w:rsid w:val="002753CC"/>
    <w:rsid w:val="00284769"/>
    <w:rsid w:val="002973FC"/>
    <w:rsid w:val="002C18AC"/>
    <w:rsid w:val="002D1CA7"/>
    <w:rsid w:val="002F689C"/>
    <w:rsid w:val="00301B0D"/>
    <w:rsid w:val="0031252D"/>
    <w:rsid w:val="00315D81"/>
    <w:rsid w:val="00326EE0"/>
    <w:rsid w:val="003357E7"/>
    <w:rsid w:val="0034764A"/>
    <w:rsid w:val="00392936"/>
    <w:rsid w:val="00395768"/>
    <w:rsid w:val="003A58BE"/>
    <w:rsid w:val="003A6875"/>
    <w:rsid w:val="003B1A28"/>
    <w:rsid w:val="003C560A"/>
    <w:rsid w:val="003D4558"/>
    <w:rsid w:val="003F4614"/>
    <w:rsid w:val="00423039"/>
    <w:rsid w:val="00445AFF"/>
    <w:rsid w:val="00452619"/>
    <w:rsid w:val="004527C3"/>
    <w:rsid w:val="0047162F"/>
    <w:rsid w:val="004A1583"/>
    <w:rsid w:val="004A4C7E"/>
    <w:rsid w:val="004F03A9"/>
    <w:rsid w:val="004F31FE"/>
    <w:rsid w:val="0051356F"/>
    <w:rsid w:val="00515E50"/>
    <w:rsid w:val="005355B6"/>
    <w:rsid w:val="00536B25"/>
    <w:rsid w:val="005373E7"/>
    <w:rsid w:val="00544169"/>
    <w:rsid w:val="0057056F"/>
    <w:rsid w:val="005749C7"/>
    <w:rsid w:val="00576211"/>
    <w:rsid w:val="005825A2"/>
    <w:rsid w:val="0058289D"/>
    <w:rsid w:val="005913D4"/>
    <w:rsid w:val="006216ED"/>
    <w:rsid w:val="006226C3"/>
    <w:rsid w:val="0062412E"/>
    <w:rsid w:val="00654CEA"/>
    <w:rsid w:val="006610B9"/>
    <w:rsid w:val="00683153"/>
    <w:rsid w:val="00685509"/>
    <w:rsid w:val="006902C1"/>
    <w:rsid w:val="006A15AD"/>
    <w:rsid w:val="006F7B14"/>
    <w:rsid w:val="007178BB"/>
    <w:rsid w:val="00732D88"/>
    <w:rsid w:val="007378CA"/>
    <w:rsid w:val="00745C92"/>
    <w:rsid w:val="00760CBC"/>
    <w:rsid w:val="00787295"/>
    <w:rsid w:val="00791F3B"/>
    <w:rsid w:val="007B7E61"/>
    <w:rsid w:val="00874847"/>
    <w:rsid w:val="008A7707"/>
    <w:rsid w:val="008E18C4"/>
    <w:rsid w:val="009054C4"/>
    <w:rsid w:val="0093756A"/>
    <w:rsid w:val="00952693"/>
    <w:rsid w:val="00952FC9"/>
    <w:rsid w:val="00954781"/>
    <w:rsid w:val="009635B3"/>
    <w:rsid w:val="00965FA7"/>
    <w:rsid w:val="009B3A8E"/>
    <w:rsid w:val="009B423F"/>
    <w:rsid w:val="009E481D"/>
    <w:rsid w:val="009F7EE9"/>
    <w:rsid w:val="00A0436B"/>
    <w:rsid w:val="00A06596"/>
    <w:rsid w:val="00A110FB"/>
    <w:rsid w:val="00A17EF9"/>
    <w:rsid w:val="00A251F6"/>
    <w:rsid w:val="00A275E4"/>
    <w:rsid w:val="00A37547"/>
    <w:rsid w:val="00A42558"/>
    <w:rsid w:val="00A6280E"/>
    <w:rsid w:val="00A65828"/>
    <w:rsid w:val="00A71174"/>
    <w:rsid w:val="00A823C2"/>
    <w:rsid w:val="00A97205"/>
    <w:rsid w:val="00AE5370"/>
    <w:rsid w:val="00AF0082"/>
    <w:rsid w:val="00B261ED"/>
    <w:rsid w:val="00B33C55"/>
    <w:rsid w:val="00B46CF0"/>
    <w:rsid w:val="00B62A92"/>
    <w:rsid w:val="00B83F6B"/>
    <w:rsid w:val="00B91DC1"/>
    <w:rsid w:val="00B94891"/>
    <w:rsid w:val="00BC5FFF"/>
    <w:rsid w:val="00BF4C78"/>
    <w:rsid w:val="00C00422"/>
    <w:rsid w:val="00C13FD0"/>
    <w:rsid w:val="00C27EDB"/>
    <w:rsid w:val="00C33249"/>
    <w:rsid w:val="00C7207B"/>
    <w:rsid w:val="00C737FA"/>
    <w:rsid w:val="00C80043"/>
    <w:rsid w:val="00CE4ABB"/>
    <w:rsid w:val="00CF6F0F"/>
    <w:rsid w:val="00D048C6"/>
    <w:rsid w:val="00D14610"/>
    <w:rsid w:val="00D66350"/>
    <w:rsid w:val="00D7784D"/>
    <w:rsid w:val="00D77B3D"/>
    <w:rsid w:val="00D8105C"/>
    <w:rsid w:val="00D9182B"/>
    <w:rsid w:val="00D92BEA"/>
    <w:rsid w:val="00DD0DB8"/>
    <w:rsid w:val="00DD3C3C"/>
    <w:rsid w:val="00DD6387"/>
    <w:rsid w:val="00DE2ADE"/>
    <w:rsid w:val="00DF6C00"/>
    <w:rsid w:val="00E13B8A"/>
    <w:rsid w:val="00E33171"/>
    <w:rsid w:val="00E63DEE"/>
    <w:rsid w:val="00E822DA"/>
    <w:rsid w:val="00E93A53"/>
    <w:rsid w:val="00EB7FE4"/>
    <w:rsid w:val="00EC0CD1"/>
    <w:rsid w:val="00ED3AD4"/>
    <w:rsid w:val="00EF25F4"/>
    <w:rsid w:val="00F41A6E"/>
    <w:rsid w:val="00F47BE9"/>
    <w:rsid w:val="00F5763B"/>
    <w:rsid w:val="00FD24E7"/>
    <w:rsid w:val="00FE6A10"/>
    <w:rsid w:val="00FF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dashed1">
    <w:name w:val="link_dashed1"/>
    <w:uiPriority w:val="99"/>
    <w:rsid w:val="005749C7"/>
    <w:rPr>
      <w:color w:val="0066B3"/>
    </w:rPr>
  </w:style>
  <w:style w:type="paragraph" w:styleId="NoSpacing">
    <w:name w:val="No Spacing"/>
    <w:uiPriority w:val="99"/>
    <w:qFormat/>
    <w:rsid w:val="00A17EF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2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75E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2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2100</TotalTime>
  <Pages>4</Pages>
  <Words>1914</Words>
  <Characters>10910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86</cp:revision>
  <cp:lastPrinted>2019-09-05T09:48:00Z</cp:lastPrinted>
  <dcterms:created xsi:type="dcterms:W3CDTF">2015-09-01T09:07:00Z</dcterms:created>
  <dcterms:modified xsi:type="dcterms:W3CDTF">2019-09-05T09:58:00Z</dcterms:modified>
</cp:coreProperties>
</file>